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12AE5" w:rsidRPr="000811C4" w:rsidTr="00D12AE5">
        <w:tc>
          <w:tcPr>
            <w:tcW w:w="7228" w:type="dxa"/>
          </w:tcPr>
          <w:p w:rsidR="00D12AE5" w:rsidRPr="000811C4" w:rsidRDefault="00D12AE5" w:rsidP="00D12AE5">
            <w:pPr>
              <w:pStyle w:val="RSKRbeteckning"/>
              <w:spacing w:before="240"/>
            </w:pPr>
            <w:r w:rsidRPr="000811C4">
              <w:t>Riksdagsskrivelse</w:t>
            </w:r>
          </w:p>
          <w:p w:rsidR="00D12AE5" w:rsidRPr="000811C4" w:rsidRDefault="00D12AE5" w:rsidP="00D12AE5">
            <w:pPr>
              <w:pStyle w:val="RSKRbeteckning"/>
            </w:pPr>
            <w:r w:rsidRPr="000811C4">
              <w:t>2013/14:283</w:t>
            </w:r>
          </w:p>
        </w:tc>
        <w:tc>
          <w:tcPr>
            <w:tcW w:w="1134" w:type="dxa"/>
          </w:tcPr>
          <w:p w:rsidR="00D12AE5" w:rsidRPr="000811C4" w:rsidRDefault="00D12AE5" w:rsidP="00D12AE5">
            <w:pPr>
              <w:jc w:val="right"/>
            </w:pPr>
            <w:r w:rsidRPr="000811C4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AE5" w:rsidRPr="000811C4" w:rsidTr="00D12AE5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12AE5" w:rsidRPr="000811C4" w:rsidRDefault="00D12AE5" w:rsidP="00D12AE5">
            <w:pPr>
              <w:rPr>
                <w:sz w:val="10"/>
              </w:rPr>
            </w:pPr>
          </w:p>
        </w:tc>
      </w:tr>
    </w:tbl>
    <w:p w:rsidR="006F7410" w:rsidRPr="000811C4" w:rsidRDefault="006F7410" w:rsidP="00D12AE5"/>
    <w:p w:rsidR="00D12AE5" w:rsidRPr="000811C4" w:rsidRDefault="00D12AE5" w:rsidP="00D12AE5">
      <w:pPr>
        <w:pStyle w:val="Mottagare1"/>
      </w:pPr>
      <w:r w:rsidRPr="000811C4">
        <w:t>Regeringen</w:t>
      </w:r>
    </w:p>
    <w:p w:rsidR="00D12AE5" w:rsidRPr="000811C4" w:rsidRDefault="00D12AE5" w:rsidP="00D12AE5">
      <w:pPr>
        <w:pStyle w:val="Mottagare2"/>
      </w:pPr>
      <w:r w:rsidRPr="000811C4">
        <w:t>Utrikesdepartementet</w:t>
      </w:r>
    </w:p>
    <w:p w:rsidR="00D12AE5" w:rsidRPr="000811C4" w:rsidRDefault="00D12AE5" w:rsidP="00D12AE5">
      <w:r w:rsidRPr="000811C4">
        <w:t>Med överlämnande av utrikesutskottets betänkande 2013/14:UU21 Frihandelsavtal mellan Europeiska unionen och dess medlemsstater, å ena sidan, och Colombia och Peru å andra sidan får jag anmäla att riksdagen denna dag bifallit utskottets förslag till riksdagsbeslut.</w:t>
      </w:r>
    </w:p>
    <w:p w:rsidR="00D12AE5" w:rsidRPr="000811C4" w:rsidRDefault="00D12AE5" w:rsidP="00D12AE5">
      <w:pPr>
        <w:pStyle w:val="Stockholm"/>
      </w:pPr>
      <w:r w:rsidRPr="000811C4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12AE5" w:rsidRPr="000811C4" w:rsidTr="00D12AE5">
        <w:tc>
          <w:tcPr>
            <w:tcW w:w="3628" w:type="dxa"/>
          </w:tcPr>
          <w:p w:rsidR="00D12AE5" w:rsidRPr="000811C4" w:rsidRDefault="00D12AE5" w:rsidP="00D12AE5">
            <w:pPr>
              <w:pStyle w:val="AvsTalman"/>
            </w:pPr>
            <w:r w:rsidRPr="000811C4">
              <w:t>Per Westerberg</w:t>
            </w:r>
          </w:p>
        </w:tc>
        <w:tc>
          <w:tcPr>
            <w:tcW w:w="3628" w:type="dxa"/>
          </w:tcPr>
          <w:p w:rsidR="00D12AE5" w:rsidRPr="000811C4" w:rsidRDefault="00D12AE5" w:rsidP="00D12AE5">
            <w:pPr>
              <w:pStyle w:val="AvsTjnsteman"/>
            </w:pPr>
            <w:r w:rsidRPr="000811C4">
              <w:t>Claes Mårtensson</w:t>
            </w:r>
          </w:p>
        </w:tc>
      </w:tr>
    </w:tbl>
    <w:p w:rsidR="00D12AE5" w:rsidRPr="000811C4" w:rsidRDefault="00D12AE5" w:rsidP="00D12AE5"/>
    <w:sectPr w:rsidR="00D12AE5" w:rsidRPr="000811C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10"/>
    <w:rsid w:val="000171F4"/>
    <w:rsid w:val="00062659"/>
    <w:rsid w:val="000811C4"/>
    <w:rsid w:val="000B4100"/>
    <w:rsid w:val="00137E7C"/>
    <w:rsid w:val="0015071F"/>
    <w:rsid w:val="00206337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6F7410"/>
    <w:rsid w:val="007D1F51"/>
    <w:rsid w:val="009E4FA2"/>
    <w:rsid w:val="009F6619"/>
    <w:rsid w:val="00CE0BEB"/>
    <w:rsid w:val="00CE5B19"/>
    <w:rsid w:val="00D12AE5"/>
    <w:rsid w:val="00E31940"/>
    <w:rsid w:val="00E52DF1"/>
    <w:rsid w:val="00E638C9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038476-B879-4B5C-9E24-34EB24C2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49</Words>
  <Characters>344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2014-05-28T10:04:00Z</cp:lastPrinted>
  <dcterms:created xsi:type="dcterms:W3CDTF">2014-06-04T15:24:00Z</dcterms:created>
  <dcterms:modified xsi:type="dcterms:W3CDTF">2025-12-18T00:22:00Z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283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RefRM">
    <vt:lpwstr>2013/14</vt:lpwstr>
  </property>
  <property fmtid="{D5CDD505-2E9C-101B-9397-08002B2CF9AE}" pid="14" name="Utskott">
    <vt:lpwstr>Utrikesutskottet</vt:lpwstr>
  </property>
  <property fmtid="{D5CDD505-2E9C-101B-9397-08002B2CF9AE}" pid="15" name="UskBet">
    <vt:lpwstr>UU</vt:lpwstr>
  </property>
  <property fmtid="{D5CDD505-2E9C-101B-9397-08002B2CF9AE}" pid="16" name="RefNr">
    <vt:lpwstr>21</vt:lpwstr>
  </property>
  <property fmtid="{D5CDD505-2E9C-101B-9397-08002B2CF9AE}" pid="17" name="RefRubrik">
    <vt:lpwstr>Frihandelsavtal mellan Europeiska unionen och dess medlemsstater, å ena sidan, och Colombia och Peru å andra sidan</vt:lpwstr>
  </property>
</Properties>
</file>