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049C853D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BE039A">
              <w:rPr>
                <w:b/>
                <w:sz w:val="22"/>
                <w:szCs w:val="22"/>
              </w:rPr>
              <w:t>22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4E5D991B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1E45B7">
              <w:rPr>
                <w:sz w:val="22"/>
                <w:szCs w:val="22"/>
              </w:rPr>
              <w:t>1</w:t>
            </w:r>
            <w:r w:rsidR="00A955FF" w:rsidRPr="00AA46EB">
              <w:rPr>
                <w:sz w:val="22"/>
                <w:szCs w:val="22"/>
              </w:rPr>
              <w:t>-</w:t>
            </w:r>
            <w:r w:rsidR="00BE039A">
              <w:rPr>
                <w:sz w:val="22"/>
                <w:szCs w:val="22"/>
              </w:rPr>
              <w:t>13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53017ECE" w:rsidR="00725D41" w:rsidRPr="00AA46EB" w:rsidRDefault="00BE039A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1248A3">
              <w:rPr>
                <w:sz w:val="22"/>
                <w:szCs w:val="22"/>
              </w:rPr>
              <w:t>10.</w:t>
            </w:r>
            <w:r w:rsidR="00AF7E2A">
              <w:rPr>
                <w:sz w:val="22"/>
                <w:szCs w:val="22"/>
              </w:rPr>
              <w:t>38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31404A69" w14:textId="77777777" w:rsidR="0098743C" w:rsidRDefault="0098743C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521E07B" w14:textId="77777777" w:rsidR="0058336F" w:rsidRDefault="0058336F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FAD9B42" w14:textId="10E11FC6" w:rsidR="00BE039A" w:rsidRDefault="00BE039A" w:rsidP="00BE03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Rådets vice ordförande Jan </w:t>
            </w:r>
            <w:r w:rsidRPr="00BE039A">
              <w:rPr>
                <w:snapToGrid w:val="0"/>
                <w:sz w:val="22"/>
                <w:szCs w:val="22"/>
              </w:rPr>
              <w:t xml:space="preserve">Ericson </w:t>
            </w:r>
            <w:r w:rsidR="001248A3">
              <w:rPr>
                <w:snapToGrid w:val="0"/>
                <w:sz w:val="22"/>
                <w:szCs w:val="22"/>
              </w:rPr>
              <w:t xml:space="preserve">deltog på distans och </w:t>
            </w:r>
            <w:r>
              <w:rPr>
                <w:snapToGrid w:val="0"/>
                <w:sz w:val="22"/>
                <w:szCs w:val="22"/>
              </w:rPr>
              <w:t xml:space="preserve">rapporterade från senaste mötet i riksdagens råd för Riksrevisionen. </w:t>
            </w:r>
          </w:p>
          <w:p w14:paraId="23269BA7" w14:textId="27DAEF7A" w:rsidR="00BE039A" w:rsidRPr="0058336F" w:rsidRDefault="00BE039A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7E3F6546" w14:textId="77777777" w:rsidR="0098743C" w:rsidRDefault="0098743C" w:rsidP="009874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11D1FA5" w14:textId="77777777" w:rsidR="0098743C" w:rsidRPr="00DC2E94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53E877" w14:textId="7FE2A141" w:rsidR="0098743C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BE039A">
              <w:rPr>
                <w:snapToGrid w:val="0"/>
                <w:sz w:val="22"/>
                <w:szCs w:val="22"/>
              </w:rPr>
              <w:t>21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752097F" w14:textId="2ABD77B8" w:rsidR="00BA0AA9" w:rsidRPr="00BA0AA9" w:rsidRDefault="00BA0AA9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33ECD1D2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9773A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7088" w:type="dxa"/>
          </w:tcPr>
          <w:p w14:paraId="6135F1DE" w14:textId="02840CB4" w:rsidR="00F61E29" w:rsidRPr="00F61E29" w:rsidRDefault="00F61E29" w:rsidP="00F61E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56A08">
              <w:rPr>
                <w:b/>
                <w:sz w:val="22"/>
                <w:szCs w:val="22"/>
              </w:rPr>
              <w:t>Avsägelse</w:t>
            </w:r>
            <w:r w:rsidRPr="00F61E29">
              <w:rPr>
                <w:snapToGrid w:val="0"/>
                <w:sz w:val="22"/>
                <w:szCs w:val="22"/>
              </w:rPr>
              <w:t xml:space="preserve"> </w:t>
            </w:r>
            <w:r w:rsidRPr="00F61E29">
              <w:rPr>
                <w:b/>
                <w:snapToGrid w:val="0"/>
                <w:sz w:val="22"/>
                <w:szCs w:val="22"/>
              </w:rPr>
              <w:t>och kompletteringsval</w:t>
            </w:r>
          </w:p>
          <w:p w14:paraId="1E8CEE0D" w14:textId="77777777" w:rsidR="00F61E29" w:rsidRPr="004272DD" w:rsidRDefault="00F61E29" w:rsidP="00F61E2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4870677A" w14:textId="06C9FE75" w:rsidR="00E96D46" w:rsidRDefault="00E96D46" w:rsidP="00E96D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Kanslichefen anmälde följande</w:t>
            </w:r>
            <w:r w:rsidR="000D22C5">
              <w:rPr>
                <w:snapToGrid w:val="0"/>
                <w:sz w:val="22"/>
                <w:szCs w:val="22"/>
              </w:rPr>
              <w:t xml:space="preserve"> avsägelser</w:t>
            </w:r>
            <w:r w:rsidRPr="00A95E9F">
              <w:rPr>
                <w:snapToGrid w:val="0"/>
                <w:sz w:val="22"/>
                <w:szCs w:val="22"/>
              </w:rPr>
              <w:t>:</w:t>
            </w:r>
          </w:p>
          <w:p w14:paraId="1B3E8119" w14:textId="7CBAE673" w:rsidR="00E96D46" w:rsidRPr="00C97F8C" w:rsidRDefault="00E96D46" w:rsidP="00E96D46">
            <w:pPr>
              <w:pStyle w:val="Liststycke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0"/>
              <w:textAlignment w:val="center"/>
              <w:rPr>
                <w:sz w:val="22"/>
                <w:szCs w:val="22"/>
              </w:rPr>
            </w:pPr>
            <w:r w:rsidRPr="00C97F8C">
              <w:rPr>
                <w:sz w:val="22"/>
                <w:szCs w:val="22"/>
              </w:rPr>
              <w:t>Anna Sibinska (MP</w:t>
            </w:r>
            <w:r w:rsidR="000D22C5">
              <w:rPr>
                <w:sz w:val="22"/>
                <w:szCs w:val="22"/>
              </w:rPr>
              <w:t>)</w:t>
            </w:r>
            <w:r w:rsidR="00BB1E67">
              <w:rPr>
                <w:sz w:val="22"/>
                <w:szCs w:val="22"/>
              </w:rPr>
              <w:t xml:space="preserve"> </w:t>
            </w:r>
            <w:r w:rsidRPr="00C97F8C">
              <w:rPr>
                <w:sz w:val="22"/>
                <w:szCs w:val="22"/>
              </w:rPr>
              <w:t>som ledamot i konstitutionsutskottet</w:t>
            </w:r>
          </w:p>
          <w:p w14:paraId="47EB6463" w14:textId="069D5C32" w:rsidR="00E96D46" w:rsidRDefault="00E96D46" w:rsidP="00E96D46">
            <w:pPr>
              <w:pStyle w:val="Liststycke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0"/>
              <w:textAlignment w:val="center"/>
              <w:rPr>
                <w:sz w:val="22"/>
                <w:szCs w:val="22"/>
              </w:rPr>
            </w:pPr>
            <w:r w:rsidRPr="00C97F8C">
              <w:rPr>
                <w:sz w:val="22"/>
                <w:szCs w:val="22"/>
              </w:rPr>
              <w:t>Camilla Hansén (MP)</w:t>
            </w:r>
            <w:r w:rsidR="00BB1E67">
              <w:rPr>
                <w:sz w:val="22"/>
                <w:szCs w:val="22"/>
              </w:rPr>
              <w:t xml:space="preserve"> </w:t>
            </w:r>
            <w:r w:rsidRPr="00C97F8C">
              <w:rPr>
                <w:sz w:val="22"/>
                <w:szCs w:val="22"/>
              </w:rPr>
              <w:t>som suppleant i konstitutionsutskottet</w:t>
            </w:r>
            <w:r w:rsidR="00BB1E67">
              <w:rPr>
                <w:sz w:val="22"/>
                <w:szCs w:val="22"/>
              </w:rPr>
              <w:t>.</w:t>
            </w:r>
          </w:p>
          <w:p w14:paraId="2C770EAC" w14:textId="77777777" w:rsidR="00E96D46" w:rsidRPr="00C97F8C" w:rsidRDefault="00E96D46" w:rsidP="00E96D4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E7A94C1" w14:textId="77777777" w:rsidR="00E96D46" w:rsidRPr="00A95E9F" w:rsidRDefault="00E96D46" w:rsidP="00E96D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Vidare anmälde kanslichefen följande:</w:t>
            </w:r>
          </w:p>
          <w:p w14:paraId="6FA999C2" w14:textId="03A48C0E" w:rsidR="00E96D46" w:rsidRPr="00C97F8C" w:rsidRDefault="00E96D46" w:rsidP="00E96D46">
            <w:pPr>
              <w:pStyle w:val="Liststycke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0"/>
              <w:textAlignment w:val="center"/>
              <w:rPr>
                <w:sz w:val="22"/>
                <w:szCs w:val="22"/>
              </w:rPr>
            </w:pPr>
            <w:r w:rsidRPr="00C97F8C">
              <w:rPr>
                <w:sz w:val="22"/>
                <w:szCs w:val="22"/>
              </w:rPr>
              <w:t xml:space="preserve">Camilla Hansén (MP) </w:t>
            </w:r>
            <w:r w:rsidR="000D22C5">
              <w:rPr>
                <w:sz w:val="22"/>
                <w:szCs w:val="22"/>
              </w:rPr>
              <w:t xml:space="preserve">har </w:t>
            </w:r>
            <w:r w:rsidRPr="00C97F8C">
              <w:rPr>
                <w:sz w:val="22"/>
                <w:szCs w:val="22"/>
              </w:rPr>
              <w:t xml:space="preserve">utsetts till ledamot i konstitutionsutskottet </w:t>
            </w:r>
          </w:p>
          <w:p w14:paraId="587CAC2C" w14:textId="0AB21180" w:rsidR="00E96D46" w:rsidRPr="00C97F8C" w:rsidRDefault="00E96D46" w:rsidP="00E96D46">
            <w:pPr>
              <w:pStyle w:val="Liststycke"/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0"/>
              <w:textAlignment w:val="center"/>
              <w:rPr>
                <w:sz w:val="22"/>
                <w:szCs w:val="22"/>
              </w:rPr>
            </w:pPr>
            <w:r w:rsidRPr="00C97F8C">
              <w:rPr>
                <w:sz w:val="22"/>
                <w:szCs w:val="22"/>
              </w:rPr>
              <w:t xml:space="preserve">Anna Sibinska (MP) </w:t>
            </w:r>
            <w:r w:rsidR="000D22C5">
              <w:rPr>
                <w:sz w:val="22"/>
                <w:szCs w:val="22"/>
              </w:rPr>
              <w:t xml:space="preserve">har </w:t>
            </w:r>
            <w:r w:rsidRPr="00C97F8C">
              <w:rPr>
                <w:sz w:val="22"/>
                <w:szCs w:val="22"/>
              </w:rPr>
              <w:t>utsetts till suppleant i konstitutionsutskottet</w:t>
            </w:r>
            <w:r w:rsidRPr="00C97F8C">
              <w:rPr>
                <w:snapToGrid w:val="0"/>
                <w:sz w:val="22"/>
                <w:szCs w:val="22"/>
              </w:rPr>
              <w:t>.</w:t>
            </w:r>
          </w:p>
          <w:p w14:paraId="5B0A7328" w14:textId="307EFA05" w:rsidR="00E96D46" w:rsidRPr="0058336F" w:rsidRDefault="00E96D46" w:rsidP="00F61E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26995DF2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773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32BA3127" w14:textId="77777777" w:rsidR="00F61E29" w:rsidRDefault="00F61E29" w:rsidP="00F61E2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ärenden</w:t>
            </w:r>
          </w:p>
          <w:p w14:paraId="2BFC6229" w14:textId="77777777" w:rsidR="00F61E29" w:rsidRDefault="00F61E29" w:rsidP="00F61E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4E9331" w14:textId="7C7BD0DB" w:rsidR="00F61E29" w:rsidRDefault="00F61E29" w:rsidP="00F61E2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436FEC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>att till konstitutionsutskottet har hänvisats följande f</w:t>
            </w:r>
            <w:r w:rsidRPr="00F61E29">
              <w:rPr>
                <w:snapToGrid w:val="0"/>
                <w:sz w:val="22"/>
                <w:szCs w:val="22"/>
              </w:rPr>
              <w:t>ramställning</w:t>
            </w:r>
            <w:r>
              <w:rPr>
                <w:snapToGrid w:val="0"/>
                <w:sz w:val="22"/>
                <w:szCs w:val="22"/>
              </w:rPr>
              <w:t>ar:</w:t>
            </w:r>
          </w:p>
          <w:p w14:paraId="31BA0A3B" w14:textId="2DBB0FFB" w:rsidR="00F61E29" w:rsidRPr="00F61E29" w:rsidRDefault="00F61E29" w:rsidP="00F61E29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61E29">
              <w:rPr>
                <w:snapToGrid w:val="0"/>
                <w:sz w:val="22"/>
                <w:szCs w:val="22"/>
              </w:rPr>
              <w:t xml:space="preserve">2021/22:RS2 Ändringar i ersättningslagen </w:t>
            </w:r>
          </w:p>
          <w:p w14:paraId="03D52010" w14:textId="27396D9A" w:rsidR="00F61E29" w:rsidRPr="00F61E29" w:rsidRDefault="00F61E29" w:rsidP="00F61E29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61E29">
              <w:rPr>
                <w:snapToGrid w:val="0"/>
                <w:sz w:val="22"/>
                <w:szCs w:val="22"/>
              </w:rPr>
              <w:t xml:space="preserve">2021/22:RS5 Kompletteringar till regelverket om säkerhetsskydd i riksdagen och dess myndigheter </w:t>
            </w:r>
          </w:p>
          <w:p w14:paraId="69BE6C5A" w14:textId="782D1BD6" w:rsidR="00F61E29" w:rsidRPr="00F61E29" w:rsidRDefault="00F61E29" w:rsidP="00F61E29">
            <w:pPr>
              <w:pStyle w:val="Liststycke"/>
              <w:numPr>
                <w:ilvl w:val="0"/>
                <w:numId w:val="19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61E29">
              <w:rPr>
                <w:snapToGrid w:val="0"/>
                <w:sz w:val="22"/>
                <w:szCs w:val="22"/>
              </w:rPr>
              <w:t>2021/22:RS6 Riksdagen under coronapandemin 2020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57ECEB0" w14:textId="2B99FE1E" w:rsidR="00B37B46" w:rsidRPr="00AA46EB" w:rsidRDefault="00B37B46" w:rsidP="00F61E2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8583A" w:rsidRPr="00AA46EB" w14:paraId="594D9105" w14:textId="77777777" w:rsidTr="00AA46EB">
        <w:tc>
          <w:tcPr>
            <w:tcW w:w="497" w:type="dxa"/>
          </w:tcPr>
          <w:p w14:paraId="7CAA0F3D" w14:textId="2F264586" w:rsidR="00C8583A" w:rsidRPr="00AA46EB" w:rsidRDefault="00C8583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9773A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7088" w:type="dxa"/>
          </w:tcPr>
          <w:p w14:paraId="0FC14948" w14:textId="77777777" w:rsidR="00C8583A" w:rsidRPr="005877A4" w:rsidRDefault="00C8583A" w:rsidP="00C858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 av ledamot till</w:t>
            </w:r>
            <w:r w:rsidRPr="005877A4">
              <w:rPr>
                <w:b/>
                <w:snapToGrid w:val="0"/>
                <w:sz w:val="22"/>
                <w:szCs w:val="22"/>
              </w:rPr>
              <w:t xml:space="preserve"> beredningsdelegationen</w:t>
            </w:r>
          </w:p>
          <w:p w14:paraId="0525082E" w14:textId="77777777" w:rsidR="00C8583A" w:rsidRPr="00A73B6E" w:rsidRDefault="00C8583A" w:rsidP="00C858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B788F3" w14:textId="2BAE9261" w:rsidR="00C8583A" w:rsidRPr="00477C9F" w:rsidRDefault="00C8583A" w:rsidP="00C858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2623">
              <w:rPr>
                <w:snapToGrid w:val="0"/>
                <w:sz w:val="22"/>
                <w:szCs w:val="22"/>
              </w:rPr>
              <w:t xml:space="preserve">Utskottet beslutade att </w:t>
            </w:r>
            <w:r w:rsidRPr="00C8583A">
              <w:rPr>
                <w:snapToGrid w:val="0"/>
                <w:sz w:val="22"/>
                <w:szCs w:val="22"/>
              </w:rPr>
              <w:t>Anna Sibinska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  <w:r w:rsidRPr="0067262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ersätts av </w:t>
            </w:r>
            <w:r w:rsidRPr="00C8583A">
              <w:rPr>
                <w:snapToGrid w:val="0"/>
                <w:sz w:val="22"/>
                <w:szCs w:val="22"/>
              </w:rPr>
              <w:t>Camilla Hansén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7262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MP</w:t>
            </w:r>
            <w:r w:rsidRPr="00672623">
              <w:rPr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>som</w:t>
            </w:r>
            <w:r w:rsidRPr="00672623">
              <w:rPr>
                <w:snapToGrid w:val="0"/>
                <w:sz w:val="22"/>
                <w:szCs w:val="22"/>
              </w:rPr>
              <w:t xml:space="preserve"> ledamot i beredningsdelegationen.</w:t>
            </w:r>
          </w:p>
          <w:p w14:paraId="23178B73" w14:textId="77777777" w:rsidR="00C8583A" w:rsidRDefault="00C8583A" w:rsidP="00F61E2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9773A" w:rsidRPr="00AA46EB" w14:paraId="66506B10" w14:textId="77777777" w:rsidTr="00AA46EB">
        <w:tc>
          <w:tcPr>
            <w:tcW w:w="497" w:type="dxa"/>
          </w:tcPr>
          <w:p w14:paraId="4DE974B1" w14:textId="6A45E72A" w:rsidR="00C9773A" w:rsidRDefault="00C9773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7088" w:type="dxa"/>
          </w:tcPr>
          <w:p w14:paraId="7EBD46CD" w14:textId="77777777" w:rsidR="00C9773A" w:rsidRPr="00477C9F" w:rsidRDefault="00C9773A" w:rsidP="00C977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3E5228B3" w14:textId="77777777" w:rsidR="00C9773A" w:rsidRDefault="00C9773A" w:rsidP="00C97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F0292D" w14:textId="1FFF76BE" w:rsidR="00C9773A" w:rsidRDefault="00C9773A" w:rsidP="00C97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>Utskottet beslutade att beredningsdelegationen kallas till sammanträde t</w:t>
            </w:r>
            <w:r>
              <w:rPr>
                <w:snapToGrid w:val="0"/>
                <w:sz w:val="22"/>
                <w:szCs w:val="22"/>
              </w:rPr>
              <w:t>i</w:t>
            </w:r>
            <w:r w:rsidRPr="00385891">
              <w:rPr>
                <w:snapToGrid w:val="0"/>
                <w:sz w:val="22"/>
                <w:szCs w:val="22"/>
              </w:rPr>
              <w:t xml:space="preserve">sdagen den </w:t>
            </w:r>
            <w:r>
              <w:rPr>
                <w:snapToGrid w:val="0"/>
                <w:sz w:val="22"/>
                <w:szCs w:val="22"/>
              </w:rPr>
              <w:t>18 januari</w:t>
            </w:r>
            <w:r w:rsidRPr="00385891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>22</w:t>
            </w:r>
            <w:r w:rsidRPr="00385891">
              <w:rPr>
                <w:snapToGrid w:val="0"/>
                <w:sz w:val="22"/>
                <w:szCs w:val="22"/>
              </w:rPr>
              <w:t>.</w:t>
            </w:r>
          </w:p>
          <w:p w14:paraId="102E9680" w14:textId="77777777" w:rsidR="00C9773A" w:rsidRDefault="00C9773A" w:rsidP="00C858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D7ECC" w:rsidRPr="00AA46EB" w14:paraId="639F30A4" w14:textId="77777777" w:rsidTr="00AA46EB">
        <w:tc>
          <w:tcPr>
            <w:tcW w:w="497" w:type="dxa"/>
          </w:tcPr>
          <w:p w14:paraId="437BE258" w14:textId="1233DB25" w:rsidR="00CD7ECC" w:rsidRPr="00AA46EB" w:rsidRDefault="00C9773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D7ECC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195395FA" w14:textId="77777777" w:rsidR="00C9773A" w:rsidRPr="00D02204" w:rsidRDefault="00C9773A" w:rsidP="00C977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2204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36AD4620" w14:textId="77777777" w:rsidR="00C9773A" w:rsidRDefault="00C9773A" w:rsidP="00C97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681D35" w14:textId="074F43D2" w:rsidR="00C9773A" w:rsidRDefault="00C9773A" w:rsidP="00C9773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Utskottet beslutade att ställa in besöket hos Valmyndigheten den 20 januari 2022.</w:t>
            </w:r>
          </w:p>
          <w:p w14:paraId="284183B1" w14:textId="77777777" w:rsidR="00CD7ECC" w:rsidRDefault="00CD7ECC" w:rsidP="00CD7E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8869E9" w14:textId="215B1A3B" w:rsidR="00C9773A" w:rsidRDefault="00C9773A" w:rsidP="00C97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Vidare beslutade u</w:t>
            </w:r>
            <w:r w:rsidRPr="00467143">
              <w:rPr>
                <w:snapToGrid w:val="0"/>
                <w:sz w:val="22"/>
                <w:szCs w:val="22"/>
              </w:rPr>
              <w:t xml:space="preserve">tskottet </w:t>
            </w:r>
            <w:r>
              <w:rPr>
                <w:snapToGrid w:val="0"/>
                <w:sz w:val="22"/>
                <w:szCs w:val="22"/>
              </w:rPr>
              <w:t>att bjuda in Valmyndigheten till sammanträdet den 20 januari 2022</w:t>
            </w:r>
            <w:r w:rsidR="0095017E">
              <w:rPr>
                <w:snapToGrid w:val="0"/>
                <w:sz w:val="22"/>
                <w:szCs w:val="22"/>
              </w:rPr>
              <w:t xml:space="preserve"> </w:t>
            </w:r>
            <w:r w:rsidR="0095017E" w:rsidRPr="0095017E">
              <w:rPr>
                <w:snapToGrid w:val="0"/>
                <w:sz w:val="22"/>
                <w:szCs w:val="22"/>
              </w:rPr>
              <w:t>för information om verksamheten och förutsättningar inför kommande val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2A734BF" w14:textId="21904BA0" w:rsidR="00C9773A" w:rsidRDefault="00C9773A" w:rsidP="00F61E2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9773A" w:rsidRPr="00AA46EB" w14:paraId="6B4319B9" w14:textId="77777777" w:rsidTr="00AA46EB">
        <w:tc>
          <w:tcPr>
            <w:tcW w:w="497" w:type="dxa"/>
          </w:tcPr>
          <w:p w14:paraId="4FBD5B23" w14:textId="6C84C597" w:rsidR="00C9773A" w:rsidRDefault="00C9773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7088" w:type="dxa"/>
          </w:tcPr>
          <w:p w14:paraId="2FADC9DF" w14:textId="77777777" w:rsidR="00C9773A" w:rsidRDefault="00C9773A" w:rsidP="00C977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320BBE25" w14:textId="77777777" w:rsidR="00C9773A" w:rsidRPr="008310FB" w:rsidRDefault="00C9773A" w:rsidP="00C97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8A50AF" w14:textId="55E5DE09" w:rsidR="00C9773A" w:rsidRPr="008310FB" w:rsidRDefault="00C9773A" w:rsidP="00C97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10FB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 xml:space="preserve">ett inkommande besök </w:t>
            </w:r>
            <w:r w:rsidR="00FD572D" w:rsidRPr="008310FB">
              <w:rPr>
                <w:snapToGrid w:val="0"/>
                <w:sz w:val="22"/>
                <w:szCs w:val="22"/>
              </w:rPr>
              <w:t xml:space="preserve">den </w:t>
            </w:r>
            <w:r w:rsidR="00FD572D">
              <w:rPr>
                <w:snapToGrid w:val="0"/>
                <w:sz w:val="22"/>
                <w:szCs w:val="22"/>
              </w:rPr>
              <w:t xml:space="preserve">19 januari 2022 </w:t>
            </w:r>
            <w:r>
              <w:rPr>
                <w:snapToGrid w:val="0"/>
                <w:sz w:val="22"/>
                <w:szCs w:val="22"/>
              </w:rPr>
              <w:t xml:space="preserve">av </w:t>
            </w:r>
            <w:r w:rsidR="00FD572D">
              <w:rPr>
                <w:snapToGrid w:val="0"/>
                <w:sz w:val="22"/>
                <w:szCs w:val="22"/>
              </w:rPr>
              <w:t>Egyptens</w:t>
            </w:r>
            <w:r w:rsidR="00FD572D" w:rsidRPr="008310FB">
              <w:rPr>
                <w:snapToGrid w:val="0"/>
                <w:sz w:val="22"/>
                <w:szCs w:val="22"/>
              </w:rPr>
              <w:t xml:space="preserve"> </w:t>
            </w:r>
            <w:r w:rsidR="00FD572D">
              <w:rPr>
                <w:snapToGrid w:val="0"/>
                <w:sz w:val="22"/>
                <w:szCs w:val="22"/>
              </w:rPr>
              <w:t>biträdande assisterande minister för mänskliga rättigheter</w:t>
            </w:r>
            <w:r w:rsidRPr="008310FB">
              <w:rPr>
                <w:snapToGrid w:val="0"/>
                <w:sz w:val="22"/>
                <w:szCs w:val="22"/>
              </w:rPr>
              <w:t xml:space="preserve">. </w:t>
            </w:r>
          </w:p>
          <w:p w14:paraId="604608BD" w14:textId="77777777" w:rsidR="00C9773A" w:rsidRPr="008310FB" w:rsidRDefault="00C9773A" w:rsidP="00C97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CA1937" w14:textId="4CA90B29" w:rsidR="00C9773A" w:rsidRPr="008310FB" w:rsidRDefault="00C9773A" w:rsidP="00C97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10FB">
              <w:rPr>
                <w:snapToGrid w:val="0"/>
                <w:sz w:val="22"/>
                <w:szCs w:val="22"/>
              </w:rPr>
              <w:t xml:space="preserve">Utskottet beslutade att ta emot </w:t>
            </w:r>
            <w:r w:rsidR="00FD572D">
              <w:rPr>
                <w:snapToGrid w:val="0"/>
                <w:sz w:val="22"/>
                <w:szCs w:val="22"/>
              </w:rPr>
              <w:t>ministern</w:t>
            </w:r>
            <w:r w:rsidRPr="008310FB">
              <w:rPr>
                <w:snapToGrid w:val="0"/>
                <w:sz w:val="22"/>
                <w:szCs w:val="22"/>
              </w:rPr>
              <w:t>.</w:t>
            </w:r>
          </w:p>
          <w:p w14:paraId="59365C06" w14:textId="77777777" w:rsidR="00C9773A" w:rsidRPr="008310FB" w:rsidRDefault="00C9773A" w:rsidP="00C97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753490" w14:textId="4A139696" w:rsidR="00C9773A" w:rsidRPr="0015670D" w:rsidRDefault="00C9773A" w:rsidP="00C97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Lars Andersson (SD) </w:t>
            </w:r>
            <w:r w:rsidRPr="0015670D">
              <w:rPr>
                <w:snapToGrid w:val="0"/>
                <w:sz w:val="22"/>
                <w:szCs w:val="22"/>
              </w:rPr>
              <w:t>avser delta vid mötet.</w:t>
            </w:r>
          </w:p>
          <w:p w14:paraId="2E5E1B1E" w14:textId="39264043" w:rsidR="00C9773A" w:rsidRPr="00C9773A" w:rsidRDefault="00C9773A" w:rsidP="00C977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9773A" w:rsidRPr="00AA46EB" w14:paraId="45F7A568" w14:textId="77777777" w:rsidTr="00AA46EB">
        <w:tc>
          <w:tcPr>
            <w:tcW w:w="497" w:type="dxa"/>
          </w:tcPr>
          <w:p w14:paraId="069189E5" w14:textId="55D0AF9B" w:rsidR="00C9773A" w:rsidRDefault="00C9773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7088" w:type="dxa"/>
          </w:tcPr>
          <w:p w14:paraId="0E5CD538" w14:textId="77777777" w:rsidR="00C9773A" w:rsidRPr="00321DAE" w:rsidRDefault="00C9773A" w:rsidP="00321DA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321DAE">
              <w:rPr>
                <w:b/>
                <w:sz w:val="22"/>
                <w:szCs w:val="22"/>
              </w:rPr>
              <w:t xml:space="preserve">Brev </w:t>
            </w:r>
          </w:p>
          <w:p w14:paraId="004EB610" w14:textId="77777777" w:rsidR="00C9773A" w:rsidRPr="00321DAE" w:rsidRDefault="00C9773A" w:rsidP="00321DA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B08CC40" w14:textId="2D1AB5B3" w:rsidR="00321DAE" w:rsidRPr="00321DAE" w:rsidRDefault="00C9773A" w:rsidP="00321DAE">
            <w:pPr>
              <w:widowControl/>
              <w:textAlignment w:val="center"/>
              <w:rPr>
                <w:sz w:val="22"/>
                <w:szCs w:val="22"/>
              </w:rPr>
            </w:pPr>
            <w:r w:rsidRPr="00321DAE">
              <w:rPr>
                <w:sz w:val="22"/>
                <w:szCs w:val="22"/>
              </w:rPr>
              <w:t>Kanslichefen anmäld</w:t>
            </w:r>
            <w:r w:rsidR="00321DAE" w:rsidRPr="00321DAE">
              <w:rPr>
                <w:sz w:val="22"/>
                <w:szCs w:val="22"/>
              </w:rPr>
              <w:t>e ett brev</w:t>
            </w:r>
            <w:r w:rsidR="0011040F">
              <w:rPr>
                <w:sz w:val="22"/>
                <w:szCs w:val="22"/>
              </w:rPr>
              <w:t>,</w:t>
            </w:r>
            <w:r w:rsidR="00321DAE" w:rsidRPr="00321DAE">
              <w:rPr>
                <w:sz w:val="22"/>
                <w:szCs w:val="22"/>
              </w:rPr>
              <w:t xml:space="preserve"> som delgetts utskottet för kännedom</w:t>
            </w:r>
            <w:r w:rsidR="0011040F">
              <w:rPr>
                <w:sz w:val="22"/>
                <w:szCs w:val="22"/>
              </w:rPr>
              <w:t>,</w:t>
            </w:r>
            <w:r w:rsidR="00321DAE" w:rsidRPr="00321DAE">
              <w:rPr>
                <w:sz w:val="22"/>
                <w:szCs w:val="22"/>
              </w:rPr>
              <w:t xml:space="preserve"> från Rumäniens deputeradekammare till talmannen om arbetet mot antisemitism och bevarandet av judisk historia (dnr </w:t>
            </w:r>
            <w:proofErr w:type="gramStart"/>
            <w:r w:rsidR="00321DAE" w:rsidRPr="00321DAE">
              <w:rPr>
                <w:sz w:val="22"/>
                <w:szCs w:val="22"/>
              </w:rPr>
              <w:t>989-2021</w:t>
            </w:r>
            <w:proofErr w:type="gramEnd"/>
            <w:r w:rsidR="00321DAE" w:rsidRPr="00321DAE">
              <w:rPr>
                <w:sz w:val="22"/>
                <w:szCs w:val="22"/>
              </w:rPr>
              <w:t>/22).</w:t>
            </w:r>
          </w:p>
          <w:p w14:paraId="1863C134" w14:textId="6DAE4F17" w:rsidR="00C9773A" w:rsidRPr="00321DAE" w:rsidRDefault="00C9773A" w:rsidP="00321DAE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564E17" w:rsidRPr="00AA46EB" w14:paraId="2E0C790C" w14:textId="77777777" w:rsidTr="00AA46EB">
        <w:tc>
          <w:tcPr>
            <w:tcW w:w="497" w:type="dxa"/>
          </w:tcPr>
          <w:p w14:paraId="159F07BD" w14:textId="3E1696FF" w:rsidR="00564E17" w:rsidRPr="00AA46EB" w:rsidRDefault="00CD7EC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21DAE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4814186D" w14:textId="77777777" w:rsidR="00564E17" w:rsidRPr="001C4FCC" w:rsidRDefault="00564E17" w:rsidP="00564E17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45F9D707" w14:textId="77777777" w:rsidR="00564E17" w:rsidRPr="00DC2E94" w:rsidRDefault="00564E17" w:rsidP="00564E1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CBB01AF" w14:textId="77777777" w:rsidR="00564E17" w:rsidRPr="001C4FCC" w:rsidRDefault="00564E17" w:rsidP="00564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10F8A632" w14:textId="77777777" w:rsidR="00564E17" w:rsidRDefault="00564E17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9773A" w:rsidRPr="00AA46EB" w14:paraId="40D471B4" w14:textId="77777777" w:rsidTr="00AA46EB">
        <w:tc>
          <w:tcPr>
            <w:tcW w:w="497" w:type="dxa"/>
          </w:tcPr>
          <w:p w14:paraId="797D3A39" w14:textId="659A261B" w:rsidR="00C9773A" w:rsidRDefault="00C9773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21DAE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18B71E86" w14:textId="77777777" w:rsidR="00C9773A" w:rsidRDefault="00C9773A" w:rsidP="00564E17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Teman för EU-konferenser</w:t>
            </w:r>
          </w:p>
          <w:p w14:paraId="52A89763" w14:textId="77777777" w:rsidR="00C9773A" w:rsidRDefault="00C9773A" w:rsidP="00564E1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834B320" w14:textId="23271260" w:rsidR="00C9773A" w:rsidRDefault="00C9773A" w:rsidP="00564E17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lämna förslag på teman till konferenser i riksdagen under Sveriges ordförandeskap i EU den 1 januari–30 juni 2023.</w:t>
            </w:r>
          </w:p>
          <w:p w14:paraId="542F9783" w14:textId="28330432" w:rsidR="00C9773A" w:rsidRPr="00C9773A" w:rsidRDefault="00C9773A" w:rsidP="00564E17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396899" w:rsidRPr="00AA46EB" w14:paraId="6DBF6A97" w14:textId="77777777" w:rsidTr="00AA46EB">
        <w:tc>
          <w:tcPr>
            <w:tcW w:w="497" w:type="dxa"/>
          </w:tcPr>
          <w:p w14:paraId="3C17D56B" w14:textId="626AC14F" w:rsidR="00396899" w:rsidRPr="00AA46EB" w:rsidRDefault="0039689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21DAE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14:paraId="67786271" w14:textId="190E2930" w:rsidR="00564E17" w:rsidRDefault="00564E17" w:rsidP="00564E1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En konsultationsordning i frågor som rör det samiska folket (KU4)</w:t>
            </w:r>
          </w:p>
          <w:p w14:paraId="10656B6F" w14:textId="77777777" w:rsidR="00564E17" w:rsidRPr="00B37B46" w:rsidRDefault="00564E17" w:rsidP="00564E1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DD747C2" w14:textId="77777777" w:rsidR="00564E17" w:rsidRDefault="00564E17" w:rsidP="00564E17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 xml:space="preserve">Utskottet </w:t>
            </w:r>
            <w:r w:rsidRPr="00757396"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proposition 2021/22:19 och motioner.</w:t>
            </w:r>
          </w:p>
          <w:p w14:paraId="66E8AD6C" w14:textId="0752012C" w:rsidR="00564E17" w:rsidRDefault="00564E17" w:rsidP="00564E1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4F0E94D" w14:textId="5AACEAEB" w:rsidR="00564E17" w:rsidRDefault="00564E17" w:rsidP="00564E17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</w:t>
            </w:r>
            <w:r w:rsidR="009B58FC">
              <w:rPr>
                <w:sz w:val="22"/>
                <w:szCs w:val="22"/>
              </w:rPr>
              <w:t xml:space="preserve"> </w:t>
            </w:r>
            <w:r w:rsidRPr="00B37B46">
              <w:rPr>
                <w:sz w:val="22"/>
                <w:szCs w:val="22"/>
              </w:rPr>
              <w:t>justerade betänkande 202</w:t>
            </w:r>
            <w:r>
              <w:rPr>
                <w:sz w:val="22"/>
                <w:szCs w:val="22"/>
              </w:rPr>
              <w:t>1</w:t>
            </w:r>
            <w:r w:rsidRPr="00B37B46">
              <w:rPr>
                <w:sz w:val="22"/>
                <w:szCs w:val="22"/>
              </w:rPr>
              <w:t>/</w:t>
            </w:r>
            <w:proofErr w:type="gramStart"/>
            <w:r w:rsidRPr="00B37B4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B37B46">
              <w:rPr>
                <w:sz w:val="22"/>
                <w:szCs w:val="22"/>
              </w:rPr>
              <w:t>:KU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B37B46">
              <w:rPr>
                <w:sz w:val="22"/>
                <w:szCs w:val="22"/>
              </w:rPr>
              <w:t>.</w:t>
            </w:r>
          </w:p>
          <w:p w14:paraId="39331193" w14:textId="77777777" w:rsidR="00564E17" w:rsidRDefault="00564E17" w:rsidP="00564E1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F45CE71" w14:textId="28400D10" w:rsidR="00564E17" w:rsidRPr="00C9773A" w:rsidRDefault="00C9773A" w:rsidP="00564E17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M-, SD-, C-, V-, och KD</w:t>
            </w:r>
            <w:r w:rsidR="00564E17" w:rsidRPr="00C9773A">
              <w:rPr>
                <w:sz w:val="22"/>
                <w:szCs w:val="22"/>
              </w:rPr>
              <w:t>-ledamöterna anmälde reservationer.</w:t>
            </w:r>
          </w:p>
          <w:p w14:paraId="79633399" w14:textId="77777777" w:rsidR="00396899" w:rsidRPr="00564E17" w:rsidRDefault="00396899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346DC2F3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21DAE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7088" w:type="dxa"/>
          </w:tcPr>
          <w:p w14:paraId="60C433D2" w14:textId="77777777" w:rsidR="00564E17" w:rsidRDefault="00564E17" w:rsidP="00564E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5B2"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  <w:r>
              <w:rPr>
                <w:b/>
                <w:snapToGrid w:val="0"/>
                <w:sz w:val="22"/>
                <w:szCs w:val="22"/>
              </w:rPr>
              <w:t xml:space="preserve"> (KU11)</w:t>
            </w:r>
          </w:p>
          <w:p w14:paraId="6204DD53" w14:textId="77777777" w:rsidR="00564E17" w:rsidRDefault="00564E17" w:rsidP="00564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AB916A" w14:textId="77777777" w:rsidR="00564E17" w:rsidRDefault="00564E17" w:rsidP="00564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3F221E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redogörelse 2021/22:JO1.</w:t>
            </w:r>
          </w:p>
          <w:p w14:paraId="44CBCCAD" w14:textId="37C931EA" w:rsidR="00564E17" w:rsidRDefault="00564E17" w:rsidP="00564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22CCB4" w14:textId="36BD2305" w:rsidR="009B58FC" w:rsidRPr="009B58FC" w:rsidRDefault="009B58FC" w:rsidP="009B58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B58FC">
              <w:rPr>
                <w:snapToGrid w:val="0"/>
                <w:sz w:val="22"/>
                <w:szCs w:val="22"/>
              </w:rPr>
              <w:t>Utskottet justerade betänkande 2021/</w:t>
            </w:r>
            <w:proofErr w:type="gramStart"/>
            <w:r w:rsidRPr="009B58FC">
              <w:rPr>
                <w:snapToGrid w:val="0"/>
                <w:sz w:val="22"/>
                <w:szCs w:val="22"/>
              </w:rPr>
              <w:t>22:KU</w:t>
            </w:r>
            <w:proofErr w:type="gramEnd"/>
            <w:r>
              <w:rPr>
                <w:snapToGrid w:val="0"/>
                <w:sz w:val="22"/>
                <w:szCs w:val="22"/>
              </w:rPr>
              <w:t>11.</w:t>
            </w:r>
          </w:p>
          <w:p w14:paraId="40795ED1" w14:textId="77777777" w:rsidR="00B21831" w:rsidRPr="00A05B85" w:rsidRDefault="00B21831" w:rsidP="00C977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3B820190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21DAE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7088" w:type="dxa"/>
          </w:tcPr>
          <w:p w14:paraId="7F4CDACD" w14:textId="77777777" w:rsidR="00564E17" w:rsidRDefault="00564E17" w:rsidP="00564E17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5A238A">
              <w:rPr>
                <w:b/>
                <w:sz w:val="22"/>
                <w:szCs w:val="22"/>
              </w:rPr>
              <w:t>Rätt till ledighet för politiska uppdrag på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A238A">
              <w:rPr>
                <w:b/>
                <w:sz w:val="22"/>
                <w:szCs w:val="22"/>
              </w:rPr>
              <w:t xml:space="preserve">lokal och regional nivå i ett annat land </w:t>
            </w:r>
            <w:r>
              <w:rPr>
                <w:b/>
                <w:sz w:val="22"/>
                <w:szCs w:val="22"/>
              </w:rPr>
              <w:t>(KU9)</w:t>
            </w:r>
          </w:p>
          <w:p w14:paraId="4272E774" w14:textId="77777777" w:rsidR="00564E17" w:rsidRDefault="00564E17" w:rsidP="00564E1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D262614" w14:textId="3094B425" w:rsidR="00564E17" w:rsidRDefault="00564E17" w:rsidP="00564E17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="00ED24D5" w:rsidRPr="00ED24D5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proposition 2021/22:44 och motion.</w:t>
            </w:r>
          </w:p>
          <w:p w14:paraId="4B8FBE68" w14:textId="77777777" w:rsidR="00564E17" w:rsidRDefault="00564E17" w:rsidP="00564E1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4888042" w14:textId="77777777" w:rsidR="00564E17" w:rsidRDefault="00564E17" w:rsidP="00564E17">
            <w:pPr>
              <w:widowControl/>
              <w:textAlignment w:val="center"/>
              <w:rPr>
                <w:sz w:val="22"/>
                <w:szCs w:val="22"/>
              </w:rPr>
            </w:pPr>
            <w:r w:rsidRPr="00706F86">
              <w:rPr>
                <w:sz w:val="22"/>
                <w:szCs w:val="22"/>
              </w:rPr>
              <w:t>Ärendet bordlades.</w:t>
            </w:r>
          </w:p>
          <w:p w14:paraId="3A8CCC91" w14:textId="0609F978" w:rsidR="00564E17" w:rsidRPr="007F152B" w:rsidRDefault="00564E17" w:rsidP="00564E17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564E17" w:rsidRPr="00AA46EB" w14:paraId="1FDCB9EC" w14:textId="77777777" w:rsidTr="00AA46EB">
        <w:tc>
          <w:tcPr>
            <w:tcW w:w="497" w:type="dxa"/>
          </w:tcPr>
          <w:p w14:paraId="231D3C80" w14:textId="066AA0D3" w:rsidR="00564E17" w:rsidRDefault="00564E1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21DAE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7088" w:type="dxa"/>
          </w:tcPr>
          <w:p w14:paraId="47B2CF97" w14:textId="216FA1A7" w:rsidR="00564E17" w:rsidRPr="00BF0EBC" w:rsidRDefault="00564E17" w:rsidP="00564E17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BF0EBC">
              <w:rPr>
                <w:b/>
                <w:sz w:val="22"/>
                <w:szCs w:val="22"/>
              </w:rPr>
              <w:t>Tryck- och yttrandefrihet, massmediefrågor (KU33)</w:t>
            </w:r>
          </w:p>
          <w:p w14:paraId="52994514" w14:textId="77777777" w:rsidR="00486BBC" w:rsidRPr="00BF0EBC" w:rsidRDefault="00486BBC" w:rsidP="00564E1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0194E45" w14:textId="434D24A3" w:rsidR="00564E17" w:rsidRPr="00BF0EBC" w:rsidRDefault="00564E17" w:rsidP="00564E17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 xml:space="preserve">Utskottet </w:t>
            </w:r>
            <w:r w:rsidR="00DC60FC" w:rsidRPr="00DC60FC">
              <w:rPr>
                <w:sz w:val="22"/>
                <w:szCs w:val="22"/>
              </w:rPr>
              <w:t xml:space="preserve">fortsatte behandlingen av </w:t>
            </w:r>
            <w:r w:rsidRPr="00BF0EBC">
              <w:rPr>
                <w:sz w:val="22"/>
                <w:szCs w:val="22"/>
              </w:rPr>
              <w:t>motioner.</w:t>
            </w:r>
          </w:p>
          <w:p w14:paraId="563266E3" w14:textId="66A1E87B" w:rsidR="009B58FC" w:rsidRPr="00BF0EBC" w:rsidRDefault="009B58FC" w:rsidP="00564E1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C60A49A" w14:textId="3291AEB8" w:rsidR="009B58FC" w:rsidRPr="00BF0EBC" w:rsidRDefault="009B58FC" w:rsidP="00564E17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bordlades.</w:t>
            </w:r>
          </w:p>
          <w:p w14:paraId="33A6C4E8" w14:textId="7CF93954" w:rsidR="00564E17" w:rsidRPr="005A238A" w:rsidRDefault="00564E17" w:rsidP="00564E17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7B2D0369" w:rsidR="00B21831" w:rsidRPr="00AA46EB" w:rsidRDefault="00BF0E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00FE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21DAE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7496B189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486BBC">
              <w:rPr>
                <w:sz w:val="22"/>
                <w:szCs w:val="22"/>
              </w:rPr>
              <w:t>20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1F3A432D" w:rsidR="00F66346" w:rsidRPr="00AA46EB" w:rsidRDefault="00FD572D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0EB4F365" w14:textId="1DC15AB9" w:rsidR="00F66346" w:rsidRPr="00E15FBA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E15FBA">
              <w:rPr>
                <w:sz w:val="22"/>
                <w:szCs w:val="22"/>
              </w:rPr>
              <w:t>t 2022-01-20</w:t>
            </w:r>
          </w:p>
          <w:p w14:paraId="160DC1EA" w14:textId="4ECEDE75" w:rsidR="00920F2C" w:rsidRPr="00E15FBA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15FBA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261A1B7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04D02">
              <w:rPr>
                <w:sz w:val="20"/>
              </w:rPr>
              <w:t>202</w:t>
            </w:r>
            <w:r w:rsidR="00404D02" w:rsidRPr="00404D02">
              <w:rPr>
                <w:sz w:val="20"/>
              </w:rPr>
              <w:t>2</w:t>
            </w:r>
            <w:r w:rsidRPr="00404D02">
              <w:rPr>
                <w:sz w:val="20"/>
              </w:rPr>
              <w:t>-</w:t>
            </w:r>
            <w:r w:rsidR="00404D02" w:rsidRPr="00404D02">
              <w:rPr>
                <w:sz w:val="20"/>
              </w:rPr>
              <w:t>0</w:t>
            </w:r>
            <w:r w:rsidR="00C65285" w:rsidRPr="00404D02">
              <w:rPr>
                <w:sz w:val="20"/>
              </w:rPr>
              <w:t>1</w:t>
            </w:r>
            <w:r w:rsidR="00F00B43" w:rsidRPr="00404D02">
              <w:rPr>
                <w:sz w:val="20"/>
              </w:rPr>
              <w:t>-</w:t>
            </w:r>
            <w:r w:rsidR="00B74419" w:rsidRPr="00404D02">
              <w:rPr>
                <w:sz w:val="20"/>
              </w:rPr>
              <w:t>1</w:t>
            </w:r>
            <w:r w:rsidR="00404D02" w:rsidRPr="00404D02">
              <w:rPr>
                <w:sz w:val="20"/>
              </w:rPr>
              <w:t>1</w:t>
            </w:r>
            <w:r w:rsidRPr="00404D02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5C263B20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564E17">
              <w:rPr>
                <w:sz w:val="16"/>
                <w:szCs w:val="16"/>
              </w:rPr>
              <w:t>22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68F218A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321DAE">
              <w:rPr>
                <w:sz w:val="20"/>
              </w:rPr>
              <w:t>12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1C8AE24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321DAE">
              <w:rPr>
                <w:sz w:val="20"/>
              </w:rPr>
              <w:t>13-16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BF0EBC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56AFCB0A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310D340C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62927C09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0EBC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BF0EBC" w:rsidRPr="00BA0AA9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28AD50A5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0EBC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1BFB8896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0EBC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1BB3904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0EBC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52B2A698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0EBC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00AF44BA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649B297B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0EBC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6E991A08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02889621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0EBC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26D946C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4CF40EC9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0EBC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49E80199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0EBC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7257BC69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64922D7C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56E7E542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1952EE72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0521A1D6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4D02">
              <w:rPr>
                <w:sz w:val="22"/>
                <w:szCs w:val="22"/>
              </w:rPr>
              <w:t>Camilla Hansén</w:t>
            </w:r>
            <w:r w:rsidRPr="00D943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1D923A3F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0DD14A86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0EBC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BF0EBC" w:rsidRDefault="00BF0EBC" w:rsidP="00BF0EB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2F9339F6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BF0EBC" w:rsidRDefault="00BF0EBC" w:rsidP="00BF0EB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BF0EBC" w:rsidRDefault="00BF0EBC" w:rsidP="00BF0EB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3E2369E2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E0229D5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6FA1E2EF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BF0EBC" w:rsidRDefault="00BF0EBC" w:rsidP="00BF0EB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BF0EBC" w:rsidRDefault="00BF0EBC" w:rsidP="00BF0EB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BF0EBC" w:rsidRDefault="00BF0EBC" w:rsidP="00BF0EBC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308BD0E1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6774A445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8C1E8C6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BF0EBC" w:rsidRDefault="00BF0EBC" w:rsidP="00BF0EBC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531BD93F" w:rsidR="00BF0EBC" w:rsidRDefault="00BF0EBC" w:rsidP="00BF0EBC">
            <w:pPr>
              <w:rPr>
                <w:sz w:val="22"/>
                <w:szCs w:val="22"/>
              </w:rPr>
            </w:pPr>
            <w:r w:rsidRPr="004F0D9B">
              <w:rPr>
                <w:sz w:val="22"/>
                <w:szCs w:val="22"/>
              </w:rPr>
              <w:t xml:space="preserve">Vakant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1AD01C0" w:rsidR="00BF0EBC" w:rsidRDefault="00321DAE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0C334F49" w:rsidR="00BF0EBC" w:rsidRDefault="00321DAE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1717625C" w:rsidR="00BF0EBC" w:rsidRDefault="00321DAE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252F79" w:rsidR="00BF0EBC" w:rsidRDefault="00321DAE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707F7AF6" w:rsidR="00BF0EBC" w:rsidRDefault="00BF0EBC" w:rsidP="00BF0EBC">
            <w:pPr>
              <w:rPr>
                <w:sz w:val="22"/>
                <w:szCs w:val="22"/>
              </w:rPr>
            </w:pPr>
            <w:r w:rsidRPr="00404D02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BF0EBC" w:rsidRDefault="00BF0EBC" w:rsidP="00BF0EBC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20BCDB2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48B823A9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5E5DD79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BF0EBC" w:rsidRDefault="00BF0EBC" w:rsidP="00BF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BF0EBC" w:rsidRDefault="00BF0EBC" w:rsidP="00BF0EBC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09DEF05F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0EBC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0EBC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BF0EBC" w:rsidRDefault="00BF0EBC" w:rsidP="00BF0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0BE2764"/>
    <w:multiLevelType w:val="hybridMultilevel"/>
    <w:tmpl w:val="24CE5FF0"/>
    <w:lvl w:ilvl="0" w:tplc="372034B4">
      <w:start w:val="202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F2BB6"/>
    <w:multiLevelType w:val="hybridMultilevel"/>
    <w:tmpl w:val="3A9C0440"/>
    <w:lvl w:ilvl="0" w:tplc="13760EF6">
      <w:start w:val="10"/>
      <w:numFmt w:val="bullet"/>
      <w:lvlText w:val="–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D22C5"/>
    <w:rsid w:val="000E469C"/>
    <w:rsid w:val="000F2853"/>
    <w:rsid w:val="000F5776"/>
    <w:rsid w:val="00107412"/>
    <w:rsid w:val="0011040F"/>
    <w:rsid w:val="001150B1"/>
    <w:rsid w:val="001248A3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1DAE"/>
    <w:rsid w:val="00323E43"/>
    <w:rsid w:val="00325519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4D02"/>
    <w:rsid w:val="004055FE"/>
    <w:rsid w:val="004118CB"/>
    <w:rsid w:val="00413CBB"/>
    <w:rsid w:val="004179D2"/>
    <w:rsid w:val="004272DD"/>
    <w:rsid w:val="00430B29"/>
    <w:rsid w:val="00431E1F"/>
    <w:rsid w:val="00435AD7"/>
    <w:rsid w:val="00435E54"/>
    <w:rsid w:val="00443878"/>
    <w:rsid w:val="00454B9F"/>
    <w:rsid w:val="00473B85"/>
    <w:rsid w:val="00486BBC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64E17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E31E3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48A8"/>
    <w:rsid w:val="008F5C48"/>
    <w:rsid w:val="008F5E64"/>
    <w:rsid w:val="00920F2C"/>
    <w:rsid w:val="00925EF5"/>
    <w:rsid w:val="00934651"/>
    <w:rsid w:val="0095017E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B58F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AF7E2A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1E67"/>
    <w:rsid w:val="00BB3810"/>
    <w:rsid w:val="00BC5367"/>
    <w:rsid w:val="00BC7ED8"/>
    <w:rsid w:val="00BD7A57"/>
    <w:rsid w:val="00BE039A"/>
    <w:rsid w:val="00BF05A2"/>
    <w:rsid w:val="00BF0EBC"/>
    <w:rsid w:val="00C04BEE"/>
    <w:rsid w:val="00C10F16"/>
    <w:rsid w:val="00C5500B"/>
    <w:rsid w:val="00C65285"/>
    <w:rsid w:val="00C74C63"/>
    <w:rsid w:val="00C754DE"/>
    <w:rsid w:val="00C75C07"/>
    <w:rsid w:val="00C83CE1"/>
    <w:rsid w:val="00C8583A"/>
    <w:rsid w:val="00C905BC"/>
    <w:rsid w:val="00C91D61"/>
    <w:rsid w:val="00C92F8A"/>
    <w:rsid w:val="00C9773A"/>
    <w:rsid w:val="00CA08EE"/>
    <w:rsid w:val="00CA6E83"/>
    <w:rsid w:val="00CA7261"/>
    <w:rsid w:val="00CB1CB4"/>
    <w:rsid w:val="00CB228A"/>
    <w:rsid w:val="00CB5D85"/>
    <w:rsid w:val="00CC08C4"/>
    <w:rsid w:val="00CD7ECC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C2E94"/>
    <w:rsid w:val="00DC60FC"/>
    <w:rsid w:val="00DE0DEB"/>
    <w:rsid w:val="00DE3D8E"/>
    <w:rsid w:val="00DE593B"/>
    <w:rsid w:val="00E15FBA"/>
    <w:rsid w:val="00E17D9C"/>
    <w:rsid w:val="00E51E4F"/>
    <w:rsid w:val="00E7376D"/>
    <w:rsid w:val="00E96D46"/>
    <w:rsid w:val="00EB23A9"/>
    <w:rsid w:val="00ED054E"/>
    <w:rsid w:val="00ED24D5"/>
    <w:rsid w:val="00F00B43"/>
    <w:rsid w:val="00F0167C"/>
    <w:rsid w:val="00F01DE9"/>
    <w:rsid w:val="00F063C4"/>
    <w:rsid w:val="00F12699"/>
    <w:rsid w:val="00F36225"/>
    <w:rsid w:val="00F573DC"/>
    <w:rsid w:val="00F61E29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D572D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4</Pages>
  <Words>810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2022-01-25T07:39:00Z</cp:lastPrinted>
  <dcterms:created xsi:type="dcterms:W3CDTF">2022-01-25T07:39:00Z</dcterms:created>
  <dcterms:modified xsi:type="dcterms:W3CDTF">2022-01-25T07:41:00Z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