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14:paraId="07C1E220" w14:textId="77777777" w:rsidTr="0096348C">
        <w:tc>
          <w:tcPr>
            <w:tcW w:w="9141" w:type="dxa"/>
          </w:tcPr>
          <w:p w14:paraId="72F0ADD0" w14:textId="77777777" w:rsidR="0096348C" w:rsidRDefault="0096348C" w:rsidP="0096348C">
            <w:r>
              <w:t>RIKSDAGEN</w:t>
            </w:r>
          </w:p>
          <w:p w14:paraId="1648F3E9" w14:textId="7CCC8E2D" w:rsidR="0096348C" w:rsidRDefault="00EA7B53" w:rsidP="0096348C">
            <w:r>
              <w:t>S</w:t>
            </w:r>
            <w:r w:rsidR="00586394">
              <w:t>OCIALFÖRSÄKRINGSUTSKOTTET</w:t>
            </w:r>
          </w:p>
        </w:tc>
      </w:tr>
    </w:tbl>
    <w:p w14:paraId="340CAD1C" w14:textId="77777777" w:rsidR="0096348C" w:rsidRDefault="0096348C" w:rsidP="0096348C"/>
    <w:p w14:paraId="6559C996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14:paraId="79C89217" w14:textId="77777777" w:rsidTr="00012D39">
        <w:trPr>
          <w:cantSplit/>
          <w:trHeight w:val="742"/>
        </w:trPr>
        <w:tc>
          <w:tcPr>
            <w:tcW w:w="1985" w:type="dxa"/>
          </w:tcPr>
          <w:p w14:paraId="40976518" w14:textId="77777777"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B0E2F40" w14:textId="757AA84A"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481B64">
              <w:rPr>
                <w:b/>
              </w:rPr>
              <w:t>2</w:t>
            </w:r>
            <w:r w:rsidR="00586394">
              <w:rPr>
                <w:b/>
              </w:rPr>
              <w:t>3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586394">
              <w:rPr>
                <w:b/>
              </w:rPr>
              <w:t>4</w:t>
            </w:r>
            <w:r w:rsidR="0096348C">
              <w:rPr>
                <w:b/>
              </w:rPr>
              <w:t>:</w:t>
            </w:r>
            <w:r w:rsidR="006F504D">
              <w:rPr>
                <w:b/>
              </w:rPr>
              <w:t>4</w:t>
            </w:r>
          </w:p>
          <w:p w14:paraId="3A376272" w14:textId="77777777" w:rsidR="0096348C" w:rsidRDefault="0096348C" w:rsidP="0096348C">
            <w:pPr>
              <w:rPr>
                <w:b/>
              </w:rPr>
            </w:pPr>
          </w:p>
        </w:tc>
      </w:tr>
      <w:tr w:rsidR="0096348C" w14:paraId="1412A9CD" w14:textId="77777777" w:rsidTr="00012D39">
        <w:tc>
          <w:tcPr>
            <w:tcW w:w="1985" w:type="dxa"/>
          </w:tcPr>
          <w:p w14:paraId="1E998507" w14:textId="77777777"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14:paraId="02911D03" w14:textId="24953659" w:rsidR="0096348C" w:rsidRDefault="00EF70DA" w:rsidP="0096348C">
            <w:r w:rsidRPr="005500C7">
              <w:t>20</w:t>
            </w:r>
            <w:r w:rsidR="00C3591B" w:rsidRPr="005500C7">
              <w:t>2</w:t>
            </w:r>
            <w:r w:rsidR="00C761EE" w:rsidRPr="005500C7">
              <w:t>3</w:t>
            </w:r>
            <w:r w:rsidR="009D6560" w:rsidRPr="005500C7">
              <w:t>-</w:t>
            </w:r>
            <w:r w:rsidR="006F504D" w:rsidRPr="005500C7">
              <w:t>10</w:t>
            </w:r>
            <w:r w:rsidR="006F504D">
              <w:t>-17</w:t>
            </w:r>
          </w:p>
        </w:tc>
      </w:tr>
      <w:tr w:rsidR="0096348C" w14:paraId="59B54A1D" w14:textId="77777777" w:rsidTr="00810F46">
        <w:tc>
          <w:tcPr>
            <w:tcW w:w="1985" w:type="dxa"/>
            <w:shd w:val="clear" w:color="auto" w:fill="auto"/>
          </w:tcPr>
          <w:p w14:paraId="2B08C94F" w14:textId="77777777" w:rsidR="0096348C" w:rsidRDefault="0096348C" w:rsidP="0096348C">
            <w:r w:rsidRPr="00810F46">
              <w:t>TID</w:t>
            </w:r>
          </w:p>
        </w:tc>
        <w:tc>
          <w:tcPr>
            <w:tcW w:w="6463" w:type="dxa"/>
          </w:tcPr>
          <w:p w14:paraId="0B1FB026" w14:textId="2C5D78E2" w:rsidR="00D12EAD" w:rsidRDefault="005500C7" w:rsidP="0096348C">
            <w:r>
              <w:t>11.00-12.05</w:t>
            </w:r>
          </w:p>
        </w:tc>
      </w:tr>
      <w:tr w:rsidR="0096348C" w14:paraId="004577CC" w14:textId="77777777" w:rsidTr="00012D39">
        <w:tc>
          <w:tcPr>
            <w:tcW w:w="1985" w:type="dxa"/>
          </w:tcPr>
          <w:p w14:paraId="1AE9301A" w14:textId="77777777"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14:paraId="7EE708B1" w14:textId="77777777" w:rsidR="0096348C" w:rsidRDefault="0096348C" w:rsidP="0096348C">
            <w:r>
              <w:t>Se bilaga 1</w:t>
            </w:r>
          </w:p>
        </w:tc>
      </w:tr>
    </w:tbl>
    <w:p w14:paraId="04118C94" w14:textId="77777777" w:rsidR="0096348C" w:rsidRDefault="0096348C" w:rsidP="0096348C"/>
    <w:p w14:paraId="304AB77A" w14:textId="77777777" w:rsidR="00F93B25" w:rsidRDefault="00F93B25" w:rsidP="0096348C"/>
    <w:p w14:paraId="3D6D7D87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D5CDC" w14:paraId="1E6CADF3" w14:textId="77777777" w:rsidTr="00D12EAD">
        <w:tc>
          <w:tcPr>
            <w:tcW w:w="567" w:type="dxa"/>
          </w:tcPr>
          <w:p w14:paraId="4BC5AFBE" w14:textId="7DB4DC31" w:rsidR="002D5CDC" w:rsidRDefault="002D5CD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01353B18" w14:textId="77777777" w:rsidR="002D5CDC" w:rsidRPr="001E1FAC" w:rsidRDefault="002D5CDC" w:rsidP="002D5CD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7228C7B4" w14:textId="77777777" w:rsidR="002D5CDC" w:rsidRDefault="002D5CDC" w:rsidP="002D5CDC">
            <w:pPr>
              <w:tabs>
                <w:tab w:val="left" w:pos="1701"/>
              </w:tabs>
              <w:rPr>
                <w:snapToGrid w:val="0"/>
              </w:rPr>
            </w:pPr>
          </w:p>
          <w:p w14:paraId="2182493E" w14:textId="77777777" w:rsidR="002D5CDC" w:rsidRDefault="002D5CDC" w:rsidP="002D5CD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protokoll 2023/24</w:t>
            </w:r>
            <w:r w:rsidRPr="006F504D">
              <w:rPr>
                <w:snapToGrid w:val="0"/>
              </w:rPr>
              <w:t>:3.</w:t>
            </w:r>
          </w:p>
          <w:p w14:paraId="79F3F0E0" w14:textId="77777777" w:rsidR="002D5CDC" w:rsidRPr="009C2ED3" w:rsidRDefault="002D5CDC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</w:p>
        </w:tc>
      </w:tr>
      <w:tr w:rsidR="00E57DF8" w14:paraId="610CD348" w14:textId="77777777" w:rsidTr="00D12EAD">
        <w:tc>
          <w:tcPr>
            <w:tcW w:w="567" w:type="dxa"/>
          </w:tcPr>
          <w:p w14:paraId="2C756C2A" w14:textId="50CBB01E" w:rsidR="00E57DF8" w:rsidRDefault="00EA280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4A0EF6">
              <w:rPr>
                <w:b/>
                <w:snapToGrid w:val="0"/>
              </w:rPr>
              <w:t xml:space="preserve"> </w:t>
            </w:r>
            <w:r w:rsidR="002D5CDC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2FC34766" w14:textId="2DAB3865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4"/>
              </w:rPr>
            </w:pPr>
            <w:r w:rsidRPr="009C2ED3">
              <w:rPr>
                <w:b/>
                <w:szCs w:val="24"/>
              </w:rPr>
              <w:t xml:space="preserve">Information </w:t>
            </w:r>
            <w:r w:rsidR="003006C7">
              <w:rPr>
                <w:b/>
                <w:szCs w:val="24"/>
              </w:rPr>
              <w:t>av</w:t>
            </w:r>
            <w:r w:rsidRPr="009C2ED3">
              <w:rPr>
                <w:b/>
                <w:szCs w:val="24"/>
              </w:rPr>
              <w:t xml:space="preserve"> </w:t>
            </w:r>
            <w:r w:rsidR="006F504D">
              <w:rPr>
                <w:b/>
                <w:szCs w:val="24"/>
              </w:rPr>
              <w:t>Försäkringskassan</w:t>
            </w:r>
          </w:p>
          <w:p w14:paraId="7196DA1C" w14:textId="77777777" w:rsidR="00E57DF8" w:rsidRDefault="00E57DF8" w:rsidP="00E57DF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  <w:p w14:paraId="2DF3D165" w14:textId="3288D227" w:rsidR="00E57DF8" w:rsidRDefault="00E57DF8" w:rsidP="002D5CDC">
            <w:pPr>
              <w:widowControl/>
              <w:autoSpaceDE w:val="0"/>
              <w:autoSpaceDN w:val="0"/>
              <w:adjustRightInd w:val="0"/>
              <w:textAlignment w:val="center"/>
            </w:pPr>
            <w:r w:rsidRPr="007723B8">
              <w:rPr>
                <w:szCs w:val="24"/>
              </w:rPr>
              <w:t>Generaldirektör</w:t>
            </w:r>
            <w:r w:rsidR="002D5CDC" w:rsidRPr="004B229E">
              <w:rPr>
                <w:bCs/>
              </w:rPr>
              <w:t xml:space="preserve"> Nils Öberg</w:t>
            </w:r>
            <w:r>
              <w:rPr>
                <w:szCs w:val="24"/>
              </w:rPr>
              <w:t xml:space="preserve"> med medarbetare lämnade information</w:t>
            </w:r>
            <w:r w:rsidR="003006C7">
              <w:rPr>
                <w:szCs w:val="24"/>
              </w:rPr>
              <w:t xml:space="preserve"> </w:t>
            </w:r>
            <w:r w:rsidR="00510ACF">
              <w:rPr>
                <w:bCs/>
              </w:rPr>
              <w:t>om</w:t>
            </w:r>
            <w:r w:rsidR="002D5CDC">
              <w:rPr>
                <w:bCs/>
              </w:rPr>
              <w:t xml:space="preserve"> budgetpropositionen</w:t>
            </w:r>
            <w:r w:rsidR="00A530E3">
              <w:rPr>
                <w:bCs/>
              </w:rPr>
              <w:t>.</w:t>
            </w:r>
          </w:p>
          <w:p w14:paraId="313533B1" w14:textId="1E40907D" w:rsidR="002D5CDC" w:rsidRDefault="002D5CDC" w:rsidP="002D5CDC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</w:p>
        </w:tc>
      </w:tr>
      <w:tr w:rsidR="00F93B25" w14:paraId="5C2DC0AB" w14:textId="77777777" w:rsidTr="00D12EAD">
        <w:tc>
          <w:tcPr>
            <w:tcW w:w="567" w:type="dxa"/>
          </w:tcPr>
          <w:p w14:paraId="41590430" w14:textId="607F1D9F"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D6F90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5419FD8E" w14:textId="56353193" w:rsidR="009612E3" w:rsidRDefault="002D5CDC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6A53D6">
              <w:rPr>
                <w:b/>
              </w:rPr>
              <w:t xml:space="preserve">Vissa </w:t>
            </w:r>
            <w:r>
              <w:rPr>
                <w:b/>
              </w:rPr>
              <w:t>skärpta villkor för anhöriginvandring och begränsade möjligheter till uppehållstillstånd av humanitära skäl (SfU5)</w:t>
            </w:r>
          </w:p>
          <w:p w14:paraId="02D6268F" w14:textId="71EF6F90" w:rsidR="009612E3" w:rsidRDefault="009612E3" w:rsidP="007E4B5A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9B5F8DD" w14:textId="706E1B07" w:rsidR="002D5CDC" w:rsidRDefault="002D5CDC" w:rsidP="002D5CD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Utskottet inledde beredningen av proposition 2023/24:</w:t>
            </w:r>
            <w:r w:rsidR="00307F8B">
              <w:rPr>
                <w:rFonts w:eastAsiaTheme="minorHAnsi"/>
                <w:color w:val="000000"/>
                <w:szCs w:val="24"/>
                <w:lang w:eastAsia="en-US"/>
              </w:rPr>
              <w:t>18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och </w:t>
            </w: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>motioner.</w:t>
            </w:r>
            <w:r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</w:p>
          <w:p w14:paraId="151910F4" w14:textId="77777777" w:rsidR="002D5CDC" w:rsidRDefault="002D5CDC" w:rsidP="002D5CD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7DAC0BDF" w14:textId="77777777" w:rsidR="002D5CDC" w:rsidRDefault="002D5CDC" w:rsidP="002D5CDC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5C26EBB7" w14:textId="120402BF" w:rsidR="007D2629" w:rsidRPr="00F93B25" w:rsidRDefault="007D2629" w:rsidP="002D5CD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7F8B" w14:paraId="31EDF20A" w14:textId="77777777" w:rsidTr="00D12EAD">
        <w:tc>
          <w:tcPr>
            <w:tcW w:w="567" w:type="dxa"/>
          </w:tcPr>
          <w:p w14:paraId="52EA7FC3" w14:textId="2A892A88" w:rsidR="00307F8B" w:rsidRPr="002D7D88" w:rsidRDefault="00307F8B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D7D88">
              <w:rPr>
                <w:b/>
                <w:snapToGrid w:val="0"/>
              </w:rPr>
              <w:t>§</w:t>
            </w:r>
            <w:r w:rsidR="005D6F90" w:rsidRPr="002D7D88">
              <w:rPr>
                <w:b/>
                <w:snapToGrid w:val="0"/>
              </w:rPr>
              <w:t xml:space="preserve"> 4</w:t>
            </w:r>
          </w:p>
        </w:tc>
        <w:tc>
          <w:tcPr>
            <w:tcW w:w="6946" w:type="dxa"/>
            <w:gridSpan w:val="2"/>
          </w:tcPr>
          <w:p w14:paraId="56DD0D88" w14:textId="59713B71" w:rsidR="00307F8B" w:rsidRPr="002D7D88" w:rsidRDefault="00307F8B" w:rsidP="00307F8B">
            <w:pPr>
              <w:tabs>
                <w:tab w:val="left" w:pos="1701"/>
              </w:tabs>
              <w:rPr>
                <w:b/>
              </w:rPr>
            </w:pPr>
            <w:r w:rsidRPr="002D7D88">
              <w:rPr>
                <w:b/>
              </w:rPr>
              <w:t>Effektivare verktyg vid inre utlänningskontroll (SfU6)</w:t>
            </w:r>
          </w:p>
          <w:p w14:paraId="68024C45" w14:textId="77777777" w:rsidR="00307F8B" w:rsidRPr="002D7D88" w:rsidRDefault="00307F8B" w:rsidP="00307F8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795D03D4" w14:textId="74C24526" w:rsidR="00307F8B" w:rsidRPr="002D7D88" w:rsidRDefault="00307F8B" w:rsidP="00307F8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 xml:space="preserve">Utskottet inledde beredningen av proposition 2023/24:12 och motioner. </w:t>
            </w:r>
          </w:p>
          <w:p w14:paraId="0068CBAA" w14:textId="77777777" w:rsidR="00307F8B" w:rsidRPr="002D7D88" w:rsidRDefault="00307F8B" w:rsidP="00307F8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F59DEBF" w14:textId="77777777" w:rsidR="00307F8B" w:rsidRPr="002D7D88" w:rsidRDefault="00307F8B" w:rsidP="00307F8B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2D7D88">
              <w:rPr>
                <w:rFonts w:eastAsiaTheme="minorHAnsi"/>
                <w:color w:val="000000"/>
                <w:szCs w:val="24"/>
                <w:lang w:eastAsia="en-US"/>
              </w:rPr>
              <w:t>Ärendet bordlades.</w:t>
            </w:r>
          </w:p>
          <w:p w14:paraId="09342EA4" w14:textId="77777777" w:rsidR="00307F8B" w:rsidRPr="002D7D88" w:rsidRDefault="00307F8B" w:rsidP="007E4B5A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37236A" w14:paraId="6A5E5478" w14:textId="77777777" w:rsidTr="00D12EAD">
        <w:tc>
          <w:tcPr>
            <w:tcW w:w="567" w:type="dxa"/>
          </w:tcPr>
          <w:p w14:paraId="0D9B9DC3" w14:textId="7D11E334" w:rsidR="0037236A" w:rsidRPr="008308F0" w:rsidRDefault="0037236A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 xml:space="preserve">§ </w:t>
            </w:r>
            <w:r w:rsidR="00316E21" w:rsidRPr="008308F0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14:paraId="56E6AA66" w14:textId="462EAEF5" w:rsidR="0037236A" w:rsidRPr="008308F0" w:rsidRDefault="00316E21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308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Uppföljning av riksdagens tillämpning av subsidiaritetsprincipen</w:t>
            </w:r>
          </w:p>
          <w:p w14:paraId="05B7FC2B" w14:textId="77777777" w:rsidR="00E30A25" w:rsidRPr="008308F0" w:rsidRDefault="00E30A25" w:rsidP="00E30A25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  <w:p w14:paraId="4B45CDC1" w14:textId="5ED9CF54" w:rsidR="00E30A25" w:rsidRPr="008308F0" w:rsidRDefault="00E30A25" w:rsidP="00E30A25">
            <w:pPr>
              <w:tabs>
                <w:tab w:val="left" w:pos="1701"/>
              </w:tabs>
              <w:rPr>
                <w:snapToGrid w:val="0"/>
              </w:rPr>
            </w:pPr>
            <w:r w:rsidRPr="008308F0">
              <w:rPr>
                <w:snapToGrid w:val="0"/>
              </w:rPr>
              <w:t>Utskottet behandlade frågan om yttrande till konstitutionsutskottet över konstitutionsutskottets uppföljning av riksdagens tillämpning av subsidiaritetsprincipen.</w:t>
            </w:r>
          </w:p>
          <w:p w14:paraId="64F3C239" w14:textId="77777777" w:rsidR="00E30A25" w:rsidRPr="008308F0" w:rsidRDefault="00E30A25" w:rsidP="00E30A25">
            <w:pPr>
              <w:tabs>
                <w:tab w:val="left" w:pos="1701"/>
              </w:tabs>
              <w:rPr>
                <w:snapToGrid w:val="0"/>
              </w:rPr>
            </w:pPr>
          </w:p>
          <w:p w14:paraId="4FF34326" w14:textId="766EF672" w:rsidR="00E30A25" w:rsidRPr="008308F0" w:rsidRDefault="00E30A25" w:rsidP="00E30A25">
            <w:pPr>
              <w:tabs>
                <w:tab w:val="left" w:pos="1701"/>
              </w:tabs>
              <w:rPr>
                <w:snapToGrid w:val="0"/>
              </w:rPr>
            </w:pPr>
            <w:r w:rsidRPr="008308F0">
              <w:rPr>
                <w:snapToGrid w:val="0"/>
              </w:rPr>
              <w:t>Utskottet beslutade att inte yttra sig.</w:t>
            </w:r>
          </w:p>
          <w:p w14:paraId="19F16947" w14:textId="77777777" w:rsidR="00E30A25" w:rsidRPr="008308F0" w:rsidRDefault="00E30A25" w:rsidP="00E30A25">
            <w:pPr>
              <w:tabs>
                <w:tab w:val="left" w:pos="1701"/>
              </w:tabs>
              <w:rPr>
                <w:snapToGrid w:val="0"/>
              </w:rPr>
            </w:pPr>
          </w:p>
          <w:p w14:paraId="4263E112" w14:textId="12C8FF52" w:rsidR="00E30A25" w:rsidRPr="008308F0" w:rsidRDefault="00E30A25" w:rsidP="00E30A25">
            <w:pPr>
              <w:tabs>
                <w:tab w:val="left" w:pos="1701"/>
              </w:tabs>
              <w:rPr>
                <w:snapToGrid w:val="0"/>
              </w:rPr>
            </w:pPr>
            <w:r w:rsidRPr="008308F0">
              <w:rPr>
                <w:snapToGrid w:val="0"/>
              </w:rPr>
              <w:t>Denna paragraf förklarades omedelbart justerad</w:t>
            </w:r>
            <w:r w:rsidR="00FE62BB" w:rsidRPr="008308F0">
              <w:rPr>
                <w:snapToGrid w:val="0"/>
              </w:rPr>
              <w:t>.</w:t>
            </w:r>
            <w:r w:rsidRPr="008308F0">
              <w:rPr>
                <w:snapToGrid w:val="0"/>
              </w:rPr>
              <w:t xml:space="preserve"> </w:t>
            </w:r>
          </w:p>
          <w:p w14:paraId="260008CD" w14:textId="5D6097FE" w:rsidR="00BF0093" w:rsidRPr="008308F0" w:rsidRDefault="00E30A25" w:rsidP="00E30A25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308F0">
              <w:rPr>
                <w:snapToGrid w:val="0"/>
              </w:rPr>
              <w:t> </w:t>
            </w:r>
          </w:p>
        </w:tc>
      </w:tr>
      <w:tr w:rsidR="00134762" w14:paraId="4EE6EB4F" w14:textId="77777777" w:rsidTr="00D12EAD">
        <w:tc>
          <w:tcPr>
            <w:tcW w:w="567" w:type="dxa"/>
          </w:tcPr>
          <w:p w14:paraId="0E329148" w14:textId="00C51AB2" w:rsidR="00134762" w:rsidRPr="008308F0" w:rsidRDefault="00134762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>§</w:t>
            </w:r>
            <w:r w:rsidR="00316E21" w:rsidRPr="008308F0">
              <w:rPr>
                <w:b/>
                <w:snapToGrid w:val="0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1875409B" w14:textId="20735BB8" w:rsidR="00134762" w:rsidRPr="008308F0" w:rsidRDefault="00316E21" w:rsidP="00134762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308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Budgetpropositionen för 2024</w:t>
            </w:r>
          </w:p>
          <w:p w14:paraId="7606C59E" w14:textId="77777777" w:rsidR="00D5054B" w:rsidRPr="008308F0" w:rsidRDefault="00D5054B" w:rsidP="00134762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0EBE73C" w14:textId="65DFD880" w:rsidR="00134762" w:rsidRPr="008308F0" w:rsidRDefault="00134762" w:rsidP="008B720E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8308F0">
              <w:rPr>
                <w:rFonts w:ascii="TimesNewRomanPSMT" w:hAnsi="TimesNewRomanPSMT" w:cs="TimesNewRomanPSMT"/>
                <w:szCs w:val="24"/>
              </w:rPr>
              <w:t xml:space="preserve">Utskottet behandlade frågan om yttrande till </w:t>
            </w:r>
            <w:r w:rsidR="00316E21" w:rsidRPr="008308F0">
              <w:rPr>
                <w:rFonts w:ascii="TimesNewRomanPSMT" w:hAnsi="TimesNewRomanPSMT" w:cs="TimesNewRomanPSMT"/>
                <w:szCs w:val="24"/>
              </w:rPr>
              <w:t>finans</w:t>
            </w:r>
            <w:r w:rsidRPr="008308F0">
              <w:rPr>
                <w:rFonts w:ascii="TimesNewRomanPSMT" w:hAnsi="TimesNewRomanPSMT" w:cs="TimesNewRomanPSMT"/>
                <w:szCs w:val="24"/>
              </w:rPr>
              <w:t>utskottet</w:t>
            </w:r>
            <w:r w:rsidR="008B720E" w:rsidRPr="008308F0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Pr="008308F0">
              <w:rPr>
                <w:rFonts w:ascii="TimesNewRomanPSMT" w:hAnsi="TimesNewRomanPSMT" w:cs="TimesNewRomanPSMT"/>
                <w:szCs w:val="24"/>
              </w:rPr>
              <w:t>över proposition 2023/24:</w:t>
            </w:r>
            <w:r w:rsidR="00316E21" w:rsidRPr="008308F0">
              <w:rPr>
                <w:rFonts w:ascii="TimesNewRomanPSMT" w:hAnsi="TimesNewRomanPSMT" w:cs="TimesNewRomanPSMT"/>
                <w:szCs w:val="24"/>
              </w:rPr>
              <w:t>1</w:t>
            </w:r>
            <w:r w:rsidR="00C651D0" w:rsidRPr="008308F0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="006345C9" w:rsidRPr="008308F0">
              <w:rPr>
                <w:rFonts w:ascii="TimesNewRomanPSMT" w:hAnsi="TimesNewRomanPSMT" w:cs="TimesNewRomanPSMT"/>
                <w:szCs w:val="24"/>
              </w:rPr>
              <w:t xml:space="preserve">och motioner samt </w:t>
            </w:r>
            <w:r w:rsidR="008B720E" w:rsidRPr="008308F0">
              <w:rPr>
                <w:rFonts w:ascii="TimesNewRomanPSMT" w:hAnsi="TimesNewRomanPSMT" w:cs="TimesNewRomanPSMT"/>
                <w:szCs w:val="24"/>
              </w:rPr>
              <w:t>proposition 2023/24:14</w:t>
            </w:r>
            <w:r w:rsidRPr="008308F0">
              <w:rPr>
                <w:rFonts w:ascii="TimesNewRomanPSMT" w:hAnsi="TimesNewRomanPSMT" w:cs="TimesNewRomanPSMT"/>
                <w:szCs w:val="24"/>
              </w:rPr>
              <w:t>.</w:t>
            </w:r>
          </w:p>
          <w:p w14:paraId="0512C09E" w14:textId="77777777" w:rsidR="00134762" w:rsidRPr="008308F0" w:rsidRDefault="00134762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70718ACE" w14:textId="3B67BBA2" w:rsidR="00134762" w:rsidRPr="008308F0" w:rsidRDefault="00134762" w:rsidP="00134762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8308F0">
              <w:rPr>
                <w:rFonts w:ascii="TimesNewRomanPSMT" w:hAnsi="TimesNewRomanPSMT" w:cs="TimesNewRomanPSMT"/>
                <w:szCs w:val="24"/>
              </w:rPr>
              <w:t>Frågan bordlades.</w:t>
            </w:r>
          </w:p>
        </w:tc>
      </w:tr>
      <w:tr w:rsidR="00316E21" w14:paraId="2524C807" w14:textId="77777777" w:rsidTr="00D12EAD">
        <w:tc>
          <w:tcPr>
            <w:tcW w:w="567" w:type="dxa"/>
          </w:tcPr>
          <w:p w14:paraId="31C022E0" w14:textId="22B29FA5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5B36443" w14:textId="77777777" w:rsidR="00316E21" w:rsidRDefault="00316E21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306C0F2" w14:textId="1529F547" w:rsidR="007A3FEA" w:rsidRPr="008308F0" w:rsidRDefault="007A3FEA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16E21" w14:paraId="17C7CEF1" w14:textId="77777777" w:rsidTr="00D12EAD">
        <w:tc>
          <w:tcPr>
            <w:tcW w:w="567" w:type="dxa"/>
          </w:tcPr>
          <w:p w14:paraId="3AD4E67C" w14:textId="44F8455F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lastRenderedPageBreak/>
              <w:t xml:space="preserve">§ </w:t>
            </w:r>
            <w:r w:rsidR="008B720E" w:rsidRPr="008308F0">
              <w:rPr>
                <w:b/>
                <w:snapToGrid w:val="0"/>
              </w:rPr>
              <w:t>7</w:t>
            </w:r>
            <w:r w:rsidRPr="008308F0"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2"/>
          </w:tcPr>
          <w:p w14:paraId="7188FCC7" w14:textId="77777777" w:rsidR="00316E21" w:rsidRPr="008308F0" w:rsidRDefault="00316E21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308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Höständringsbudget 2023</w:t>
            </w:r>
          </w:p>
          <w:p w14:paraId="48E3F2D7" w14:textId="77777777" w:rsidR="00316E21" w:rsidRPr="008308F0" w:rsidRDefault="00316E21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3E433E61" w14:textId="1661A290" w:rsidR="00316E21" w:rsidRPr="008308F0" w:rsidRDefault="00316E21" w:rsidP="008B720E">
            <w:pPr>
              <w:widowControl/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Cs w:val="24"/>
              </w:rPr>
            </w:pPr>
            <w:r w:rsidRPr="008308F0">
              <w:rPr>
                <w:rFonts w:ascii="TimesNewRomanPSMT" w:hAnsi="TimesNewRomanPSMT" w:cs="TimesNewRomanPSMT"/>
                <w:szCs w:val="24"/>
              </w:rPr>
              <w:t>Utskottet behandlade frågan om yttrande till finansutskottet</w:t>
            </w:r>
            <w:r w:rsidR="002C1687" w:rsidRPr="008308F0">
              <w:rPr>
                <w:rFonts w:ascii="TimesNewRomanPSMT" w:hAnsi="TimesNewRomanPSMT" w:cs="TimesNewRomanPSMT"/>
                <w:szCs w:val="24"/>
              </w:rPr>
              <w:t xml:space="preserve"> </w:t>
            </w:r>
            <w:r w:rsidRPr="008308F0">
              <w:rPr>
                <w:rFonts w:ascii="TimesNewRomanPSMT" w:hAnsi="TimesNewRomanPSMT" w:cs="TimesNewRomanPSMT"/>
                <w:szCs w:val="24"/>
              </w:rPr>
              <w:t>över proposition 2023/24:2.</w:t>
            </w:r>
          </w:p>
          <w:p w14:paraId="11D7247B" w14:textId="77777777" w:rsidR="00844001" w:rsidRPr="008308F0" w:rsidRDefault="00844001" w:rsidP="00025140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1715D6D" w14:textId="3A42056E" w:rsidR="00025140" w:rsidRPr="008308F0" w:rsidRDefault="00025140" w:rsidP="00025140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8308F0">
              <w:rPr>
                <w:rFonts w:ascii="TimesNewRomanPSMT" w:hAnsi="TimesNewRomanPSMT" w:cs="TimesNewRomanPSMT"/>
                <w:szCs w:val="24"/>
              </w:rPr>
              <w:t xml:space="preserve">Utskottet beslutade att inte yttra sig. </w:t>
            </w:r>
          </w:p>
          <w:p w14:paraId="6B6584AE" w14:textId="77777777" w:rsidR="00025140" w:rsidRPr="008308F0" w:rsidRDefault="00025140" w:rsidP="00025140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</w:p>
          <w:p w14:paraId="30A00731" w14:textId="78B29A6F" w:rsidR="00025140" w:rsidRPr="008308F0" w:rsidRDefault="00025140" w:rsidP="00025140">
            <w:pPr>
              <w:tabs>
                <w:tab w:val="left" w:pos="1701"/>
              </w:tabs>
              <w:rPr>
                <w:rFonts w:ascii="TimesNewRomanPSMT" w:hAnsi="TimesNewRomanPSMT" w:cs="TimesNewRomanPSMT"/>
                <w:szCs w:val="24"/>
              </w:rPr>
            </w:pPr>
            <w:r w:rsidRPr="008308F0">
              <w:rPr>
                <w:rFonts w:ascii="TimesNewRomanPSMT" w:hAnsi="TimesNewRomanPSMT" w:cs="TimesNewRomanPSMT"/>
                <w:szCs w:val="24"/>
              </w:rPr>
              <w:t>Denna paragraf förklarades omedelbar</w:t>
            </w:r>
            <w:r w:rsidR="00F93CF9">
              <w:rPr>
                <w:rFonts w:ascii="TimesNewRomanPSMT" w:hAnsi="TimesNewRomanPSMT" w:cs="TimesNewRomanPSMT"/>
                <w:szCs w:val="24"/>
              </w:rPr>
              <w:t>t</w:t>
            </w:r>
            <w:r w:rsidRPr="008308F0">
              <w:rPr>
                <w:rFonts w:ascii="TimesNewRomanPSMT" w:hAnsi="TimesNewRomanPSMT" w:cs="TimesNewRomanPSMT"/>
                <w:szCs w:val="24"/>
              </w:rPr>
              <w:t xml:space="preserve"> justerad. </w:t>
            </w:r>
          </w:p>
          <w:p w14:paraId="149AF579" w14:textId="75FEBEA0" w:rsidR="00316E21" w:rsidRPr="008308F0" w:rsidRDefault="00316E21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0093" w14:paraId="02482477" w14:textId="77777777" w:rsidTr="00D12EAD">
        <w:tc>
          <w:tcPr>
            <w:tcW w:w="567" w:type="dxa"/>
          </w:tcPr>
          <w:p w14:paraId="3D800706" w14:textId="2B0B89D1" w:rsidR="00BF0093" w:rsidRPr="008308F0" w:rsidRDefault="004E4895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 xml:space="preserve">§ </w:t>
            </w:r>
            <w:r w:rsidR="008B720E" w:rsidRPr="008308F0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6C9908B4" w14:textId="77777777" w:rsidR="00BF0093" w:rsidRPr="008308F0" w:rsidRDefault="004E4895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308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Utrikes resor</w:t>
            </w:r>
          </w:p>
          <w:p w14:paraId="098C048B" w14:textId="77777777" w:rsidR="004E4895" w:rsidRPr="008308F0" w:rsidRDefault="004E4895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14A1CB7B" w14:textId="4FCC6E84" w:rsidR="004E4895" w:rsidRPr="008308F0" w:rsidRDefault="004E4895" w:rsidP="00316E2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  <w:r w:rsidRPr="008308F0">
              <w:rPr>
                <w:rFonts w:eastAsiaTheme="minorHAnsi"/>
                <w:color w:val="000000"/>
                <w:szCs w:val="24"/>
                <w:lang w:eastAsia="en-US"/>
              </w:rPr>
              <w:t xml:space="preserve">Utskottet </w:t>
            </w:r>
            <w:r w:rsidR="00025140" w:rsidRPr="008308F0">
              <w:rPr>
                <w:rFonts w:eastAsiaTheme="minorHAnsi"/>
                <w:color w:val="000000"/>
                <w:szCs w:val="24"/>
                <w:lang w:eastAsia="en-US"/>
              </w:rPr>
              <w:t>beslutade att ställa in resan</w:t>
            </w:r>
            <w:r w:rsidR="00844001" w:rsidRPr="008308F0">
              <w:rPr>
                <w:rFonts w:eastAsiaTheme="minorHAnsi"/>
                <w:color w:val="000000"/>
                <w:szCs w:val="24"/>
                <w:lang w:eastAsia="en-US"/>
              </w:rPr>
              <w:t xml:space="preserve"> </w:t>
            </w:r>
            <w:r w:rsidR="008B720E" w:rsidRPr="008308F0">
              <w:rPr>
                <w:rFonts w:eastAsiaTheme="minorHAnsi"/>
                <w:color w:val="000000"/>
                <w:szCs w:val="24"/>
                <w:lang w:eastAsia="en-US"/>
              </w:rPr>
              <w:t xml:space="preserve">till Marocko </w:t>
            </w:r>
            <w:r w:rsidR="00844001" w:rsidRPr="008308F0">
              <w:rPr>
                <w:rFonts w:eastAsiaTheme="minorHAnsi"/>
                <w:color w:val="000000"/>
                <w:szCs w:val="24"/>
                <w:lang w:eastAsia="en-US"/>
              </w:rPr>
              <w:t>i januari 2024.</w:t>
            </w:r>
            <w:r w:rsidR="00C97E4B" w:rsidRPr="008308F0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C97E4B" w:rsidRPr="008308F0">
              <w:rPr>
                <w:rFonts w:eastAsiaTheme="minorHAnsi"/>
                <w:color w:val="000000"/>
                <w:szCs w:val="24"/>
                <w:lang w:eastAsia="en-US"/>
              </w:rPr>
              <w:br/>
            </w:r>
            <w:r w:rsidR="008B720E" w:rsidRPr="008308F0">
              <w:rPr>
                <w:rFonts w:eastAsiaTheme="minorHAnsi"/>
                <w:color w:val="000000"/>
                <w:szCs w:val="24"/>
                <w:lang w:eastAsia="en-US"/>
              </w:rPr>
              <w:t>Utskottet inledde en diskussion om ev</w:t>
            </w:r>
            <w:r w:rsidR="00C97E4B" w:rsidRPr="008308F0">
              <w:rPr>
                <w:rFonts w:eastAsiaTheme="minorHAnsi"/>
                <w:color w:val="000000"/>
                <w:szCs w:val="24"/>
                <w:lang w:eastAsia="en-US"/>
              </w:rPr>
              <w:t>.</w:t>
            </w:r>
            <w:r w:rsidR="008B720E" w:rsidRPr="008308F0">
              <w:rPr>
                <w:rFonts w:eastAsiaTheme="minorHAnsi"/>
                <w:color w:val="000000"/>
                <w:szCs w:val="24"/>
                <w:lang w:eastAsia="en-US"/>
              </w:rPr>
              <w:t xml:space="preserve"> nytt resmål. </w:t>
            </w:r>
          </w:p>
          <w:p w14:paraId="739A51FC" w14:textId="6E497F33" w:rsidR="004E4895" w:rsidRPr="008308F0" w:rsidRDefault="004E4895" w:rsidP="00844001">
            <w:pPr>
              <w:tabs>
                <w:tab w:val="left" w:pos="1701"/>
              </w:tabs>
              <w:rPr>
                <w:rFonts w:eastAsiaTheme="minorHAnsi"/>
                <w:color w:val="000000"/>
                <w:szCs w:val="24"/>
                <w:lang w:eastAsia="en-US"/>
              </w:rPr>
            </w:pPr>
          </w:p>
        </w:tc>
      </w:tr>
      <w:tr w:rsidR="00316E21" w14:paraId="1C4895FA" w14:textId="77777777" w:rsidTr="00D12EAD">
        <w:tc>
          <w:tcPr>
            <w:tcW w:w="567" w:type="dxa"/>
          </w:tcPr>
          <w:p w14:paraId="607D3301" w14:textId="12F4F968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>§</w:t>
            </w:r>
            <w:r w:rsidR="004E4895" w:rsidRPr="008308F0">
              <w:rPr>
                <w:b/>
                <w:snapToGrid w:val="0"/>
              </w:rPr>
              <w:t xml:space="preserve"> </w:t>
            </w:r>
            <w:r w:rsidR="008B720E" w:rsidRPr="008308F0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62B732D8" w14:textId="06784C1B" w:rsidR="00316E21" w:rsidRPr="008308F0" w:rsidRDefault="00316E21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308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Inkommen skrivelse</w:t>
            </w:r>
          </w:p>
          <w:p w14:paraId="42C9A906" w14:textId="624546E2" w:rsidR="00316E21" w:rsidRPr="008308F0" w:rsidRDefault="00316E21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7C93586" w14:textId="5746089F" w:rsidR="00316E21" w:rsidRPr="008308F0" w:rsidRDefault="004937AB" w:rsidP="00316E21">
            <w:pPr>
              <w:tabs>
                <w:tab w:val="left" w:pos="1701"/>
              </w:tabs>
              <w:rPr>
                <w:snapToGrid w:val="0"/>
              </w:rPr>
            </w:pPr>
            <w:r w:rsidRPr="008308F0">
              <w:rPr>
                <w:snapToGrid w:val="0"/>
              </w:rPr>
              <w:t>En i</w:t>
            </w:r>
            <w:r w:rsidR="00316E21" w:rsidRPr="008308F0">
              <w:rPr>
                <w:snapToGrid w:val="0"/>
              </w:rPr>
              <w:t>nkommen skrivelse anmäldes (dnr 2587–2022/23).</w:t>
            </w:r>
          </w:p>
          <w:p w14:paraId="3E1A9165" w14:textId="22EAE112" w:rsidR="00316E21" w:rsidRPr="008308F0" w:rsidRDefault="00316E21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BF0093" w14:paraId="69BD014F" w14:textId="77777777" w:rsidTr="00D12EAD">
        <w:tc>
          <w:tcPr>
            <w:tcW w:w="567" w:type="dxa"/>
          </w:tcPr>
          <w:p w14:paraId="1EA425D3" w14:textId="2D48912D" w:rsidR="00BF0093" w:rsidRPr="008308F0" w:rsidRDefault="004E4895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>§ 1</w:t>
            </w:r>
            <w:r w:rsidR="008B720E" w:rsidRPr="008308F0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14:paraId="0D9146DA" w14:textId="0A70D0DA" w:rsidR="00BF0093" w:rsidRPr="008308F0" w:rsidRDefault="00BF0093" w:rsidP="00BF009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  <w:r w:rsidRPr="008308F0"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 xml:space="preserve">Inkomna EU-dokument </w:t>
            </w:r>
          </w:p>
          <w:p w14:paraId="2508FFFB" w14:textId="77777777" w:rsidR="00BF0093" w:rsidRPr="008308F0" w:rsidRDefault="00BF0093" w:rsidP="00BF0093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  <w:p w14:paraId="23252CEF" w14:textId="51D9ADFE" w:rsidR="00BF0093" w:rsidRPr="008308F0" w:rsidRDefault="00BF0093" w:rsidP="00BF0093">
            <w:pPr>
              <w:autoSpaceDE w:val="0"/>
              <w:autoSpaceDN w:val="0"/>
              <w:rPr>
                <w:sz w:val="22"/>
              </w:rPr>
            </w:pPr>
            <w:r w:rsidRPr="008308F0">
              <w:rPr>
                <w:szCs w:val="24"/>
              </w:rPr>
              <w:t>Inkomna EU-dokument anmäldes (</w:t>
            </w:r>
            <w:proofErr w:type="gramStart"/>
            <w:r w:rsidRPr="008308F0">
              <w:rPr>
                <w:szCs w:val="24"/>
              </w:rPr>
              <w:t>COM(</w:t>
            </w:r>
            <w:proofErr w:type="gramEnd"/>
            <w:r w:rsidRPr="008308F0">
              <w:rPr>
                <w:szCs w:val="24"/>
              </w:rPr>
              <w:t>2023) 568 och COM(2023) 569).</w:t>
            </w:r>
            <w:r w:rsidRPr="008308F0">
              <w:rPr>
                <w:rFonts w:ascii="Segoe UI" w:hAnsi="Segoe UI" w:cs="Segoe UI"/>
                <w:color w:val="000000"/>
                <w:sz w:val="20"/>
              </w:rPr>
              <w:t xml:space="preserve"> </w:t>
            </w:r>
          </w:p>
          <w:p w14:paraId="1A4BD1D1" w14:textId="77777777" w:rsidR="00BF0093" w:rsidRPr="008308F0" w:rsidRDefault="00BF0093" w:rsidP="00316E21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</w:pPr>
          </w:p>
        </w:tc>
      </w:tr>
      <w:tr w:rsidR="00316E21" w14:paraId="26788694" w14:textId="77777777" w:rsidTr="00D12EAD">
        <w:tc>
          <w:tcPr>
            <w:tcW w:w="567" w:type="dxa"/>
          </w:tcPr>
          <w:p w14:paraId="1D349AF6" w14:textId="25AFE351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 xml:space="preserve">§ </w:t>
            </w:r>
            <w:r w:rsidR="004E4895" w:rsidRPr="008308F0">
              <w:rPr>
                <w:b/>
                <w:snapToGrid w:val="0"/>
              </w:rPr>
              <w:t>1</w:t>
            </w:r>
            <w:r w:rsidR="008B720E" w:rsidRPr="008308F0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14:paraId="062981A6" w14:textId="60E6B768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>Övriga frågor</w:t>
            </w:r>
          </w:p>
          <w:p w14:paraId="0E16F6D6" w14:textId="15ABCEF3" w:rsidR="004156A3" w:rsidRPr="008308F0" w:rsidRDefault="004156A3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B2EEBF5" w14:textId="53A215E2" w:rsidR="00C651D0" w:rsidRPr="008308F0" w:rsidRDefault="00C651D0" w:rsidP="00316E2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8308F0">
              <w:rPr>
                <w:bCs/>
                <w:snapToGrid w:val="0"/>
              </w:rPr>
              <w:t xml:space="preserve">Försäkringskassan </w:t>
            </w:r>
            <w:r w:rsidR="00C97E4B" w:rsidRPr="008308F0">
              <w:rPr>
                <w:bCs/>
                <w:snapToGrid w:val="0"/>
              </w:rPr>
              <w:t>bjöd</w:t>
            </w:r>
            <w:r w:rsidRPr="008308F0">
              <w:rPr>
                <w:bCs/>
                <w:snapToGrid w:val="0"/>
              </w:rPr>
              <w:t xml:space="preserve"> in utskottet att besöka myndigheten under hösten. </w:t>
            </w:r>
          </w:p>
          <w:p w14:paraId="0D0B67EF" w14:textId="77777777" w:rsidR="00C651D0" w:rsidRPr="008308F0" w:rsidRDefault="00C651D0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15F6C37" w14:textId="2E10CCD1" w:rsidR="00316E21" w:rsidRPr="008308F0" w:rsidRDefault="00025140" w:rsidP="00316E21">
            <w:pPr>
              <w:tabs>
                <w:tab w:val="left" w:pos="1701"/>
              </w:tabs>
              <w:rPr>
                <w:snapToGrid w:val="0"/>
              </w:rPr>
            </w:pPr>
            <w:r w:rsidRPr="008308F0">
              <w:rPr>
                <w:snapToGrid w:val="0"/>
              </w:rPr>
              <w:t xml:space="preserve">Kanslichefen informerade om </w:t>
            </w:r>
            <w:r w:rsidR="00C651D0" w:rsidRPr="008308F0">
              <w:rPr>
                <w:snapToGrid w:val="0"/>
              </w:rPr>
              <w:t xml:space="preserve">en </w:t>
            </w:r>
            <w:r w:rsidRPr="008308F0">
              <w:rPr>
                <w:snapToGrid w:val="0"/>
              </w:rPr>
              <w:t>inbjudan att besöka TCO.</w:t>
            </w:r>
          </w:p>
          <w:p w14:paraId="2F8092E5" w14:textId="729019C1" w:rsidR="004156A3" w:rsidRPr="008308F0" w:rsidRDefault="004156A3" w:rsidP="00316E21">
            <w:pPr>
              <w:tabs>
                <w:tab w:val="left" w:pos="1701"/>
              </w:tabs>
              <w:rPr>
                <w:snapToGrid w:val="0"/>
              </w:rPr>
            </w:pPr>
          </w:p>
          <w:p w14:paraId="68A484E9" w14:textId="15112DEC" w:rsidR="004156A3" w:rsidRPr="008308F0" w:rsidRDefault="004156A3" w:rsidP="00316E21">
            <w:pPr>
              <w:tabs>
                <w:tab w:val="left" w:pos="1701"/>
              </w:tabs>
              <w:rPr>
                <w:szCs w:val="24"/>
              </w:rPr>
            </w:pPr>
            <w:r w:rsidRPr="008308F0">
              <w:rPr>
                <w:snapToGrid w:val="0"/>
              </w:rPr>
              <w:t xml:space="preserve">Utskottet beslutade att Daniel Persson (SD) ska </w:t>
            </w:r>
            <w:r w:rsidR="008B720E" w:rsidRPr="008308F0">
              <w:rPr>
                <w:snapToGrid w:val="0"/>
              </w:rPr>
              <w:t>ersätta Mona Olin (SD)</w:t>
            </w:r>
            <w:r w:rsidRPr="008308F0">
              <w:rPr>
                <w:snapToGrid w:val="0"/>
              </w:rPr>
              <w:t xml:space="preserve"> i </w:t>
            </w:r>
            <w:r w:rsidR="008B720E" w:rsidRPr="008308F0">
              <w:rPr>
                <w:snapToGrid w:val="0"/>
              </w:rPr>
              <w:t>utskottets arbetsgrupp</w:t>
            </w:r>
            <w:r w:rsidR="004937AB" w:rsidRPr="008308F0">
              <w:rPr>
                <w:snapToGrid w:val="0"/>
              </w:rPr>
              <w:t xml:space="preserve"> för</w:t>
            </w:r>
            <w:r w:rsidRPr="008308F0">
              <w:rPr>
                <w:snapToGrid w:val="0"/>
              </w:rPr>
              <w:t xml:space="preserve"> </w:t>
            </w:r>
            <w:r w:rsidR="008B720E" w:rsidRPr="008308F0">
              <w:rPr>
                <w:snapToGrid w:val="0"/>
              </w:rPr>
              <w:t xml:space="preserve">uppföljning och </w:t>
            </w:r>
            <w:r w:rsidRPr="008308F0">
              <w:rPr>
                <w:snapToGrid w:val="0"/>
              </w:rPr>
              <w:t>utvärdering.</w:t>
            </w:r>
          </w:p>
          <w:p w14:paraId="44C72238" w14:textId="77777777" w:rsidR="00316E21" w:rsidRPr="008308F0" w:rsidRDefault="00316E21" w:rsidP="00316E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6E21" w14:paraId="3A08FD80" w14:textId="77777777" w:rsidTr="00D12EAD">
        <w:tc>
          <w:tcPr>
            <w:tcW w:w="567" w:type="dxa"/>
          </w:tcPr>
          <w:p w14:paraId="78CF9E99" w14:textId="72CBBB86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 xml:space="preserve">§ </w:t>
            </w:r>
            <w:r w:rsidR="004E4895" w:rsidRPr="008308F0">
              <w:rPr>
                <w:b/>
                <w:snapToGrid w:val="0"/>
              </w:rPr>
              <w:t>1</w:t>
            </w:r>
            <w:r w:rsidR="008B720E" w:rsidRPr="008308F0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500454AF" w14:textId="77777777" w:rsidR="00316E21" w:rsidRPr="008308F0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308F0">
              <w:rPr>
                <w:b/>
                <w:snapToGrid w:val="0"/>
              </w:rPr>
              <w:t>Nästa sammanträde</w:t>
            </w:r>
          </w:p>
          <w:p w14:paraId="51319637" w14:textId="77777777" w:rsidR="00316E21" w:rsidRPr="008308F0" w:rsidRDefault="00316E21" w:rsidP="00316E21">
            <w:pPr>
              <w:tabs>
                <w:tab w:val="left" w:pos="1701"/>
              </w:tabs>
              <w:rPr>
                <w:snapToGrid w:val="0"/>
              </w:rPr>
            </w:pPr>
          </w:p>
          <w:p w14:paraId="765C913F" w14:textId="1F484D4F" w:rsidR="00316E21" w:rsidRPr="008308F0" w:rsidRDefault="00316E21" w:rsidP="00316E21">
            <w:pPr>
              <w:tabs>
                <w:tab w:val="left" w:pos="1701"/>
              </w:tabs>
              <w:rPr>
                <w:snapToGrid w:val="0"/>
              </w:rPr>
            </w:pPr>
            <w:r w:rsidRPr="008308F0">
              <w:rPr>
                <w:snapToGrid w:val="0"/>
              </w:rPr>
              <w:t>Nästa sammanträde äger rum tisdagen den 24 oktober 2023 kl. 11.00.</w:t>
            </w:r>
          </w:p>
          <w:p w14:paraId="579FEF7E" w14:textId="2DB38E04" w:rsidR="00316E21" w:rsidRPr="008308F0" w:rsidRDefault="00316E21" w:rsidP="00316E21">
            <w:pPr>
              <w:tabs>
                <w:tab w:val="left" w:pos="1701"/>
              </w:tabs>
              <w:rPr>
                <w:snapToGrid w:val="0"/>
              </w:rPr>
            </w:pPr>
          </w:p>
          <w:p w14:paraId="583D12D9" w14:textId="77777777" w:rsidR="00316E21" w:rsidRPr="008308F0" w:rsidRDefault="00316E21" w:rsidP="00316E21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16E21" w14:paraId="58C33F54" w14:textId="77777777" w:rsidTr="00D12EAD">
        <w:tc>
          <w:tcPr>
            <w:tcW w:w="567" w:type="dxa"/>
          </w:tcPr>
          <w:p w14:paraId="05F1FC35" w14:textId="77777777" w:rsidR="00316E21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F653587" w14:textId="77777777" w:rsidR="00316E21" w:rsidRDefault="00316E21" w:rsidP="00316E2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16E21" w14:paraId="0BB21CD4" w14:textId="77777777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556157B3" w14:textId="77777777" w:rsidR="00316E21" w:rsidRDefault="00316E21" w:rsidP="00316E21">
            <w:pPr>
              <w:tabs>
                <w:tab w:val="left" w:pos="1701"/>
              </w:tabs>
            </w:pPr>
            <w:r>
              <w:t>Vid protokollet</w:t>
            </w:r>
          </w:p>
          <w:p w14:paraId="126E543C" w14:textId="77777777" w:rsidR="00316E21" w:rsidRPr="00CF4289" w:rsidRDefault="00316E21" w:rsidP="00316E21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DA22BFC" w14:textId="77777777" w:rsidR="00316E21" w:rsidRDefault="00316E21" w:rsidP="00316E21">
            <w:pPr>
              <w:tabs>
                <w:tab w:val="left" w:pos="1701"/>
              </w:tabs>
            </w:pPr>
          </w:p>
          <w:p w14:paraId="417E2023" w14:textId="77777777" w:rsidR="00316E21" w:rsidRDefault="00316E21" w:rsidP="00316E21">
            <w:pPr>
              <w:tabs>
                <w:tab w:val="left" w:pos="1701"/>
              </w:tabs>
            </w:pPr>
          </w:p>
          <w:p w14:paraId="1EA3C465" w14:textId="23FC7C76" w:rsidR="00316E21" w:rsidRPr="00CF4289" w:rsidRDefault="00316E21" w:rsidP="00316E21">
            <w:pPr>
              <w:tabs>
                <w:tab w:val="left" w:pos="1701"/>
              </w:tabs>
            </w:pPr>
            <w:r>
              <w:t xml:space="preserve">Justeras den </w:t>
            </w:r>
            <w:r w:rsidRPr="004156A3">
              <w:t>24 oktober</w:t>
            </w:r>
            <w:r>
              <w:t xml:space="preserve"> 2023</w:t>
            </w:r>
          </w:p>
        </w:tc>
      </w:tr>
    </w:tbl>
    <w:p w14:paraId="4B08A517" w14:textId="77777777" w:rsidR="0096348C" w:rsidRDefault="0096348C" w:rsidP="0096348C">
      <w:pPr>
        <w:tabs>
          <w:tab w:val="left" w:pos="1701"/>
        </w:tabs>
      </w:pPr>
      <w:r>
        <w:br w:type="page"/>
      </w:r>
    </w:p>
    <w:p w14:paraId="4C739809" w14:textId="77777777" w:rsidR="000C0F16" w:rsidRDefault="000C0F16" w:rsidP="000C0F16">
      <w:pPr>
        <w:widowControl/>
        <w:sectPr w:rsidR="000C0F16" w:rsidSect="003F76C0">
          <w:pgSz w:w="11906" w:h="16838"/>
          <w:pgMar w:top="709" w:right="1134" w:bottom="709" w:left="2268" w:header="720" w:footer="720" w:gutter="0"/>
          <w:cols w:space="720"/>
        </w:sectPr>
      </w:pPr>
    </w:p>
    <w:tbl>
      <w:tblPr>
        <w:tblW w:w="843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2"/>
        <w:gridCol w:w="284"/>
        <w:gridCol w:w="283"/>
        <w:gridCol w:w="284"/>
        <w:gridCol w:w="283"/>
        <w:gridCol w:w="567"/>
        <w:gridCol w:w="284"/>
        <w:gridCol w:w="567"/>
        <w:gridCol w:w="425"/>
        <w:gridCol w:w="567"/>
        <w:gridCol w:w="70"/>
        <w:gridCol w:w="355"/>
        <w:gridCol w:w="284"/>
        <w:gridCol w:w="283"/>
        <w:gridCol w:w="320"/>
        <w:gridCol w:w="247"/>
      </w:tblGrid>
      <w:tr w:rsidR="00BE5542" w14:paraId="551194A2" w14:textId="77777777" w:rsidTr="00866FA0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14:paraId="3718B254" w14:textId="77777777" w:rsidR="00BE5542" w:rsidRDefault="00BE5542" w:rsidP="00487A46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rPr>
                <w:szCs w:val="24"/>
                <w:lang w:val="en-GB" w:eastAsia="en-US"/>
              </w:rPr>
              <w:t>SOCIALFÖRSÄKRINGS-UTSKOTTET</w:t>
            </w:r>
          </w:p>
        </w:tc>
        <w:tc>
          <w:tcPr>
            <w:tcW w:w="361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97E1BB4" w14:textId="77777777" w:rsidR="00BE5542" w:rsidRDefault="00BE5542" w:rsidP="00487A46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  <w:szCs w:val="24"/>
                <w:lang w:val="en-GB" w:eastAsia="en-US"/>
              </w:rPr>
              <w:t>NÄRVAROFÖRTECKNING</w:t>
            </w: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F9A468" w14:textId="77777777" w:rsidR="00BE5542" w:rsidRDefault="00BE5542" w:rsidP="00487A46">
            <w:pPr>
              <w:rPr>
                <w:b/>
              </w:rPr>
            </w:pPr>
            <w:r>
              <w:rPr>
                <w:b/>
              </w:rPr>
              <w:t>Bilaga 1</w:t>
            </w:r>
          </w:p>
          <w:p w14:paraId="5524DF5B" w14:textId="77777777" w:rsidR="00BE5542" w:rsidRDefault="00BE5542" w:rsidP="00487A46">
            <w:r>
              <w:t>till protokoll</w:t>
            </w:r>
          </w:p>
          <w:p w14:paraId="02997B08" w14:textId="5384128E" w:rsidR="00BE5542" w:rsidRDefault="00BE5542" w:rsidP="00487A46">
            <w:r>
              <w:t>2023/24:</w:t>
            </w:r>
            <w:r w:rsidR="007644DF">
              <w:t>4</w:t>
            </w:r>
          </w:p>
        </w:tc>
      </w:tr>
      <w:tr w:rsidR="00866FA0" w14:paraId="0C52D82B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FE39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24EB" w14:textId="52831DBD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500C7">
              <w:rPr>
                <w:sz w:val="22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70CC8" w14:textId="05243334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5500C7">
              <w:rPr>
                <w:sz w:val="22"/>
              </w:rPr>
              <w:t xml:space="preserve"> 2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24473" w14:textId="5596531C" w:rsidR="00BE5542" w:rsidRDefault="004937AB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E5542">
              <w:rPr>
                <w:sz w:val="22"/>
              </w:rPr>
              <w:t xml:space="preserve">§ </w:t>
            </w:r>
            <w:r w:rsidR="00866FA0">
              <w:rPr>
                <w:sz w:val="22"/>
              </w:rPr>
              <w:t>3–7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C9EB" w14:textId="6005B196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4937AB">
              <w:rPr>
                <w:sz w:val="22"/>
              </w:rPr>
              <w:t>§</w:t>
            </w:r>
            <w:r w:rsidR="005500C7">
              <w:rPr>
                <w:sz w:val="22"/>
              </w:rPr>
              <w:t xml:space="preserve"> </w:t>
            </w:r>
            <w:r w:rsidR="00866FA0">
              <w:rPr>
                <w:sz w:val="22"/>
              </w:rPr>
              <w:t>8–10</w:t>
            </w: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7038E" w14:textId="46129653" w:rsidR="00BE5542" w:rsidRDefault="004937AB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BE5542">
              <w:rPr>
                <w:sz w:val="22"/>
              </w:rPr>
              <w:t>§</w:t>
            </w:r>
            <w:r w:rsidR="005500C7">
              <w:rPr>
                <w:sz w:val="22"/>
              </w:rPr>
              <w:t xml:space="preserve"> </w:t>
            </w:r>
            <w:r w:rsidR="00866FA0">
              <w:rPr>
                <w:sz w:val="22"/>
              </w:rPr>
              <w:t>11–12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77F" w14:textId="4DDFD192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7DC7F" w14:textId="1E779DB1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14:paraId="7C2C5C3B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BAFE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8194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2D1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77F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7C8B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C71AB" w14:textId="77777777" w:rsidR="00BE5542" w:rsidRDefault="00BE5542" w:rsidP="00FF4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18EC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4F97" w14:textId="77777777" w:rsidR="00BE5542" w:rsidRDefault="00BE5542" w:rsidP="00FF4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026A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A37E" w14:textId="77777777" w:rsidR="00BE5542" w:rsidRDefault="00BE5542" w:rsidP="00FF4D2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F5E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1BD0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D265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46997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901C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66FA0" w14:paraId="74A1CC56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5060" w14:textId="45DC6050" w:rsidR="00BE5542" w:rsidRPr="004245AC" w:rsidRDefault="008A29B8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Jessica Rosencrantz</w:t>
            </w:r>
            <w:r>
              <w:rPr>
                <w:snapToGrid w:val="0"/>
                <w:szCs w:val="22"/>
                <w:lang w:val="en-GB" w:eastAsia="en-US"/>
              </w:rPr>
              <w:t xml:space="preserve"> </w:t>
            </w:r>
            <w:r w:rsidR="00BE5542">
              <w:rPr>
                <w:snapToGrid w:val="0"/>
                <w:szCs w:val="22"/>
                <w:lang w:val="en-GB" w:eastAsia="en-US"/>
              </w:rPr>
              <w:t xml:space="preserve">(M), </w:t>
            </w:r>
            <w:proofErr w:type="spellStart"/>
            <w:r w:rsidR="00BE5542">
              <w:rPr>
                <w:snapToGrid w:val="0"/>
                <w:szCs w:val="22"/>
                <w:lang w:val="en-GB" w:eastAsia="en-US"/>
              </w:rPr>
              <w:t>ordf</w:t>
            </w:r>
            <w:proofErr w:type="spellEnd"/>
            <w:r w:rsidR="00BE5542">
              <w:rPr>
                <w:snapToGrid w:val="0"/>
                <w:szCs w:val="22"/>
                <w:lang w:val="en-GB" w:eastAsia="en-US"/>
              </w:rPr>
              <w:t>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3FFB" w14:textId="0B18B5BA" w:rsidR="00BE5542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E3023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99226" w14:textId="58CD0870" w:rsidR="00BE5542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0C8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6C3F" w14:textId="2853DD4A" w:rsidR="00BE5542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5A38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EC11" w14:textId="6A39E727" w:rsidR="00BE5542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E0240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FBF7" w14:textId="3B42DB9C" w:rsidR="00BE5542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6D46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E2FB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8FB83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5926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5926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8378F7" w14:paraId="068A3A0B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8EEA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 w:rsidRPr="00A24CB5">
              <w:rPr>
                <w:szCs w:val="22"/>
                <w:lang w:eastAsia="en-US"/>
              </w:rPr>
              <w:t>Ida Gabrielsson (V), vice ordf.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8A722" w14:textId="4E0060C9" w:rsidR="00BE5542" w:rsidRPr="001E1FAC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7FD1" w14:textId="77777777" w:rsidR="00BE5542" w:rsidRPr="001E1FAC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4652B" w14:textId="4CC99384" w:rsidR="00BE5542" w:rsidRPr="001E1FAC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005C" w14:textId="77777777" w:rsidR="00BE5542" w:rsidRPr="001E1FAC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85D1" w14:textId="345D2A5D" w:rsidR="00BE5542" w:rsidRPr="001E1FAC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665D6" w14:textId="77777777" w:rsidR="00BE5542" w:rsidRPr="001E1FAC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DA472" w14:textId="4A65C0AC" w:rsidR="00BE5542" w:rsidRPr="001E1FAC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AA438" w14:textId="77777777" w:rsidR="00BE5542" w:rsidRPr="001E1FAC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ED75" w14:textId="320EF3BB" w:rsidR="00BE5542" w:rsidRPr="001E1FAC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de-DE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477C0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B6D9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8238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95A9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507D5" w14:textId="77777777" w:rsidR="00BE5542" w:rsidRPr="001E1FAC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66FA0" w:rsidRPr="001E1FAC" w14:paraId="2A1156C5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16C4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Ludvig Aspling 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7136" w14:textId="32F09BB4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D0BF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02F10" w14:textId="1AE73533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A666E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8033" w14:textId="13937474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F047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0C623" w14:textId="78D013E2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E73B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CBD50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A2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57B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02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595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05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7A99246E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A968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Anders Ygeman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FC5A" w14:textId="7F8DCC0B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DDBD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7BB7" w14:textId="6C2D1F31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1670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A34D" w14:textId="752EFA63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587EE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C8FD4" w14:textId="3C9D69D7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6DBD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CCE90" w14:textId="1E54EC4F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618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2B2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AFF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D7D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E6C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55EFBBBB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79C9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Sanne Lennström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F978A" w14:textId="7DD9B7B4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54993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447F8" w14:textId="1A129EC1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9DE71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77DE0" w14:textId="2648A88B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D8A3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7AC05" w14:textId="7DF23165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F2E9C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BD4A4" w14:textId="3AFA5EAD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35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03B6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3BA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F696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991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480BCE55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1CD7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Clara Aranda 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5CE" w14:textId="24698262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0C31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A205" w14:textId="576100A5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7B25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E38C5" w14:textId="4C76AAA5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C0FF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CD1E7" w14:textId="4F5DFD28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D478A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2A97" w14:textId="02A92175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91D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945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90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934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20C3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26425433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4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lang w:val="en-GB" w:eastAsia="en-US"/>
              </w:rPr>
              <w:t>Kalle Olsson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632AE" w14:textId="2B8EE8CD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03A6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FA0E3" w14:textId="12E2662A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C1D67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0B256" w14:textId="2B33B404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676BF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2746" w14:textId="1379B53E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D7082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22164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7BE0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4E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47377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E9A4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C3C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70D895C4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4EBE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US" w:eastAsia="en-US"/>
              </w:rPr>
              <w:t>Ulrika Heindorff 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A489F" w14:textId="7EBBA52B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B77A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BBA9A" w14:textId="3F628C10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2ACBE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9C62C" w14:textId="7F7D6716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454F5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C2613" w14:textId="63C5BEF9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9666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552" w14:textId="2D7534C9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A727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5B9E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9FD7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D34D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E76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3E7D612F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779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Åsa Eriksson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5B6C9" w14:textId="7FBC4BF7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74E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06F98" w14:textId="42A41EA6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60643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B35B1" w14:textId="08E8AD75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C328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6B91C" w14:textId="343C2F53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505F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02740" w14:textId="0476CE1B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9AD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123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60DC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EC9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0C83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7759A275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304C" w14:textId="29C428F5" w:rsidR="00BE5542" w:rsidRPr="00E70A95" w:rsidRDefault="0030480E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napToGrid w:val="0"/>
                <w:szCs w:val="22"/>
                <w:lang w:val="en-US" w:eastAsia="en-US"/>
              </w:rPr>
              <w:t>Daniel Persson</w:t>
            </w:r>
            <w:r w:rsidR="00BE5542">
              <w:rPr>
                <w:snapToGrid w:val="0"/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7C6D9" w14:textId="75BB51EA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45AC1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A9BD8" w14:textId="2D38A22B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7F83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DC0D2" w14:textId="61531BB9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186B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C2CC" w14:textId="03F046F7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E4C0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16F05" w14:textId="5CCD8613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E16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08E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8592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21C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CA6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5F4AD8E9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A5DB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Ola Möller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F417" w14:textId="392976FB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F75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938D" w14:textId="0B0FE096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D59B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8BFD6" w14:textId="75C00F9F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4719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5DF8E" w14:textId="64242BB0" w:rsidR="00BE5542" w:rsidRPr="00E70A95" w:rsidRDefault="00BE5542" w:rsidP="00BE55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E2B8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4EFB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7EB1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1DCF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D2B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C8E0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5A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063A636D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55A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Magnus Resare 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0744" w14:textId="2E4282B5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9180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8E27" w14:textId="70B2199E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3FEB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ED45F" w14:textId="5CE5EEC0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E440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25DBE" w14:textId="33DF33F8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1604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890C" w14:textId="539D5D72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52E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FF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5A5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0A9F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A4A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28D5A69E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0E6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Ingemar Kihlström (KD)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5B1E0" w14:textId="489D279B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A3E8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EAB3" w14:textId="7B8DC5F8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B2B0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E5B9" w14:textId="7C0523D2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D79B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1047" w14:textId="14D97A74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4BC2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934C2" w14:textId="5716B062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9C3C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7AB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5B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4352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79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04C0CB06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5D65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Martina Johansson (C)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74E5" w14:textId="50053495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3721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C0D4" w14:textId="08F0B9CD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F8F09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F1639" w14:textId="6C3C3AF4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6D42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40A" w14:textId="763B60F2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06F2A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55555" w14:textId="1C7994DE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64C3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603C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5BE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0EE6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3B8F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E01F81" w14:paraId="330672B5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5222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Cs w:val="22"/>
                <w:lang w:val="en-GB" w:eastAsia="en-US"/>
              </w:rPr>
              <w:t>Nima Gholam Ali Pour 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E1F4" w14:textId="72BF18B5" w:rsidR="00BE5542" w:rsidRPr="00E01F81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9345F" w14:textId="77777777" w:rsidR="00BE5542" w:rsidRPr="00E01F81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D530" w14:textId="1614A6F2" w:rsidR="00BE5542" w:rsidRPr="00E01F81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16084" w14:textId="77777777" w:rsidR="00BE5542" w:rsidRPr="00E01F81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5C4" w14:textId="5DAE92A8" w:rsidR="00BE5542" w:rsidRPr="00E01F81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0ACA" w14:textId="77777777" w:rsidR="00BE5542" w:rsidRPr="00E01F81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A128" w14:textId="5F031594" w:rsidR="00BE5542" w:rsidRPr="00E01F81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30BA" w14:textId="77777777" w:rsidR="00BE5542" w:rsidRPr="00E01F81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4E6C" w14:textId="7F50C663" w:rsidR="00BE5542" w:rsidRPr="00E01F81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7301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DCB2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840B6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744E9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B5A5D" w14:textId="77777777" w:rsidR="00BE5542" w:rsidRPr="00E01F81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866FA0" w:rsidRPr="006A511D" w14:paraId="02AFA81B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B6A3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Annika Hirvonen (MP)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8482" w14:textId="02E6FAC2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95D99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87F6A" w14:textId="00FB2313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CCE43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C87D" w14:textId="52F8E545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54FAF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B230" w14:textId="6867035D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8518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CE99E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B550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AB8E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A362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A47D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F2CA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6B7E6B48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0CD3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Cs w:val="22"/>
                <w:lang w:val="en-GB" w:eastAsia="en-US"/>
              </w:rPr>
              <w:t>Mauricio Rojas (L)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22FB" w14:textId="722E87B1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3AE8E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C6057" w14:textId="3155519B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8D2E1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385" w14:textId="0D3D2627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B40BA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107D" w14:textId="145FBDBD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85AFB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4BA3" w14:textId="58D7B794" w:rsidR="00BE5542" w:rsidRPr="00E70A95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DA11A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A4A11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8767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5C30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601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:rsidRPr="006A511D" w14:paraId="50E8912A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69EF1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2"/>
                <w:lang w:val="en-GB" w:eastAsia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7213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F362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BE15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A1068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44B62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CD422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2D48C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E18B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4D70" w14:textId="77777777" w:rsidR="00BE5542" w:rsidRPr="00E70A95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CA784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18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6340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B47B9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B43E5" w14:textId="77777777" w:rsidR="00BE5542" w:rsidRPr="00E70A95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14:paraId="24301502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5E47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A1B12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D4EB7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9FC3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B0184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5DA3B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C287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9E9D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1EA9D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735C" w14:textId="77777777" w:rsidR="00BE5542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60A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6E90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807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48CF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552A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66FA0" w14:paraId="1FF39D2A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2C504" w14:textId="0DC013C2" w:rsidR="00BE5542" w:rsidRPr="0078232D" w:rsidRDefault="00AA5F5B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 xml:space="preserve">Erik </w:t>
            </w:r>
            <w:proofErr w:type="spellStart"/>
            <w:r>
              <w:rPr>
                <w:szCs w:val="22"/>
                <w:lang w:val="en-US" w:eastAsia="en-US"/>
              </w:rPr>
              <w:t>Hellsborn</w:t>
            </w:r>
            <w:proofErr w:type="spellEnd"/>
            <w:r w:rsidR="00BE5542">
              <w:rPr>
                <w:szCs w:val="22"/>
                <w:lang w:val="en-US" w:eastAsia="en-US"/>
              </w:rPr>
              <w:t xml:space="preserve"> 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1BBE" w14:textId="7E187960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E3A70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4C29D" w14:textId="312869EC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AD866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CB950" w14:textId="7DED67F4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205C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2B48" w14:textId="37FEAF83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55C65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7678" w14:textId="66AA8D18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BA31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D73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835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728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0EE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10582EEF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1C6A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Jessica Rodén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BE546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7954F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7BA3C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07507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6503A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0B43C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42AF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DE1BB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9894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30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1A87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701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1D9A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8DD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5C788386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4FF5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Caroline Högström 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2844" w14:textId="0BF5542F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B6BB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911DB" w14:textId="76744891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EC3F1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FD608" w14:textId="17B9E7EA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2D6CF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9E3C" w14:textId="40A002BE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583D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DA1F" w14:textId="37F3B3E0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DFC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D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3D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603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1A3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31D11653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99D4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Zara Leghissa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C0DF1" w14:textId="5DAB4FBC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BAC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9A626" w14:textId="6610C79A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7D047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E10C8" w14:textId="5202C19E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8C18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3A7B" w14:textId="5595F7CE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3848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F374" w14:textId="1B487045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4860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838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A87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BA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E7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3F998426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2770A" w14:textId="7F6F89AE" w:rsidR="00EE4CD3" w:rsidRDefault="00EE4CD3" w:rsidP="00487A46">
            <w:pPr>
              <w:rPr>
                <w:szCs w:val="22"/>
                <w:lang w:val="en-US" w:eastAsia="en-US"/>
              </w:rPr>
            </w:pPr>
            <w:r>
              <w:rPr>
                <w:lang w:val="en-GB" w:eastAsia="en-US"/>
              </w:rPr>
              <w:t>Leonid Yurkovskiy 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D8FF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93F6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1A36F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7DDCD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BA57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D96A3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CEC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2AF2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60A8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BF3B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32F19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2A4E0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C1A91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E374" w14:textId="77777777" w:rsidR="00EE4CD3" w:rsidRPr="0078232D" w:rsidRDefault="00EE4CD3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604DEAA5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1EE1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zCs w:val="22"/>
                <w:lang w:val="en-US" w:eastAsia="en-US"/>
              </w:rPr>
              <w:t>Tomas Kronståhl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8E3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537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17EE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389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DC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A1E2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E7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E677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49C5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B55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ED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9E9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D4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ADD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707DCBEB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A64EA" w14:textId="2504E33E" w:rsidR="00D57C19" w:rsidRDefault="00D57C19" w:rsidP="00487A46">
            <w:pPr>
              <w:rPr>
                <w:szCs w:val="22"/>
                <w:lang w:val="en-US" w:eastAsia="en-US"/>
              </w:rPr>
            </w:pPr>
            <w:r w:rsidRPr="008A29B8">
              <w:rPr>
                <w:snapToGrid w:val="0"/>
                <w:szCs w:val="22"/>
                <w:lang w:val="en-GB" w:eastAsia="en-US"/>
              </w:rPr>
              <w:t>Viktor Wärnick</w:t>
            </w:r>
            <w:r>
              <w:rPr>
                <w:lang w:val="en-GB" w:eastAsia="en-US"/>
              </w:rPr>
              <w:t xml:space="preserve"> 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328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671B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442E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C9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F457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EA33F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96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84D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52C0D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DEA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07D6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75BC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F21A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9401" w14:textId="77777777" w:rsidR="00D57C19" w:rsidRPr="0078232D" w:rsidRDefault="00D57C19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3D7CD63B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981B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Mirja Räihä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B075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A18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1E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36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A994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66D9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61F6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08A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FA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59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16A1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E5C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F9D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67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7A3365C6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AA788" w14:textId="20D458DD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Julia Kronlid 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9D6F5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6AF1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B7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2C93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DD5C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70A4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F747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455E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1A9D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6CF5A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9320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20DE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BA073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70D3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60B272ED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2FD0E" w14:textId="77777777" w:rsidR="00BE5542" w:rsidRPr="00AB3136" w:rsidRDefault="00BE5542" w:rsidP="00487A46">
            <w:pPr>
              <w:rPr>
                <w:sz w:val="22"/>
                <w:szCs w:val="22"/>
              </w:rPr>
            </w:pPr>
            <w:r>
              <w:rPr>
                <w:snapToGrid w:val="0"/>
                <w:szCs w:val="22"/>
                <w:lang w:val="en-GB" w:eastAsia="en-US"/>
              </w:rPr>
              <w:t>Inga-Lill Sjöblom 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BF9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3A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BC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83B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9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72C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07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61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5EE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822E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EC1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847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13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39816E07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FDB0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Mikael Damsgaard 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2E1" w14:textId="6B489B31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32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386FF" w14:textId="372D951A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EA0B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F356" w14:textId="4813B5AD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F61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BE37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2E8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221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AC4D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E48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21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AD8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C31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0BC09C9E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E24D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Isabell Mixter (V)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4830E" w14:textId="6E8E7C6F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49D2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D987" w14:textId="6ABDC57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C1ED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8997D" w14:textId="2B9D2EA8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539C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5B026" w14:textId="055B768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398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E8D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B25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B2BE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888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179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90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6F03BEE1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50E98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Camilla Rinaldo Miller (KD)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DDC13" w14:textId="607E7655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08C4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9083" w14:textId="0D4D107E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BB4F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9B36F" w14:textId="0B2BD529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5650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227EB" w14:textId="20DE2B93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242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A9E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7C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EA3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80D0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8FB2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85D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38F7D714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EB10D" w14:textId="77777777" w:rsidR="00BE5542" w:rsidRPr="00835DF4" w:rsidRDefault="00BE5542" w:rsidP="00487A46">
            <w:pPr>
              <w:rPr>
                <w:szCs w:val="24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Jonny Cato (C)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B2E8B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556D9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031" w14:textId="4EF8D214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B5E14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4FCC9" w14:textId="4ECA9A6C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2647D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F576" w14:textId="7550904B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698D8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25C60" w14:textId="4507BD04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BAC5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06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CF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DF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ED6E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2C715A5C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2EEB6" w14:textId="77777777" w:rsidR="00BE5542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Gulan Avci (L)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C8ACA" w14:textId="5B76A428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55CF2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8988" w14:textId="71846806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E32C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F4BD" w14:textId="063A71C9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C3C4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9E628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6FF6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70BA2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60278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8D6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2CA7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F2F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C4B4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5910B150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344C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Ulrika Westerlund (MP)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6F5EB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4F596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64B1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9B509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1933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A87FA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F627B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1C84D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ED9E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905B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B1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BB4F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99C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E514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04A43DBD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F1D9B" w14:textId="77777777" w:rsidR="00BE5542" w:rsidRPr="0078232D" w:rsidRDefault="00BE5542" w:rsidP="00487A46">
            <w:pPr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Cs w:val="22"/>
                <w:lang w:val="en-GB" w:eastAsia="en-US"/>
              </w:rPr>
              <w:t>Fredrik Kärrholm (M)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FB173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8994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D5E6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B97F1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0EC04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B2BC5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B07FF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CE7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0689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8D97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88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4F5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274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559D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616EE63B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D5F6C" w14:textId="0D562860" w:rsidR="00043E0A" w:rsidRDefault="00043E0A" w:rsidP="00487A46">
            <w:pPr>
              <w:rPr>
                <w:snapToGrid w:val="0"/>
                <w:szCs w:val="22"/>
                <w:lang w:val="en-GB" w:eastAsia="en-US"/>
              </w:rPr>
            </w:pPr>
            <w:r>
              <w:rPr>
                <w:snapToGrid w:val="0"/>
                <w:szCs w:val="22"/>
                <w:lang w:val="en-GB" w:eastAsia="en-US"/>
              </w:rPr>
              <w:t>Mona Olin (SD)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2A7CD" w14:textId="77777777" w:rsidR="00043E0A" w:rsidRPr="0078232D" w:rsidRDefault="00043E0A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16BA" w14:textId="77777777" w:rsidR="00043E0A" w:rsidRPr="0078232D" w:rsidRDefault="00043E0A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9A58" w14:textId="77777777" w:rsidR="00043E0A" w:rsidRPr="0078232D" w:rsidRDefault="00043E0A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D1FF" w14:textId="77777777" w:rsidR="00043E0A" w:rsidRPr="0078232D" w:rsidRDefault="00043E0A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0E0A" w14:textId="77777777" w:rsidR="00043E0A" w:rsidRPr="0078232D" w:rsidRDefault="00043E0A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D4669" w14:textId="77777777" w:rsidR="00043E0A" w:rsidRPr="0078232D" w:rsidRDefault="00043E0A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30D80" w14:textId="77777777" w:rsidR="00043E0A" w:rsidRPr="0078232D" w:rsidRDefault="00043E0A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9BBCC" w14:textId="77777777" w:rsidR="00043E0A" w:rsidRPr="0078232D" w:rsidRDefault="00043E0A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41D9" w14:textId="77777777" w:rsidR="00043E0A" w:rsidRPr="0078232D" w:rsidRDefault="00043E0A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F946" w14:textId="77777777" w:rsidR="00043E0A" w:rsidRPr="0078232D" w:rsidRDefault="00043E0A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FCB4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6E66B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7F79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0E4F" w14:textId="77777777" w:rsidR="00043E0A" w:rsidRPr="0078232D" w:rsidRDefault="00043E0A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339E1A01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0F991" w14:textId="77777777" w:rsidR="00BE5542" w:rsidRPr="003213EC" w:rsidRDefault="00BE5542" w:rsidP="00487A46">
            <w:r w:rsidRPr="00AF3EEF">
              <w:rPr>
                <w:lang w:val="en-GB" w:eastAsia="en-US"/>
              </w:rPr>
              <w:t>Tony Haddou</w:t>
            </w:r>
            <w:r>
              <w:rPr>
                <w:lang w:val="en-GB" w:eastAsia="en-US"/>
              </w:rPr>
              <w:t xml:space="preserve"> (V)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2DBA8" w14:textId="101ED623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1ADC5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546E" w14:textId="3AA02547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CF29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33182" w14:textId="4D92FAC6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2B5B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F27D0" w14:textId="37FD15CD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723A9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0713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C4756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9632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3F0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8FA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5D8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62357D5D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6371" w14:textId="77777777" w:rsidR="00BE5542" w:rsidRDefault="00BE5542" w:rsidP="00487A46">
            <w:r>
              <w:rPr>
                <w:lang w:val="en-GB" w:eastAsia="en-US"/>
              </w:rPr>
              <w:t>Anders W Jonsson (C)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BC00B" w14:textId="033A2E25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1F3D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25EAD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6C712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EE89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EADF2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41540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074D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4E0A6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2BAE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0D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2F5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1F5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E6640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0DF11C45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4A01" w14:textId="77777777" w:rsidR="00BE5542" w:rsidRDefault="00BE5542" w:rsidP="00487A46">
            <w:r>
              <w:rPr>
                <w:lang w:val="en-GB" w:eastAsia="en-US"/>
              </w:rPr>
              <w:t>Hans Eklind (KD)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CD72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7A64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FF7FD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7E73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DDF1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32A0F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748B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ABFA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24121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6862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1F7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1E3F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41D8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D9BDB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7DBC1926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63245" w14:textId="77777777" w:rsidR="00BE5542" w:rsidRDefault="00BE5542" w:rsidP="00487A46">
            <w:r>
              <w:rPr>
                <w:lang w:val="en-GB" w:eastAsia="en-US"/>
              </w:rPr>
              <w:t>Yusuf Aydin (KD)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36B8A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6B51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EE8A1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390A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BF23A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5A62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4E19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0EF86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45F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BAF4C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0C7D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0C5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8CB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C1E8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1FC37935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DCD87" w14:textId="77777777" w:rsidR="00BE5542" w:rsidRDefault="00BE5542" w:rsidP="00487A46">
            <w:r>
              <w:rPr>
                <w:lang w:val="en-GB" w:eastAsia="en-US"/>
              </w:rPr>
              <w:t>Janine Alm Ericson (MP)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27E4B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403AC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DC436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D2696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DE93C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98B19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A2051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7BEC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4ED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29EB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003B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AB00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F2F9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9F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3F9DE092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D983C" w14:textId="77777777" w:rsidR="00BE5542" w:rsidRPr="00BB38A5" w:rsidRDefault="00BE5542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>Rasmus Ling (MP)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5EF32" w14:textId="0A09B357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609E2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61032" w14:textId="2CC2F0BB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39FD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56113" w14:textId="1AAB5A18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9D849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B662D" w14:textId="2EBC941E" w:rsidR="00BE5542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9759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A2AB8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9236" w14:textId="77777777" w:rsidR="00BE5542" w:rsidRPr="0078232D" w:rsidRDefault="00BE5542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6F26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DB8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84FF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0A45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00F20117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0CA5" w14:textId="77777777" w:rsidR="00BE5542" w:rsidRDefault="00BE5542" w:rsidP="00487A46">
            <w:r>
              <w:rPr>
                <w:lang w:val="en-GB" w:eastAsia="en-US"/>
              </w:rPr>
              <w:t>Lina Nordquist (L)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AD3F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2D4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37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7EF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92AD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CAEA7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519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A51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FD00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C5543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D86F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062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A1E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899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440357BC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0738B" w14:textId="77777777" w:rsidR="00BE5542" w:rsidRDefault="00BE5542" w:rsidP="00487A46">
            <w:r>
              <w:rPr>
                <w:lang w:val="en-GB" w:eastAsia="en-US"/>
              </w:rPr>
              <w:t>Robert Hannah (L)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D916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130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D14C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B6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DD1F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814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8D34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DBA6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423E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2611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433D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73B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83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1E10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53F668DF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9A0FC" w14:textId="77777777" w:rsidR="00BE5542" w:rsidRDefault="00BE5542" w:rsidP="00487A46">
            <w:pPr>
              <w:rPr>
                <w:lang w:val="en-GB" w:eastAsia="en-US"/>
              </w:rPr>
            </w:pPr>
            <w:r w:rsidRPr="008E3845">
              <w:rPr>
                <w:lang w:val="en-GB" w:eastAsia="en-US"/>
              </w:rPr>
              <w:t>Ilona Szatmári Waldau</w:t>
            </w:r>
            <w:r>
              <w:rPr>
                <w:lang w:val="en-GB" w:eastAsia="en-US"/>
              </w:rPr>
              <w:t xml:space="preserve"> </w:t>
            </w:r>
            <w:r w:rsidRPr="008E3845">
              <w:rPr>
                <w:lang w:val="en-GB" w:eastAsia="en-US"/>
              </w:rPr>
              <w:t>(V)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1CDA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149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18E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42AE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1056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8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3894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E5A5C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D5808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7183A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94382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FB549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69F1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F13C5" w14:textId="77777777" w:rsidR="00BE5542" w:rsidRPr="0078232D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66ED6431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CC63" w14:textId="234F799E" w:rsidR="007644DF" w:rsidRPr="008E3845" w:rsidRDefault="007644DF" w:rsidP="00487A46">
            <w:pPr>
              <w:rPr>
                <w:lang w:val="en-GB" w:eastAsia="en-US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EXTRA SUPPLEANTER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C223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4A031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24BB8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BC78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D47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033C9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7B71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F543A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EF50F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35EF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0AD5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74B5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409BC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66429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52A60853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CE986" w14:textId="24F289A5" w:rsidR="007644DF" w:rsidRDefault="007644DF" w:rsidP="00487A46">
            <w:pPr>
              <w:rPr>
                <w:b/>
                <w:bCs/>
                <w:i/>
                <w:iCs/>
                <w:sz w:val="22"/>
                <w:szCs w:val="22"/>
              </w:rPr>
            </w:pPr>
            <w:proofErr w:type="spellStart"/>
            <w:r>
              <w:rPr>
                <w:lang w:val="en-GB" w:eastAsia="en-US"/>
              </w:rPr>
              <w:t>Agneta</w:t>
            </w:r>
            <w:proofErr w:type="spellEnd"/>
            <w:r>
              <w:rPr>
                <w:lang w:val="en-GB" w:eastAsia="en-US"/>
              </w:rPr>
              <w:t xml:space="preserve"> Nilsson</w:t>
            </w:r>
            <w:r>
              <w:t> (S)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654A" w14:textId="3131D40B" w:rsidR="007644DF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596C8" w14:textId="77777777" w:rsidR="007644DF" w:rsidRPr="0078232D" w:rsidRDefault="007644DF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65AC3" w14:textId="4D9A0AE7" w:rsidR="007644DF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4B817" w14:textId="77777777" w:rsidR="007644DF" w:rsidRPr="0078232D" w:rsidRDefault="007644DF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72E9D" w14:textId="3AAC0E3B" w:rsidR="007644DF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3F1DB" w14:textId="77777777" w:rsidR="007644DF" w:rsidRPr="0078232D" w:rsidRDefault="007644DF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60F0" w14:textId="138B1AF1" w:rsidR="007644DF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D9B25" w14:textId="77777777" w:rsidR="007644DF" w:rsidRPr="0078232D" w:rsidRDefault="007644DF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5D0FA" w14:textId="3D9AFB8E" w:rsidR="007644DF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EEE4D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AD87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FEAA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BE1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9B4B3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866FA0" w14:paraId="7318394B" w14:textId="77777777" w:rsidTr="00FF4D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2C7FD" w14:textId="035AF560" w:rsidR="007644DF" w:rsidRDefault="007644DF" w:rsidP="00487A46">
            <w:pPr>
              <w:rPr>
                <w:lang w:val="en-GB" w:eastAsia="en-US"/>
              </w:rPr>
            </w:pPr>
            <w:r>
              <w:rPr>
                <w:lang w:val="en-GB" w:eastAsia="en-US"/>
              </w:rPr>
              <w:t xml:space="preserve">Lena </w:t>
            </w:r>
            <w:proofErr w:type="gramStart"/>
            <w:r>
              <w:rPr>
                <w:lang w:val="en-GB" w:eastAsia="en-US"/>
              </w:rPr>
              <w:t>Bäckelin</w:t>
            </w:r>
            <w:r>
              <w:t>  (</w:t>
            </w:r>
            <w:proofErr w:type="gramEnd"/>
            <w:r>
              <w:t>S)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EEE27" w14:textId="5FA06FC1" w:rsidR="007644DF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345AE" w14:textId="77777777" w:rsidR="007644DF" w:rsidRPr="0078232D" w:rsidRDefault="007644DF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4F32F" w14:textId="29A11902" w:rsidR="007644DF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3D25" w14:textId="77777777" w:rsidR="007644DF" w:rsidRPr="0078232D" w:rsidRDefault="007644DF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0A3F0" w14:textId="77214E0A" w:rsidR="007644DF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DEC73" w14:textId="77777777" w:rsidR="007644DF" w:rsidRPr="0078232D" w:rsidRDefault="007644DF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F5CE" w14:textId="5A95536F" w:rsidR="007644DF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D9C" w14:textId="77777777" w:rsidR="007644DF" w:rsidRPr="0078232D" w:rsidRDefault="007644DF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A9131" w14:textId="7DB13C31" w:rsidR="007644DF" w:rsidRPr="0078232D" w:rsidRDefault="005500C7" w:rsidP="004156A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57E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6C3CF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2984B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942A6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A622" w14:textId="77777777" w:rsidR="007644DF" w:rsidRPr="0078232D" w:rsidRDefault="007644DF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E5542" w14:paraId="51595B50" w14:textId="77777777" w:rsidTr="00866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332" w:type="dxa"/>
          </w:tcPr>
          <w:p w14:paraId="423AC0C2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301A665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BE5542" w14:paraId="60041DC0" w14:textId="77777777" w:rsidTr="00866FA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332" w:type="dxa"/>
          </w:tcPr>
          <w:p w14:paraId="6C10F81B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620B2129" w14:textId="77777777" w:rsidR="00BE5542" w:rsidRDefault="00BE5542" w:rsidP="00487A4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har varit närvarande men inte deltagit</w:t>
            </w:r>
          </w:p>
        </w:tc>
      </w:tr>
    </w:tbl>
    <w:p w14:paraId="3585764C" w14:textId="77777777" w:rsidR="00953D59" w:rsidRDefault="00953D59" w:rsidP="00BE5542">
      <w:pPr>
        <w:widowControl/>
      </w:pPr>
    </w:p>
    <w:sectPr w:rsidR="00953D59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25140"/>
    <w:rsid w:val="0003470E"/>
    <w:rsid w:val="00034CDD"/>
    <w:rsid w:val="00035496"/>
    <w:rsid w:val="00037EDF"/>
    <w:rsid w:val="0004283E"/>
    <w:rsid w:val="00043563"/>
    <w:rsid w:val="00043E0A"/>
    <w:rsid w:val="00064405"/>
    <w:rsid w:val="00073002"/>
    <w:rsid w:val="000910E8"/>
    <w:rsid w:val="0009468C"/>
    <w:rsid w:val="000A10F5"/>
    <w:rsid w:val="000B2293"/>
    <w:rsid w:val="000B500A"/>
    <w:rsid w:val="000B7C05"/>
    <w:rsid w:val="000C0F16"/>
    <w:rsid w:val="000D0939"/>
    <w:rsid w:val="000D3043"/>
    <w:rsid w:val="000D4D83"/>
    <w:rsid w:val="000F2258"/>
    <w:rsid w:val="000F47DE"/>
    <w:rsid w:val="000F4B22"/>
    <w:rsid w:val="000F6C0E"/>
    <w:rsid w:val="000F7279"/>
    <w:rsid w:val="00102BE9"/>
    <w:rsid w:val="00104694"/>
    <w:rsid w:val="00133B7E"/>
    <w:rsid w:val="00134762"/>
    <w:rsid w:val="00140387"/>
    <w:rsid w:val="001420F3"/>
    <w:rsid w:val="00144FCB"/>
    <w:rsid w:val="001507C0"/>
    <w:rsid w:val="001522CE"/>
    <w:rsid w:val="00161AA6"/>
    <w:rsid w:val="001631CE"/>
    <w:rsid w:val="00186BCD"/>
    <w:rsid w:val="0019207A"/>
    <w:rsid w:val="0019469E"/>
    <w:rsid w:val="001A1578"/>
    <w:rsid w:val="001B463E"/>
    <w:rsid w:val="001C74B4"/>
    <w:rsid w:val="001E1FAC"/>
    <w:rsid w:val="001F67F5"/>
    <w:rsid w:val="002174A8"/>
    <w:rsid w:val="002348E1"/>
    <w:rsid w:val="002373C0"/>
    <w:rsid w:val="00245992"/>
    <w:rsid w:val="00246D79"/>
    <w:rsid w:val="00246FAC"/>
    <w:rsid w:val="002544E0"/>
    <w:rsid w:val="0025581D"/>
    <w:rsid w:val="00256C69"/>
    <w:rsid w:val="002624FF"/>
    <w:rsid w:val="00274266"/>
    <w:rsid w:val="00275CD2"/>
    <w:rsid w:val="00277F93"/>
    <w:rsid w:val="00296D10"/>
    <w:rsid w:val="002B1854"/>
    <w:rsid w:val="002B51DB"/>
    <w:rsid w:val="002C1687"/>
    <w:rsid w:val="002D2AB5"/>
    <w:rsid w:val="002D5CDC"/>
    <w:rsid w:val="002D7D88"/>
    <w:rsid w:val="002E1614"/>
    <w:rsid w:val="002F284C"/>
    <w:rsid w:val="003006C7"/>
    <w:rsid w:val="0030480E"/>
    <w:rsid w:val="00307F8B"/>
    <w:rsid w:val="003102EF"/>
    <w:rsid w:val="00314F14"/>
    <w:rsid w:val="00316E21"/>
    <w:rsid w:val="003378A2"/>
    <w:rsid w:val="00340F42"/>
    <w:rsid w:val="0035321B"/>
    <w:rsid w:val="00360479"/>
    <w:rsid w:val="00362805"/>
    <w:rsid w:val="00363647"/>
    <w:rsid w:val="0037236A"/>
    <w:rsid w:val="003745F4"/>
    <w:rsid w:val="00374AAE"/>
    <w:rsid w:val="0037567A"/>
    <w:rsid w:val="00380417"/>
    <w:rsid w:val="003815DF"/>
    <w:rsid w:val="00394192"/>
    <w:rsid w:val="003952A4"/>
    <w:rsid w:val="0039591D"/>
    <w:rsid w:val="003A48EB"/>
    <w:rsid w:val="003A729A"/>
    <w:rsid w:val="003B0182"/>
    <w:rsid w:val="003D2B22"/>
    <w:rsid w:val="003D3213"/>
    <w:rsid w:val="003D65DF"/>
    <w:rsid w:val="003E3027"/>
    <w:rsid w:val="003F49FA"/>
    <w:rsid w:val="003F642F"/>
    <w:rsid w:val="003F76C0"/>
    <w:rsid w:val="004030B9"/>
    <w:rsid w:val="004156A3"/>
    <w:rsid w:val="0041580F"/>
    <w:rsid w:val="0041582D"/>
    <w:rsid w:val="00416EC2"/>
    <w:rsid w:val="00417945"/>
    <w:rsid w:val="004206DB"/>
    <w:rsid w:val="004245AC"/>
    <w:rsid w:val="00445589"/>
    <w:rsid w:val="00446353"/>
    <w:rsid w:val="00446C86"/>
    <w:rsid w:val="00453D7D"/>
    <w:rsid w:val="004673D5"/>
    <w:rsid w:val="00481B64"/>
    <w:rsid w:val="004937AB"/>
    <w:rsid w:val="00494D6F"/>
    <w:rsid w:val="004A0DC8"/>
    <w:rsid w:val="004A0EF6"/>
    <w:rsid w:val="004B6D8F"/>
    <w:rsid w:val="004C27C6"/>
    <w:rsid w:val="004C5D4F"/>
    <w:rsid w:val="004C6112"/>
    <w:rsid w:val="004D717F"/>
    <w:rsid w:val="004E0699"/>
    <w:rsid w:val="004E4895"/>
    <w:rsid w:val="004F14A4"/>
    <w:rsid w:val="004F1B55"/>
    <w:rsid w:val="004F680C"/>
    <w:rsid w:val="0050040F"/>
    <w:rsid w:val="00502075"/>
    <w:rsid w:val="005108E6"/>
    <w:rsid w:val="00510ACF"/>
    <w:rsid w:val="00511E86"/>
    <w:rsid w:val="00517E7E"/>
    <w:rsid w:val="005300FA"/>
    <w:rsid w:val="00533D68"/>
    <w:rsid w:val="00540AE9"/>
    <w:rsid w:val="005500C7"/>
    <w:rsid w:val="00555EB7"/>
    <w:rsid w:val="00565087"/>
    <w:rsid w:val="00574036"/>
    <w:rsid w:val="00574897"/>
    <w:rsid w:val="00581568"/>
    <w:rsid w:val="00585B29"/>
    <w:rsid w:val="00586394"/>
    <w:rsid w:val="00592BE9"/>
    <w:rsid w:val="005B0262"/>
    <w:rsid w:val="005B13B2"/>
    <w:rsid w:val="005B2625"/>
    <w:rsid w:val="005C1541"/>
    <w:rsid w:val="005C2F5F"/>
    <w:rsid w:val="005C3A33"/>
    <w:rsid w:val="005D6F90"/>
    <w:rsid w:val="005E13C8"/>
    <w:rsid w:val="005E28B9"/>
    <w:rsid w:val="005E439C"/>
    <w:rsid w:val="005F086B"/>
    <w:rsid w:val="005F3182"/>
    <w:rsid w:val="005F493C"/>
    <w:rsid w:val="005F57D4"/>
    <w:rsid w:val="00614540"/>
    <w:rsid w:val="00614844"/>
    <w:rsid w:val="006150AA"/>
    <w:rsid w:val="006345C9"/>
    <w:rsid w:val="00681B04"/>
    <w:rsid w:val="00697EB5"/>
    <w:rsid w:val="006A511D"/>
    <w:rsid w:val="006B7B0C"/>
    <w:rsid w:val="006C21FA"/>
    <w:rsid w:val="006C34A5"/>
    <w:rsid w:val="006D3126"/>
    <w:rsid w:val="006F03D9"/>
    <w:rsid w:val="006F504D"/>
    <w:rsid w:val="006F5FFE"/>
    <w:rsid w:val="0071128E"/>
    <w:rsid w:val="00723D66"/>
    <w:rsid w:val="0072602E"/>
    <w:rsid w:val="00726EE5"/>
    <w:rsid w:val="00731EE4"/>
    <w:rsid w:val="00750FF0"/>
    <w:rsid w:val="007515BB"/>
    <w:rsid w:val="00751CCC"/>
    <w:rsid w:val="007557B6"/>
    <w:rsid w:val="00755B50"/>
    <w:rsid w:val="007644DF"/>
    <w:rsid w:val="00767BDA"/>
    <w:rsid w:val="00771B76"/>
    <w:rsid w:val="00780720"/>
    <w:rsid w:val="00785299"/>
    <w:rsid w:val="0078561B"/>
    <w:rsid w:val="007A3FEA"/>
    <w:rsid w:val="007D2629"/>
    <w:rsid w:val="007E4B5A"/>
    <w:rsid w:val="007F2EDA"/>
    <w:rsid w:val="007F6B0D"/>
    <w:rsid w:val="00810F46"/>
    <w:rsid w:val="00815B5B"/>
    <w:rsid w:val="00820AC7"/>
    <w:rsid w:val="008308F0"/>
    <w:rsid w:val="00834B38"/>
    <w:rsid w:val="00835DF4"/>
    <w:rsid w:val="008378F7"/>
    <w:rsid w:val="00844001"/>
    <w:rsid w:val="008557FA"/>
    <w:rsid w:val="00856DB9"/>
    <w:rsid w:val="0086262B"/>
    <w:rsid w:val="00866FA0"/>
    <w:rsid w:val="0087359E"/>
    <w:rsid w:val="008808A5"/>
    <w:rsid w:val="008A29B8"/>
    <w:rsid w:val="008B720E"/>
    <w:rsid w:val="008C2DE4"/>
    <w:rsid w:val="008C68ED"/>
    <w:rsid w:val="008D12B1"/>
    <w:rsid w:val="008F1A6E"/>
    <w:rsid w:val="008F4D68"/>
    <w:rsid w:val="008F656A"/>
    <w:rsid w:val="00902858"/>
    <w:rsid w:val="00906C2D"/>
    <w:rsid w:val="00915674"/>
    <w:rsid w:val="009216D5"/>
    <w:rsid w:val="00921E58"/>
    <w:rsid w:val="009249A0"/>
    <w:rsid w:val="00937BF3"/>
    <w:rsid w:val="00946978"/>
    <w:rsid w:val="00947E4C"/>
    <w:rsid w:val="00953D59"/>
    <w:rsid w:val="00954010"/>
    <w:rsid w:val="009612E3"/>
    <w:rsid w:val="0096238C"/>
    <w:rsid w:val="0096348C"/>
    <w:rsid w:val="00973D8B"/>
    <w:rsid w:val="009801E5"/>
    <w:rsid w:val="009815DB"/>
    <w:rsid w:val="00984F1C"/>
    <w:rsid w:val="009A06C3"/>
    <w:rsid w:val="009A68FE"/>
    <w:rsid w:val="009B0A01"/>
    <w:rsid w:val="009B0E9B"/>
    <w:rsid w:val="009C3BE7"/>
    <w:rsid w:val="009D1BB5"/>
    <w:rsid w:val="009D6560"/>
    <w:rsid w:val="009F6E99"/>
    <w:rsid w:val="00A01787"/>
    <w:rsid w:val="00A258F2"/>
    <w:rsid w:val="00A304E0"/>
    <w:rsid w:val="00A31820"/>
    <w:rsid w:val="00A401A5"/>
    <w:rsid w:val="00A46C20"/>
    <w:rsid w:val="00A508D0"/>
    <w:rsid w:val="00A5183C"/>
    <w:rsid w:val="00A530E3"/>
    <w:rsid w:val="00A55748"/>
    <w:rsid w:val="00A63738"/>
    <w:rsid w:val="00A70B78"/>
    <w:rsid w:val="00A744C3"/>
    <w:rsid w:val="00A81721"/>
    <w:rsid w:val="00A84DE6"/>
    <w:rsid w:val="00A90C14"/>
    <w:rsid w:val="00A9262A"/>
    <w:rsid w:val="00AA5F5B"/>
    <w:rsid w:val="00AB15F1"/>
    <w:rsid w:val="00AB3136"/>
    <w:rsid w:val="00AC1A15"/>
    <w:rsid w:val="00AD4893"/>
    <w:rsid w:val="00AF4E88"/>
    <w:rsid w:val="00AF7C8D"/>
    <w:rsid w:val="00B15788"/>
    <w:rsid w:val="00B17955"/>
    <w:rsid w:val="00B30F51"/>
    <w:rsid w:val="00B3204F"/>
    <w:rsid w:val="00B54D41"/>
    <w:rsid w:val="00B60B32"/>
    <w:rsid w:val="00B64A91"/>
    <w:rsid w:val="00B722B3"/>
    <w:rsid w:val="00B85160"/>
    <w:rsid w:val="00B9203B"/>
    <w:rsid w:val="00BB1003"/>
    <w:rsid w:val="00BE5542"/>
    <w:rsid w:val="00BE56A5"/>
    <w:rsid w:val="00BE7A1F"/>
    <w:rsid w:val="00BF0093"/>
    <w:rsid w:val="00BF03FD"/>
    <w:rsid w:val="00BF4C14"/>
    <w:rsid w:val="00C00C2D"/>
    <w:rsid w:val="00C03BBC"/>
    <w:rsid w:val="00C137FA"/>
    <w:rsid w:val="00C16B87"/>
    <w:rsid w:val="00C25306"/>
    <w:rsid w:val="00C3591B"/>
    <w:rsid w:val="00C3694B"/>
    <w:rsid w:val="00C4713F"/>
    <w:rsid w:val="00C57994"/>
    <w:rsid w:val="00C60220"/>
    <w:rsid w:val="00C651D0"/>
    <w:rsid w:val="00C702CD"/>
    <w:rsid w:val="00C761EE"/>
    <w:rsid w:val="00C81684"/>
    <w:rsid w:val="00C901AA"/>
    <w:rsid w:val="00C919F3"/>
    <w:rsid w:val="00C92589"/>
    <w:rsid w:val="00C93236"/>
    <w:rsid w:val="00C93B83"/>
    <w:rsid w:val="00C97E4B"/>
    <w:rsid w:val="00CA0868"/>
    <w:rsid w:val="00CA262C"/>
    <w:rsid w:val="00CA39FE"/>
    <w:rsid w:val="00CA4F10"/>
    <w:rsid w:val="00CB4BD3"/>
    <w:rsid w:val="00CB6177"/>
    <w:rsid w:val="00CD0F73"/>
    <w:rsid w:val="00CF4289"/>
    <w:rsid w:val="00D02411"/>
    <w:rsid w:val="00D12EAD"/>
    <w:rsid w:val="00D226B6"/>
    <w:rsid w:val="00D360F7"/>
    <w:rsid w:val="00D44270"/>
    <w:rsid w:val="00D47AB1"/>
    <w:rsid w:val="00D5054B"/>
    <w:rsid w:val="00D52626"/>
    <w:rsid w:val="00D5385D"/>
    <w:rsid w:val="00D55F95"/>
    <w:rsid w:val="00D57C19"/>
    <w:rsid w:val="00D67826"/>
    <w:rsid w:val="00D77353"/>
    <w:rsid w:val="00D86979"/>
    <w:rsid w:val="00D87775"/>
    <w:rsid w:val="00D90620"/>
    <w:rsid w:val="00D90CDA"/>
    <w:rsid w:val="00D93637"/>
    <w:rsid w:val="00D96F98"/>
    <w:rsid w:val="00DA15EE"/>
    <w:rsid w:val="00DA3029"/>
    <w:rsid w:val="00DA6C6B"/>
    <w:rsid w:val="00DA7DB7"/>
    <w:rsid w:val="00DB1CC1"/>
    <w:rsid w:val="00DC2D9C"/>
    <w:rsid w:val="00DC58D9"/>
    <w:rsid w:val="00DD0388"/>
    <w:rsid w:val="00DD13B3"/>
    <w:rsid w:val="00DD2E3A"/>
    <w:rsid w:val="00DD7DC3"/>
    <w:rsid w:val="00E02BEB"/>
    <w:rsid w:val="00E066D8"/>
    <w:rsid w:val="00E30A25"/>
    <w:rsid w:val="00E31AA3"/>
    <w:rsid w:val="00E33857"/>
    <w:rsid w:val="00E45D77"/>
    <w:rsid w:val="00E57DF8"/>
    <w:rsid w:val="00E67EBA"/>
    <w:rsid w:val="00E70A95"/>
    <w:rsid w:val="00E73DF4"/>
    <w:rsid w:val="00E7789C"/>
    <w:rsid w:val="00E916EA"/>
    <w:rsid w:val="00E91F39"/>
    <w:rsid w:val="00E92A77"/>
    <w:rsid w:val="00E9326E"/>
    <w:rsid w:val="00E948E9"/>
    <w:rsid w:val="00E96868"/>
    <w:rsid w:val="00EA2807"/>
    <w:rsid w:val="00EA3E7E"/>
    <w:rsid w:val="00EA7B07"/>
    <w:rsid w:val="00EA7B53"/>
    <w:rsid w:val="00ED4EF3"/>
    <w:rsid w:val="00EE30AF"/>
    <w:rsid w:val="00EE4CD3"/>
    <w:rsid w:val="00EE7FFE"/>
    <w:rsid w:val="00EF347B"/>
    <w:rsid w:val="00EF70DA"/>
    <w:rsid w:val="00F0569E"/>
    <w:rsid w:val="00F064EF"/>
    <w:rsid w:val="00F17EF3"/>
    <w:rsid w:val="00F236AC"/>
    <w:rsid w:val="00F37A94"/>
    <w:rsid w:val="00F46F5A"/>
    <w:rsid w:val="00F70370"/>
    <w:rsid w:val="00F93B25"/>
    <w:rsid w:val="00F93CF9"/>
    <w:rsid w:val="00F946D4"/>
    <w:rsid w:val="00F968D3"/>
    <w:rsid w:val="00FA384F"/>
    <w:rsid w:val="00FB0A2A"/>
    <w:rsid w:val="00FB3BD6"/>
    <w:rsid w:val="00FB538C"/>
    <w:rsid w:val="00FC7B39"/>
    <w:rsid w:val="00FD13A3"/>
    <w:rsid w:val="00FD75A8"/>
    <w:rsid w:val="00FE35DD"/>
    <w:rsid w:val="00FE62BB"/>
    <w:rsid w:val="00FF2806"/>
    <w:rsid w:val="00FF4D26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styleId="Hyperlnk">
    <w:name w:val="Hyperlink"/>
    <w:basedOn w:val="Standardstycketeckensnitt"/>
    <w:rsid w:val="00DB1CC1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B1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394</TotalTime>
  <Pages>4</Pages>
  <Words>577</Words>
  <Characters>3712</Characters>
  <Application>Microsoft Office Word</Application>
  <DocSecurity>0</DocSecurity>
  <Lines>1237</Lines>
  <Paragraphs>329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Sofie Bergenheim</cp:lastModifiedBy>
  <cp:revision>28</cp:revision>
  <cp:lastPrinted>2023-10-18T14:05:00Z</cp:lastPrinted>
  <dcterms:created xsi:type="dcterms:W3CDTF">2023-10-09T08:07:00Z</dcterms:created>
  <dcterms:modified xsi:type="dcterms:W3CDTF">2023-10-24T07:40:00Z</dcterms:modified>
</cp:coreProperties>
</file>