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749" w:rsidRPr="00236094" w:rsidRDefault="006F3749">
      <w:pPr>
        <w:pStyle w:val="Datum"/>
        <w:outlineLvl w:val="0"/>
      </w:pPr>
      <w:r w:rsidRPr="00236094">
        <w:fldChar w:fldCharType="begin" w:fldLock="1"/>
      </w:r>
      <w:r w:rsidRPr="00236094">
        <w:instrText xml:space="preserve"> DOCPROPERTY "DocumentDate" </w:instrText>
      </w:r>
      <w:r w:rsidRPr="00236094">
        <w:fldChar w:fldCharType="separate"/>
      </w:r>
      <w:r w:rsidRPr="00236094">
        <w:t>Torsdagen den 5 juni 2008</w:t>
      </w:r>
      <w:r w:rsidRPr="0023609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36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</w:pPr>
            <w:r w:rsidRPr="00236094">
              <w:t>Kl.</w:t>
            </w:r>
          </w:p>
        </w:tc>
        <w:tc>
          <w:tcPr>
            <w:tcW w:w="851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6094">
              <w:t>12.00</w:t>
            </w:r>
          </w:p>
        </w:tc>
        <w:tc>
          <w:tcPr>
            <w:tcW w:w="397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ind w:right="1"/>
            </w:pPr>
            <w:r w:rsidRPr="00236094">
              <w:t>Votering</w:t>
            </w:r>
          </w:p>
        </w:tc>
      </w:tr>
      <w:tr w:rsidR="00000000" w:rsidRPr="00236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ind w:right="1"/>
            </w:pPr>
            <w:r w:rsidRPr="00236094">
              <w:t>Arbetsplenum</w:t>
            </w:r>
          </w:p>
        </w:tc>
      </w:tr>
      <w:tr w:rsidR="00000000" w:rsidRPr="00236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jc w:val="right"/>
            </w:pPr>
            <w:r w:rsidRPr="00236094">
              <w:t>14.00</w:t>
            </w:r>
          </w:p>
        </w:tc>
        <w:tc>
          <w:tcPr>
            <w:tcW w:w="397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ind w:right="1"/>
            </w:pPr>
            <w:r w:rsidRPr="00236094">
              <w:t>Frågestund</w:t>
            </w:r>
          </w:p>
        </w:tc>
      </w:tr>
      <w:tr w:rsidR="00000000" w:rsidRPr="00236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jc w:val="right"/>
            </w:pPr>
            <w:r w:rsidRPr="00236094">
              <w:t>16.00</w:t>
            </w:r>
          </w:p>
        </w:tc>
        <w:tc>
          <w:tcPr>
            <w:tcW w:w="397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3749" w:rsidRPr="00236094" w:rsidRDefault="006F3749">
            <w:pPr>
              <w:pStyle w:val="Plenum"/>
              <w:tabs>
                <w:tab w:val="clear" w:pos="1418"/>
              </w:tabs>
              <w:ind w:right="1"/>
            </w:pPr>
            <w:r w:rsidRPr="00236094">
              <w:t>Votering</w:t>
            </w:r>
          </w:p>
        </w:tc>
      </w:tr>
    </w:tbl>
    <w:p w:rsidR="006F3749" w:rsidRPr="00236094" w:rsidRDefault="006F3749">
      <w:pPr>
        <w:pStyle w:val="StreckLngt"/>
      </w:pPr>
      <w:r w:rsidRPr="00236094">
        <w:tab/>
      </w:r>
    </w:p>
    <w:p w:rsidR="006F3749" w:rsidRPr="00236094" w:rsidRDefault="006F3749">
      <w:pPr>
        <w:rPr>
          <w:rFonts w:ascii="Arial" w:hAnsi="Arial" w:cs="Arial"/>
        </w:rPr>
      </w:pPr>
      <w:r w:rsidRPr="00236094">
        <w:rPr>
          <w:rFonts w:ascii="Arial" w:hAnsi="Arial" w:cs="Arial"/>
          <w:b/>
          <w:i/>
          <w:sz w:val="28"/>
        </w:rPr>
        <w:t xml:space="preserve">Votering kl. 12.00 </w:t>
      </w:r>
      <w:r w:rsidRPr="00236094">
        <w:rPr>
          <w:rFonts w:ascii="Arial" w:hAnsi="Arial" w:cs="Arial"/>
        </w:rPr>
        <w:t>SfU12, SoU11 och SoU18 (tidigare slutdebatterade)</w:t>
      </w:r>
    </w:p>
    <w:p w:rsidR="006F3749" w:rsidRPr="00236094" w:rsidRDefault="006F3749">
      <w:pPr>
        <w:pStyle w:val="Blankrad"/>
      </w:pPr>
      <w:r w:rsidRPr="00236094">
        <w:t xml:space="preserve">     </w:t>
      </w:r>
    </w:p>
    <w:p w:rsidR="006F3749" w:rsidRPr="00236094" w:rsidRDefault="006F374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3609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3749" w:rsidRPr="00236094" w:rsidRDefault="006F3749">
            <w:r w:rsidRPr="00236094">
              <w:t>Nr</w:t>
            </w:r>
          </w:p>
        </w:tc>
        <w:tc>
          <w:tcPr>
            <w:tcW w:w="5670" w:type="dxa"/>
          </w:tcPr>
          <w:p w:rsidR="006F3749" w:rsidRPr="00236094" w:rsidRDefault="006F3749">
            <w:bookmarkStart w:id="1" w:name="ÄrendeNrRubrik"/>
            <w:bookmarkEnd w:id="1"/>
          </w:p>
        </w:tc>
        <w:tc>
          <w:tcPr>
            <w:tcW w:w="1247" w:type="dxa"/>
          </w:tcPr>
          <w:p w:rsidR="006F3749" w:rsidRPr="00236094" w:rsidRDefault="006F3749">
            <w:r w:rsidRPr="00236094">
              <w:t>Anmäld tid (min.)</w:t>
            </w:r>
          </w:p>
        </w:tc>
        <w:tc>
          <w:tcPr>
            <w:tcW w:w="1474" w:type="dxa"/>
          </w:tcPr>
          <w:p w:rsidR="006F3749" w:rsidRPr="00236094" w:rsidRDefault="006F3749">
            <w:r w:rsidRPr="00236094">
              <w:t>Ackumulerad tid</w:t>
            </w:r>
          </w:p>
        </w:tc>
      </w:tr>
    </w:tbl>
    <w:p w:rsidR="006F3749" w:rsidRPr="00236094" w:rsidRDefault="006F3749">
      <w:pPr>
        <w:pStyle w:val="Blankrad"/>
      </w:pPr>
      <w:r w:rsidRPr="0023609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  <w:r w:rsidRPr="00236094">
              <w:t>16</w:t>
            </w: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renderubrik"/>
            </w:pPr>
            <w:r w:rsidRPr="00236094">
              <w:t>Trafikutskottets betänkande TU13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Underrubrik"/>
            </w:pPr>
            <w:r w:rsidRPr="00236094">
              <w:t>Funktionell separation för bättre bredbandskonkurrens och andra IT-politiska frågor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Malin Löfsjögård (m)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3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Désirée Liljevall (s)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10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Peter Pedersen (v)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Eliza Roszkowska Öberg (m)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10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Christer Winbäck (fp)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  <w:r w:rsidRPr="00236094">
              <w:t xml:space="preserve"> </w:t>
            </w:r>
          </w:p>
        </w:tc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TalartidSumma"/>
            </w:pPr>
            <w:r w:rsidRPr="00236094">
              <w:t>0.39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TalartidAckumulerad"/>
            </w:pPr>
            <w:r w:rsidRPr="00236094">
              <w:t>0.39</w:t>
            </w: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  <w:r w:rsidRPr="00236094">
              <w:t>17</w:t>
            </w:r>
          </w:p>
        </w:tc>
        <w:tc>
          <w:tcPr>
            <w:tcW w:w="5670" w:type="dxa"/>
          </w:tcPr>
          <w:p w:rsidR="006F3749" w:rsidRPr="00236094" w:rsidRDefault="006F3749">
            <w:pPr>
              <w:pStyle w:val="renderubrik"/>
              <w:rPr>
                <w:sz w:val="23"/>
                <w:szCs w:val="23"/>
              </w:rPr>
            </w:pPr>
            <w:r w:rsidRPr="00236094">
              <w:rPr>
                <w:sz w:val="23"/>
                <w:szCs w:val="23"/>
              </w:rPr>
              <w:t>Miljö- och jordbruksutskottets betänkande MJU8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F3749" w:rsidRPr="00236094" w:rsidRDefault="006F3749">
            <w:pPr>
              <w:pStyle w:val="Underrubrik"/>
            </w:pPr>
            <w:r w:rsidRPr="00236094">
              <w:t>Förhandsgodkända insamlingssystem för förpackningar och papper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renderubrik"/>
              <w:rPr>
                <w:i/>
              </w:rPr>
            </w:pPr>
            <w:r w:rsidRPr="00236094">
              <w:rPr>
                <w:i/>
              </w:rPr>
              <w:t>Gemensam debatt CU18 och CU19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  <w:r w:rsidRPr="00236094">
              <w:t>18</w:t>
            </w: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renderubrik"/>
            </w:pPr>
            <w:r w:rsidRPr="00236094">
              <w:t>Civilutskottets betänkande CU18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Underrubrik"/>
            </w:pPr>
            <w:r w:rsidRPr="00236094">
              <w:t>Bostadsförsörjningsfrågor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Carina Moberg (s)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10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Egon Frid (v)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12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Jan Lindholm (mp)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12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Ewa Thalén Finné (m)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12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Lennart Pettersson (c)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12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Lars Tysklind (fp)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12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Yvonne Andersson (kd)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  <w:r w:rsidRPr="00236094">
              <w:t xml:space="preserve"> </w:t>
            </w:r>
          </w:p>
        </w:tc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TalartidSumma"/>
            </w:pPr>
            <w:r w:rsidRPr="00236094">
              <w:t>1.18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TalartidAckumulerad"/>
            </w:pPr>
            <w:r w:rsidRPr="00236094">
              <w:t>1.57</w:t>
            </w: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  <w:r w:rsidRPr="00236094">
              <w:t>19</w:t>
            </w:r>
          </w:p>
        </w:tc>
        <w:tc>
          <w:tcPr>
            <w:tcW w:w="5670" w:type="dxa"/>
          </w:tcPr>
          <w:p w:rsidR="006F3749" w:rsidRPr="00236094" w:rsidRDefault="006F3749">
            <w:pPr>
              <w:pStyle w:val="renderubrik"/>
            </w:pPr>
            <w:r w:rsidRPr="00236094">
              <w:t>Civilutskottets betänkande CU19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F3749" w:rsidRPr="00236094" w:rsidRDefault="006F3749">
            <w:pPr>
              <w:pStyle w:val="Underrubrik"/>
            </w:pPr>
            <w:r w:rsidRPr="00236094">
              <w:t>Hyresrätt och bostadsrätt m.m.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rendenr"/>
            </w:pPr>
            <w:r w:rsidRPr="00236094">
              <w:t>20</w:t>
            </w: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renderubrik"/>
            </w:pPr>
            <w:r w:rsidRPr="00236094">
              <w:t xml:space="preserve">Socialutskottets betänkande </w:t>
            </w:r>
            <w:bookmarkStart w:id="2" w:name="BetänkandeNr"/>
            <w:bookmarkEnd w:id="2"/>
            <w:r w:rsidRPr="00236094">
              <w:t>SoU14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3749" w:rsidRPr="00236094" w:rsidRDefault="006F3749">
            <w:pPr>
              <w:pStyle w:val="Underrubrik"/>
            </w:pPr>
            <w:bookmarkStart w:id="3" w:name="Ärenderubrik"/>
            <w:bookmarkEnd w:id="3"/>
            <w:r w:rsidRPr="00236094">
              <w:t>Barnpolitiken och dess inriktning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Kenneth Johansson (c)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3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Marina Pettersson (s)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10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Eva Olofsson (v)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10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Mats Pertoft (mp)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Jan R Andersson (m)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Maria Kornevik Jakobsson (c)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Maria Lundqvist-Brömster (fp)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Rosita Runegrund (kd)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8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6F3749" w:rsidRPr="00236094" w:rsidRDefault="006F3749">
            <w:r w:rsidRPr="00236094">
              <w:t>Monica Green (s)</w:t>
            </w:r>
          </w:p>
        </w:tc>
        <w:tc>
          <w:tcPr>
            <w:tcW w:w="1247" w:type="dxa"/>
          </w:tcPr>
          <w:p w:rsidR="006F3749" w:rsidRPr="00236094" w:rsidRDefault="006F3749">
            <w:pPr>
              <w:pStyle w:val="Talartid"/>
            </w:pPr>
            <w:r w:rsidRPr="00236094">
              <w:t>4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IngenText"/>
            </w:pP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Summalinje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Summalinje"/>
            </w:pPr>
            <w:r w:rsidRPr="00236094">
              <w:t>____</w:t>
            </w:r>
          </w:p>
        </w:tc>
      </w:tr>
      <w:tr w:rsidR="00000000" w:rsidRPr="002360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  <w:r w:rsidRPr="00236094">
              <w:t xml:space="preserve"> </w:t>
            </w:r>
          </w:p>
        </w:tc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5216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1247" w:type="dxa"/>
          </w:tcPr>
          <w:p w:rsidR="006F3749" w:rsidRPr="00236094" w:rsidRDefault="006F3749">
            <w:pPr>
              <w:pStyle w:val="TalartidSumma"/>
            </w:pPr>
            <w:r w:rsidRPr="00236094">
              <w:t>1.07</w:t>
            </w:r>
          </w:p>
        </w:tc>
        <w:tc>
          <w:tcPr>
            <w:tcW w:w="1489" w:type="dxa"/>
          </w:tcPr>
          <w:p w:rsidR="006F3749" w:rsidRPr="00236094" w:rsidRDefault="006F3749">
            <w:pPr>
              <w:pStyle w:val="TalartidAckumulerad"/>
            </w:pPr>
            <w:r w:rsidRPr="00236094">
              <w:t>3.04</w:t>
            </w: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  <w:bookmarkStart w:id="4" w:name="Start"/>
      <w:bookmarkEnd w:id="4"/>
      <w:r w:rsidRPr="00236094">
        <w:t>     </w:t>
      </w:r>
    </w:p>
    <w:p w:rsidR="006F3749" w:rsidRPr="00236094" w:rsidRDefault="006F3749">
      <w:pPr>
        <w:pStyle w:val="Blankrad"/>
      </w:pPr>
      <w:r w:rsidRPr="0023609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360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454" w:type="dxa"/>
          </w:tcPr>
          <w:p w:rsidR="006F3749" w:rsidRPr="00236094" w:rsidRDefault="006F37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2268" w:type="dxa"/>
          </w:tcPr>
          <w:p w:rsidR="006F3749" w:rsidRPr="00236094" w:rsidRDefault="006F3749">
            <w:pPr>
              <w:pStyle w:val="TalartidTotalText"/>
            </w:pPr>
            <w:r w:rsidRPr="0023609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F3749" w:rsidRPr="00236094" w:rsidRDefault="006F3749">
            <w:pPr>
              <w:pStyle w:val="TalartidTotal"/>
            </w:pPr>
            <w:r w:rsidRPr="00236094">
              <w:t>3 tim. 4 min.</w:t>
            </w:r>
          </w:p>
        </w:tc>
      </w:tr>
      <w:tr w:rsidR="00000000" w:rsidRPr="0023609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F3749" w:rsidRPr="00236094" w:rsidRDefault="006F374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F3749" w:rsidRPr="00236094" w:rsidRDefault="006F3749"/>
          <w:p w:rsidR="006F3749" w:rsidRPr="00236094" w:rsidRDefault="006F3749">
            <w:pPr>
              <w:pStyle w:val="Mittstreck"/>
            </w:pPr>
            <w:r w:rsidRPr="00236094">
              <w:tab/>
            </w:r>
            <w:r w:rsidRPr="00236094">
              <w:tab/>
            </w:r>
          </w:p>
        </w:tc>
      </w:tr>
    </w:tbl>
    <w:p w:rsidR="006F3749" w:rsidRPr="00236094" w:rsidRDefault="006F3749">
      <w:pPr>
        <w:pStyle w:val="Blankrad"/>
      </w:pPr>
      <w:r w:rsidRPr="00236094">
        <w:t xml:space="preserve">     </w:t>
      </w:r>
    </w:p>
    <w:p w:rsidR="006F3749" w:rsidRPr="00236094" w:rsidRDefault="006F3749">
      <w:pPr>
        <w:pStyle w:val="Blankrad"/>
      </w:pPr>
    </w:p>
    <w:sectPr w:rsidR="006F3749" w:rsidRPr="002360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749" w:rsidRPr="00236094" w:rsidRDefault="006F3749">
      <w:r w:rsidRPr="00236094">
        <w:separator/>
      </w:r>
    </w:p>
  </w:endnote>
  <w:endnote w:type="continuationSeparator" w:id="0">
    <w:p w:rsidR="006F3749" w:rsidRPr="00236094" w:rsidRDefault="006F3749">
      <w:r w:rsidRPr="002360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749" w:rsidRPr="00236094" w:rsidRDefault="006F3749">
    <w:pPr>
      <w:pStyle w:val="Sidhuvud"/>
      <w:jc w:val="center"/>
    </w:pPr>
    <w:r w:rsidRPr="00236094">
      <w:fldChar w:fldCharType="begin" w:fldLock="1"/>
    </w:r>
    <w:r w:rsidRPr="00236094">
      <w:instrText xml:space="preserve"> PAGE </w:instrText>
    </w:r>
    <w:r w:rsidRPr="00236094">
      <w:fldChar w:fldCharType="separate"/>
    </w:r>
    <w:r w:rsidRPr="00236094">
      <w:t>2</w:t>
    </w:r>
    <w:r w:rsidRPr="00236094">
      <w:fldChar w:fldCharType="end"/>
    </w:r>
    <w:r w:rsidRPr="00236094">
      <w:t xml:space="preserve"> (</w:t>
    </w:r>
    <w:r w:rsidRPr="00236094">
      <w:fldChar w:fldCharType="begin" w:fldLock="1"/>
    </w:r>
    <w:r w:rsidRPr="00236094">
      <w:instrText xml:space="preserve"> NUMPAGES </w:instrText>
    </w:r>
    <w:r w:rsidRPr="00236094">
      <w:fldChar w:fldCharType="separate"/>
    </w:r>
    <w:r w:rsidRPr="00236094">
      <w:t>2</w:t>
    </w:r>
    <w:r w:rsidRPr="00236094">
      <w:fldChar w:fldCharType="end"/>
    </w:r>
    <w:r w:rsidRPr="0023609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749" w:rsidRPr="00236094" w:rsidRDefault="006F3749">
    <w:pPr>
      <w:pStyle w:val="Sidhuvud"/>
      <w:jc w:val="center"/>
    </w:pPr>
    <w:r w:rsidRPr="00236094">
      <w:fldChar w:fldCharType="begin" w:fldLock="1"/>
    </w:r>
    <w:r w:rsidRPr="00236094">
      <w:instrText xml:space="preserve"> PAGE </w:instrText>
    </w:r>
    <w:r w:rsidRPr="00236094">
      <w:fldChar w:fldCharType="separate"/>
    </w:r>
    <w:r w:rsidRPr="00236094">
      <w:t>1</w:t>
    </w:r>
    <w:r w:rsidRPr="00236094">
      <w:fldChar w:fldCharType="end"/>
    </w:r>
    <w:r w:rsidRPr="00236094">
      <w:t xml:space="preserve"> (</w:t>
    </w:r>
    <w:r w:rsidRPr="00236094">
      <w:fldChar w:fldCharType="begin" w:fldLock="1"/>
    </w:r>
    <w:r w:rsidRPr="00236094">
      <w:instrText xml:space="preserve"> NUMPAGES </w:instrText>
    </w:r>
    <w:r w:rsidRPr="00236094">
      <w:fldChar w:fldCharType="separate"/>
    </w:r>
    <w:r w:rsidRPr="00236094">
      <w:t>2</w:t>
    </w:r>
    <w:r w:rsidRPr="00236094">
      <w:fldChar w:fldCharType="end"/>
    </w:r>
    <w:r w:rsidRPr="0023609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749" w:rsidRPr="00236094" w:rsidRDefault="006F3749">
      <w:r w:rsidRPr="00236094">
        <w:separator/>
      </w:r>
    </w:p>
  </w:footnote>
  <w:footnote w:type="continuationSeparator" w:id="0">
    <w:p w:rsidR="006F3749" w:rsidRPr="00236094" w:rsidRDefault="006F3749">
      <w:r w:rsidRPr="002360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749" w:rsidRPr="00236094" w:rsidRDefault="006F3749">
    <w:pPr>
      <w:pStyle w:val="Sidhuvud"/>
      <w:tabs>
        <w:tab w:val="clear" w:pos="4536"/>
      </w:tabs>
    </w:pPr>
    <w:r w:rsidRPr="00236094">
      <w:fldChar w:fldCharType="begin" w:fldLock="1"/>
    </w:r>
    <w:r w:rsidRPr="00236094">
      <w:instrText xml:space="preserve"> DOCPROPERTY "DocumentDate" </w:instrText>
    </w:r>
    <w:r w:rsidRPr="00236094">
      <w:fldChar w:fldCharType="separate"/>
    </w:r>
    <w:r w:rsidRPr="00236094">
      <w:t>Torsdagen den 5 juni 2008</w:t>
    </w:r>
    <w:r w:rsidRPr="00236094">
      <w:fldChar w:fldCharType="end"/>
    </w:r>
    <w:r w:rsidRPr="00236094">
      <w:tab/>
    </w:r>
  </w:p>
  <w:p w:rsidR="006F3749" w:rsidRPr="00236094" w:rsidRDefault="006F37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6094">
      <w:rPr>
        <w:sz w:val="12"/>
      </w:rPr>
      <w:tab/>
    </w:r>
  </w:p>
  <w:p w:rsidR="006F3749" w:rsidRPr="00236094" w:rsidRDefault="006F37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749" w:rsidRPr="00236094" w:rsidRDefault="0023609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360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749" w:rsidRPr="00236094" w:rsidRDefault="006F3749">
    <w:pPr>
      <w:pStyle w:val="Dokumentrubrik"/>
      <w:spacing w:after="360"/>
    </w:pPr>
    <w:r w:rsidRPr="0023609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E54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71D33A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9533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109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87191136">
    <w:abstractNumId w:val="35"/>
  </w:num>
  <w:num w:numId="2" w16cid:durableId="1073814888">
    <w:abstractNumId w:val="16"/>
  </w:num>
  <w:num w:numId="3" w16cid:durableId="1288857735">
    <w:abstractNumId w:val="34"/>
  </w:num>
  <w:num w:numId="4" w16cid:durableId="1052995536">
    <w:abstractNumId w:val="14"/>
  </w:num>
  <w:num w:numId="5" w16cid:durableId="1557620614">
    <w:abstractNumId w:val="1"/>
  </w:num>
  <w:num w:numId="6" w16cid:durableId="1601797319">
    <w:abstractNumId w:val="20"/>
  </w:num>
  <w:num w:numId="7" w16cid:durableId="1135565312">
    <w:abstractNumId w:val="28"/>
  </w:num>
  <w:num w:numId="8" w16cid:durableId="1926255369">
    <w:abstractNumId w:val="18"/>
  </w:num>
  <w:num w:numId="9" w16cid:durableId="1418749409">
    <w:abstractNumId w:val="26"/>
  </w:num>
  <w:num w:numId="10" w16cid:durableId="613631842">
    <w:abstractNumId w:val="15"/>
  </w:num>
  <w:num w:numId="11" w16cid:durableId="731658465">
    <w:abstractNumId w:val="5"/>
  </w:num>
  <w:num w:numId="12" w16cid:durableId="1481310336">
    <w:abstractNumId w:val="0"/>
  </w:num>
  <w:num w:numId="13" w16cid:durableId="1764646796">
    <w:abstractNumId w:val="7"/>
  </w:num>
  <w:num w:numId="14" w16cid:durableId="954597692">
    <w:abstractNumId w:val="8"/>
  </w:num>
  <w:num w:numId="15" w16cid:durableId="18971118">
    <w:abstractNumId w:val="17"/>
  </w:num>
  <w:num w:numId="16" w16cid:durableId="23680391">
    <w:abstractNumId w:val="10"/>
  </w:num>
  <w:num w:numId="17" w16cid:durableId="1501045063">
    <w:abstractNumId w:val="29"/>
  </w:num>
  <w:num w:numId="18" w16cid:durableId="1236237834">
    <w:abstractNumId w:val="13"/>
  </w:num>
  <w:num w:numId="19" w16cid:durableId="615673077">
    <w:abstractNumId w:val="37"/>
  </w:num>
  <w:num w:numId="20" w16cid:durableId="1061368524">
    <w:abstractNumId w:val="2"/>
  </w:num>
  <w:num w:numId="21" w16cid:durableId="97986632">
    <w:abstractNumId w:val="9"/>
  </w:num>
  <w:num w:numId="22" w16cid:durableId="2094885881">
    <w:abstractNumId w:val="22"/>
  </w:num>
  <w:num w:numId="23" w16cid:durableId="42295560">
    <w:abstractNumId w:val="24"/>
  </w:num>
  <w:num w:numId="24" w16cid:durableId="976449396">
    <w:abstractNumId w:val="6"/>
  </w:num>
  <w:num w:numId="25" w16cid:durableId="32047838">
    <w:abstractNumId w:val="25"/>
  </w:num>
  <w:num w:numId="26" w16cid:durableId="879897585">
    <w:abstractNumId w:val="30"/>
  </w:num>
  <w:num w:numId="27" w16cid:durableId="2036926425">
    <w:abstractNumId w:val="27"/>
  </w:num>
  <w:num w:numId="28" w16cid:durableId="841433868">
    <w:abstractNumId w:val="33"/>
  </w:num>
  <w:num w:numId="29" w16cid:durableId="1905286860">
    <w:abstractNumId w:val="3"/>
  </w:num>
  <w:num w:numId="30" w16cid:durableId="151872172">
    <w:abstractNumId w:val="36"/>
  </w:num>
  <w:num w:numId="31" w16cid:durableId="611205609">
    <w:abstractNumId w:val="19"/>
  </w:num>
  <w:num w:numId="32" w16cid:durableId="1153327572">
    <w:abstractNumId w:val="21"/>
  </w:num>
  <w:num w:numId="33" w16cid:durableId="1246305337">
    <w:abstractNumId w:val="23"/>
  </w:num>
  <w:num w:numId="34" w16cid:durableId="1784812129">
    <w:abstractNumId w:val="32"/>
  </w:num>
  <w:num w:numId="35" w16cid:durableId="1292245606">
    <w:abstractNumId w:val="12"/>
  </w:num>
  <w:num w:numId="36" w16cid:durableId="1949384606">
    <w:abstractNumId w:val="31"/>
  </w:num>
  <w:num w:numId="37" w16cid:durableId="1155490955">
    <w:abstractNumId w:val="4"/>
  </w:num>
  <w:num w:numId="38" w16cid:durableId="1727875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0C51"/>
    <w:rsid w:val="00236094"/>
    <w:rsid w:val="00350C51"/>
    <w:rsid w:val="006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EB63-174B-49CF-9391-9DB18234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243</Words>
  <Characters>1270</Characters>
  <Application>Microsoft Office Word</Application>
  <DocSecurity>4</DocSecurity>
  <Lines>317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5 juni 2008</vt:lpstr>
    </vt:vector>
  </TitlesOfParts>
  <Company>Riksdagen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2008-06-04T13:13:00Z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5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2008-06-05</vt:lpwstr>
  </property>
  <property fmtid="{D5CDD505-2E9C-101B-9397-08002B2CF9AE}" pid="5" name="DocumentYear">
    <vt:lpwstr>2007/08</vt:lpwstr>
  </property>
</Properties>
</file>