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B2BEA79AD74D458881EF32DD29B14C"/>
        </w:placeholder>
        <w15:appearance w15:val="hidden"/>
        <w:text/>
      </w:sdtPr>
      <w:sdtEndPr/>
      <w:sdtContent>
        <w:p w:rsidRPr="00460285" w:rsidR="00AF30DD" w:rsidP="00460285" w:rsidRDefault="00AF30DD" w14:paraId="1C5304C3" w14:textId="77777777">
          <w:pPr>
            <w:pStyle w:val="RubrikFrslagTIllRiksdagsbeslut"/>
          </w:pPr>
          <w:r w:rsidRPr="00460285">
            <w:t>Förslag till riksdagsbeslut</w:t>
          </w:r>
        </w:p>
      </w:sdtContent>
    </w:sdt>
    <w:sdt>
      <w:sdtPr>
        <w:alias w:val="Yrkande 1"/>
        <w:tag w:val="d40656cf-91af-4bb0-a4c4-7888a0316dfa"/>
        <w:id w:val="-775171733"/>
        <w:lock w:val="sdtLocked"/>
      </w:sdtPr>
      <w:sdtEndPr/>
      <w:sdtContent>
        <w:p w:rsidR="007D0B14" w:rsidRDefault="009A511F" w14:paraId="35CBDCE7" w14:textId="77777777">
          <w:pPr>
            <w:pStyle w:val="Frslagstext"/>
            <w:numPr>
              <w:ilvl w:val="0"/>
              <w:numId w:val="0"/>
            </w:numPr>
          </w:pPr>
          <w:r>
            <w:t>Riksdagen ställer sig bakom det som anförs i motionen om kommunalt ansvar för suicidprevention och tillkännager detta för regeringen.</w:t>
          </w:r>
        </w:p>
      </w:sdtContent>
    </w:sdt>
    <w:p w:rsidRPr="009B062B" w:rsidR="00AF30DD" w:rsidP="009B062B" w:rsidRDefault="000156D9" w14:paraId="36808976" w14:textId="77777777">
      <w:pPr>
        <w:pStyle w:val="Rubrik1"/>
      </w:pPr>
      <w:bookmarkStart w:name="MotionsStart" w:id="0"/>
      <w:bookmarkEnd w:id="0"/>
      <w:r w:rsidRPr="009B062B">
        <w:t>Motivering</w:t>
      </w:r>
    </w:p>
    <w:p w:rsidRPr="00460285" w:rsidR="009F1A5F" w:rsidP="00460285" w:rsidRDefault="009F1A5F" w14:paraId="7C2633A1" w14:textId="77777777">
      <w:pPr>
        <w:pStyle w:val="Normalutanindragellerluft"/>
      </w:pPr>
      <w:r w:rsidRPr="00460285">
        <w:t>Riksdagen antog 2008 en nollvision för självmord. Länge minskade också antalet självmord i vårt land men sedan 2011 så har antalet åter börjat öka. Det är också ungas självmord som ökar mest. Bland män under 44 år är självmord idag den vanligaste dödsorsaken.</w:t>
      </w:r>
    </w:p>
    <w:p w:rsidRPr="009F1A5F" w:rsidR="009F1A5F" w:rsidP="009F1A5F" w:rsidRDefault="009F1A5F" w14:paraId="6097976E" w14:textId="77777777">
      <w:r w:rsidRPr="009F1A5F">
        <w:t xml:space="preserve">Nationellt centrum för suicidforskning och prevention av psykisk hälsa tillhör de instanser som har pekat på att det behövs ett mer systematiskt arbete för att förebygga självmord. Även om riksdagen har antaget nationella riktlinjer för hur olika myndigheter ska agera så behövs mer göras, och då främst på det lokala planet. </w:t>
      </w:r>
    </w:p>
    <w:p w:rsidRPr="009F1A5F" w:rsidR="009F1A5F" w:rsidP="009F1A5F" w:rsidRDefault="009F1A5F" w14:paraId="32993F30" w14:textId="77777777">
      <w:r w:rsidRPr="009F1A5F">
        <w:t xml:space="preserve">Det är kommuner och landsting som har det huvudsakliga ansvarets för folkhälsoarbete och då särskilt vad gäller ungdomar. Det finns kommuner </w:t>
      </w:r>
      <w:r w:rsidRPr="009F1A5F">
        <w:lastRenderedPageBreak/>
        <w:t>som har bra handlingsplaner för att förebygga självmord men det ser väldigt olika ut och det finns från statens sida inga direktiv som uppmanar att prioritera arbetet med suicidprevention. För att få fler kommuner att ta detta ansvar borde regeringen överväga att införa riktlinjer för ett tydligare kommunalt ansvar för suicidprevention.</w:t>
      </w:r>
    </w:p>
    <w:p w:rsidRPr="00093F48" w:rsidR="00093F48" w:rsidP="00093F48" w:rsidRDefault="00093F48" w14:paraId="3C19E151" w14:textId="77777777">
      <w:pPr>
        <w:pStyle w:val="Normalutanindragellerluft"/>
      </w:pPr>
    </w:p>
    <w:sdt>
      <w:sdtPr>
        <w:rPr>
          <w:i/>
          <w:noProof/>
        </w:rPr>
        <w:alias w:val="CC_Underskrifter"/>
        <w:tag w:val="CC_Underskrifter"/>
        <w:id w:val="583496634"/>
        <w:lock w:val="sdtContentLocked"/>
        <w:placeholder>
          <w:docPart w:val="76B6860189944F86A74E159F2E0E3D53"/>
        </w:placeholder>
        <w15:appearance w15:val="hidden"/>
      </w:sdtPr>
      <w:sdtEndPr>
        <w:rPr>
          <w:i w:val="0"/>
          <w:noProof w:val="0"/>
        </w:rPr>
      </w:sdtEndPr>
      <w:sdtContent>
        <w:p w:rsidR="004801AC" w:rsidP="00F77886" w:rsidRDefault="00460285" w14:paraId="3A0CDCD4" w14:textId="34849B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B94C47" w:rsidRDefault="00B94C47" w14:paraId="26A32DF1" w14:textId="77777777"/>
    <w:sectPr w:rsidR="00B94C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8EE7" w14:textId="77777777" w:rsidR="000E74A7" w:rsidRDefault="000E74A7" w:rsidP="000C1CAD">
      <w:pPr>
        <w:spacing w:line="240" w:lineRule="auto"/>
      </w:pPr>
      <w:r>
        <w:separator/>
      </w:r>
    </w:p>
  </w:endnote>
  <w:endnote w:type="continuationSeparator" w:id="0">
    <w:p w14:paraId="1BDD94D1" w14:textId="77777777" w:rsidR="000E74A7" w:rsidRDefault="000E7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47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0ABB" w14:textId="6F88713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2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FD055" w14:textId="77777777" w:rsidR="000E74A7" w:rsidRDefault="000E74A7" w:rsidP="000C1CAD">
      <w:pPr>
        <w:spacing w:line="240" w:lineRule="auto"/>
      </w:pPr>
      <w:r>
        <w:separator/>
      </w:r>
    </w:p>
  </w:footnote>
  <w:footnote w:type="continuationSeparator" w:id="0">
    <w:p w14:paraId="36D1F060" w14:textId="77777777" w:rsidR="000E74A7" w:rsidRDefault="000E74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6568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1224E" wp14:anchorId="51367F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0285" w14:paraId="1C1DCD79" w14:textId="77777777">
                          <w:pPr>
                            <w:jc w:val="right"/>
                          </w:pPr>
                          <w:sdt>
                            <w:sdtPr>
                              <w:alias w:val="CC_Noformat_Partikod"/>
                              <w:tag w:val="CC_Noformat_Partikod"/>
                              <w:id w:val="-53464382"/>
                              <w:placeholder>
                                <w:docPart w:val="BE7DE8DD8F8B448785B44B11E3D85573"/>
                              </w:placeholder>
                              <w:text/>
                            </w:sdtPr>
                            <w:sdtEndPr/>
                            <w:sdtContent>
                              <w:r w:rsidR="009F1A5F">
                                <w:t>M</w:t>
                              </w:r>
                            </w:sdtContent>
                          </w:sdt>
                          <w:sdt>
                            <w:sdtPr>
                              <w:alias w:val="CC_Noformat_Partinummer"/>
                              <w:tag w:val="CC_Noformat_Partinummer"/>
                              <w:id w:val="-1709555926"/>
                              <w:placeholder>
                                <w:docPart w:val="9201DEB76FFF412BA52D6E4DC1174788"/>
                              </w:placeholder>
                              <w:text/>
                            </w:sdtPr>
                            <w:sdtEndPr/>
                            <w:sdtContent>
                              <w:r w:rsidR="009F1A5F">
                                <w:t>2079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367F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0285" w14:paraId="1C1DCD79" w14:textId="77777777">
                    <w:pPr>
                      <w:jc w:val="right"/>
                    </w:pPr>
                    <w:sdt>
                      <w:sdtPr>
                        <w:alias w:val="CC_Noformat_Partikod"/>
                        <w:tag w:val="CC_Noformat_Partikod"/>
                        <w:id w:val="-53464382"/>
                        <w:placeholder>
                          <w:docPart w:val="BE7DE8DD8F8B448785B44B11E3D85573"/>
                        </w:placeholder>
                        <w:text/>
                      </w:sdtPr>
                      <w:sdtEndPr/>
                      <w:sdtContent>
                        <w:r w:rsidR="009F1A5F">
                          <w:t>M</w:t>
                        </w:r>
                      </w:sdtContent>
                    </w:sdt>
                    <w:sdt>
                      <w:sdtPr>
                        <w:alias w:val="CC_Noformat_Partinummer"/>
                        <w:tag w:val="CC_Noformat_Partinummer"/>
                        <w:id w:val="-1709555926"/>
                        <w:placeholder>
                          <w:docPart w:val="9201DEB76FFF412BA52D6E4DC1174788"/>
                        </w:placeholder>
                        <w:text/>
                      </w:sdtPr>
                      <w:sdtEndPr/>
                      <w:sdtContent>
                        <w:r w:rsidR="009F1A5F">
                          <w:t>2079</w:t>
                        </w:r>
                      </w:sdtContent>
                    </w:sdt>
                  </w:p>
                </w:txbxContent>
              </v:textbox>
              <w10:wrap anchorx="page"/>
            </v:shape>
          </w:pict>
        </mc:Fallback>
      </mc:AlternateContent>
    </w:r>
  </w:p>
  <w:p w:rsidRPr="00293C4F" w:rsidR="007A5507" w:rsidP="00776B74" w:rsidRDefault="007A5507" w14:paraId="6A7375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0285" w14:paraId="48C7B7F5" w14:textId="77777777">
    <w:pPr>
      <w:jc w:val="right"/>
    </w:pPr>
    <w:sdt>
      <w:sdtPr>
        <w:alias w:val="CC_Noformat_Partikod"/>
        <w:tag w:val="CC_Noformat_Partikod"/>
        <w:id w:val="559911109"/>
        <w:text/>
      </w:sdtPr>
      <w:sdtEndPr/>
      <w:sdtContent>
        <w:r w:rsidR="009F1A5F">
          <w:t>M</w:t>
        </w:r>
      </w:sdtContent>
    </w:sdt>
    <w:sdt>
      <w:sdtPr>
        <w:alias w:val="CC_Noformat_Partinummer"/>
        <w:tag w:val="CC_Noformat_Partinummer"/>
        <w:id w:val="1197820850"/>
        <w:text/>
      </w:sdtPr>
      <w:sdtEndPr/>
      <w:sdtContent>
        <w:r w:rsidR="009F1A5F">
          <w:t>2079</w:t>
        </w:r>
      </w:sdtContent>
    </w:sdt>
  </w:p>
  <w:p w:rsidR="007A5507" w:rsidP="00776B74" w:rsidRDefault="007A5507" w14:paraId="30E8FE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0285" w14:paraId="0A88B4D8" w14:textId="77777777">
    <w:pPr>
      <w:jc w:val="right"/>
    </w:pPr>
    <w:sdt>
      <w:sdtPr>
        <w:alias w:val="CC_Noformat_Partikod"/>
        <w:tag w:val="CC_Noformat_Partikod"/>
        <w:id w:val="1471015553"/>
        <w:text/>
      </w:sdtPr>
      <w:sdtEndPr/>
      <w:sdtContent>
        <w:r w:rsidR="009F1A5F">
          <w:t>M</w:t>
        </w:r>
      </w:sdtContent>
    </w:sdt>
    <w:sdt>
      <w:sdtPr>
        <w:alias w:val="CC_Noformat_Partinummer"/>
        <w:tag w:val="CC_Noformat_Partinummer"/>
        <w:id w:val="-2014525982"/>
        <w:text/>
      </w:sdtPr>
      <w:sdtEndPr/>
      <w:sdtContent>
        <w:r w:rsidR="009F1A5F">
          <w:t>2079</w:t>
        </w:r>
      </w:sdtContent>
    </w:sdt>
  </w:p>
  <w:p w:rsidR="007A5507" w:rsidP="00A314CF" w:rsidRDefault="00460285" w14:paraId="388F3C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60285" w14:paraId="2727AF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0285" w14:paraId="388166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:1231</w:t>
        </w:r>
      </w:sdtContent>
    </w:sdt>
  </w:p>
  <w:p w:rsidR="007A5507" w:rsidP="00E03A3D" w:rsidRDefault="00460285" w14:paraId="57547265"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9F1A5F" w14:paraId="5DB5706B" w14:textId="77777777">
        <w:pPr>
          <w:pStyle w:val="FSHRub2"/>
        </w:pPr>
        <w:r>
          <w:t>Kommunalt ansvar för suicidprevention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14A6B0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1A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FC7"/>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4A7"/>
    <w:rsid w:val="000F18CF"/>
    <w:rsid w:val="000F5CF0"/>
    <w:rsid w:val="000F6943"/>
    <w:rsid w:val="000F79F8"/>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285"/>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B14"/>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5FE"/>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11F"/>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A5F"/>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C47"/>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33B"/>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8C3"/>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1D1"/>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367"/>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886"/>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E7F"/>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AC9A2"/>
  <w15:chartTrackingRefBased/>
  <w15:docId w15:val="{24E523EA-5AC9-41E3-B47D-27B81EE3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B2BEA79AD74D458881EF32DD29B14C"/>
        <w:category>
          <w:name w:val="Allmänt"/>
          <w:gallery w:val="placeholder"/>
        </w:category>
        <w:types>
          <w:type w:val="bbPlcHdr"/>
        </w:types>
        <w:behaviors>
          <w:behavior w:val="content"/>
        </w:behaviors>
        <w:guid w:val="{FBFA1B5D-CAB6-454A-A26B-14C54ED01A17}"/>
      </w:docPartPr>
      <w:docPartBody>
        <w:p w:rsidR="009C2495" w:rsidRDefault="00731453">
          <w:pPr>
            <w:pStyle w:val="89B2BEA79AD74D458881EF32DD29B14C"/>
          </w:pPr>
          <w:r w:rsidRPr="009A726D">
            <w:rPr>
              <w:rStyle w:val="Platshllartext"/>
            </w:rPr>
            <w:t>Klicka här för att ange text.</w:t>
          </w:r>
        </w:p>
      </w:docPartBody>
    </w:docPart>
    <w:docPart>
      <w:docPartPr>
        <w:name w:val="76B6860189944F86A74E159F2E0E3D53"/>
        <w:category>
          <w:name w:val="Allmänt"/>
          <w:gallery w:val="placeholder"/>
        </w:category>
        <w:types>
          <w:type w:val="bbPlcHdr"/>
        </w:types>
        <w:behaviors>
          <w:behavior w:val="content"/>
        </w:behaviors>
        <w:guid w:val="{153EB8E5-920D-45C5-9616-B22A9C95D934}"/>
      </w:docPartPr>
      <w:docPartBody>
        <w:p w:rsidR="009C2495" w:rsidRDefault="00731453">
          <w:pPr>
            <w:pStyle w:val="76B6860189944F86A74E159F2E0E3D53"/>
          </w:pPr>
          <w:r w:rsidRPr="002551EA">
            <w:rPr>
              <w:rStyle w:val="Platshllartext"/>
              <w:color w:val="808080" w:themeColor="background1" w:themeShade="80"/>
            </w:rPr>
            <w:t>[Motionärernas namn]</w:t>
          </w:r>
        </w:p>
      </w:docPartBody>
    </w:docPart>
    <w:docPart>
      <w:docPartPr>
        <w:name w:val="BE7DE8DD8F8B448785B44B11E3D85573"/>
        <w:category>
          <w:name w:val="Allmänt"/>
          <w:gallery w:val="placeholder"/>
        </w:category>
        <w:types>
          <w:type w:val="bbPlcHdr"/>
        </w:types>
        <w:behaviors>
          <w:behavior w:val="content"/>
        </w:behaviors>
        <w:guid w:val="{FD3012E0-4C66-4B9A-B51F-69ACCFCCED2F}"/>
      </w:docPartPr>
      <w:docPartBody>
        <w:p w:rsidR="009C2495" w:rsidRDefault="00731453">
          <w:pPr>
            <w:pStyle w:val="BE7DE8DD8F8B448785B44B11E3D85573"/>
          </w:pPr>
          <w:r>
            <w:rPr>
              <w:rStyle w:val="Platshllartext"/>
            </w:rPr>
            <w:t xml:space="preserve"> </w:t>
          </w:r>
        </w:p>
      </w:docPartBody>
    </w:docPart>
    <w:docPart>
      <w:docPartPr>
        <w:name w:val="9201DEB76FFF412BA52D6E4DC1174788"/>
        <w:category>
          <w:name w:val="Allmänt"/>
          <w:gallery w:val="placeholder"/>
        </w:category>
        <w:types>
          <w:type w:val="bbPlcHdr"/>
        </w:types>
        <w:behaviors>
          <w:behavior w:val="content"/>
        </w:behaviors>
        <w:guid w:val="{0CD378A0-3DA3-43D4-A0D4-2A6ABD3066BD}"/>
      </w:docPartPr>
      <w:docPartBody>
        <w:p w:rsidR="009C2495" w:rsidRDefault="00731453">
          <w:pPr>
            <w:pStyle w:val="9201DEB76FFF412BA52D6E4DC11747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53"/>
    <w:rsid w:val="00731453"/>
    <w:rsid w:val="009C2495"/>
    <w:rsid w:val="00CE5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B2BEA79AD74D458881EF32DD29B14C">
    <w:name w:val="89B2BEA79AD74D458881EF32DD29B14C"/>
  </w:style>
  <w:style w:type="paragraph" w:customStyle="1" w:styleId="57C74899A4D44CB6B7633272E194EFFA">
    <w:name w:val="57C74899A4D44CB6B7633272E194EFFA"/>
  </w:style>
  <w:style w:type="paragraph" w:customStyle="1" w:styleId="FD7591DDF5E349FABBDDAEA5B8C2F565">
    <w:name w:val="FD7591DDF5E349FABBDDAEA5B8C2F565"/>
  </w:style>
  <w:style w:type="paragraph" w:customStyle="1" w:styleId="76B6860189944F86A74E159F2E0E3D53">
    <w:name w:val="76B6860189944F86A74E159F2E0E3D53"/>
  </w:style>
  <w:style w:type="paragraph" w:customStyle="1" w:styleId="BE7DE8DD8F8B448785B44B11E3D85573">
    <w:name w:val="BE7DE8DD8F8B448785B44B11E3D85573"/>
  </w:style>
  <w:style w:type="paragraph" w:customStyle="1" w:styleId="9201DEB76FFF412BA52D6E4DC1174788">
    <w:name w:val="9201DEB76FFF412BA52D6E4DC1174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2C289-1168-4616-A75F-BE8B4FC749E1}"/>
</file>

<file path=customXml/itemProps2.xml><?xml version="1.0" encoding="utf-8"?>
<ds:datastoreItem xmlns:ds="http://schemas.openxmlformats.org/officeDocument/2006/customXml" ds:itemID="{27DF09F7-73FD-41C4-8E57-5EB10DAB8A5B}"/>
</file>

<file path=customXml/itemProps3.xml><?xml version="1.0" encoding="utf-8"?>
<ds:datastoreItem xmlns:ds="http://schemas.openxmlformats.org/officeDocument/2006/customXml" ds:itemID="{353090C5-1BDC-4B22-98FF-A32EB3E4D605}"/>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1075</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201617M2079 Kommunalt ansvar för suicidprevention</vt:lpstr>
      <vt:lpstr>
      </vt:lpstr>
    </vt:vector>
  </TitlesOfParts>
  <Company>Sveriges riksdag</Company>
  <LinksUpToDate>false</LinksUpToDate>
  <CharactersWithSpaces>1260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