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A7CFE" w:rsidRPr="00AE1595" w:rsidTr="00AA7C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A7CFE" w:rsidRPr="00AE1595" w:rsidRDefault="00AA7CFE" w:rsidP="00AA7CFE">
            <w:pPr>
              <w:pStyle w:val="RSKRbeteckning"/>
              <w:spacing w:before="240"/>
            </w:pPr>
            <w:r w:rsidRPr="00AE1595">
              <w:t>Riksdagsskrivelse</w:t>
            </w:r>
          </w:p>
          <w:p w:rsidR="00AA7CFE" w:rsidRPr="00AE1595" w:rsidRDefault="00AA7CFE" w:rsidP="00AA7CFE">
            <w:pPr>
              <w:pStyle w:val="RSKRbeteckning"/>
            </w:pPr>
            <w:r w:rsidRPr="00AE1595">
              <w:t>2011/12:116</w:t>
            </w:r>
          </w:p>
        </w:tc>
        <w:tc>
          <w:tcPr>
            <w:tcW w:w="1134" w:type="dxa"/>
          </w:tcPr>
          <w:p w:rsidR="00AA7CFE" w:rsidRPr="00AE1595" w:rsidRDefault="00AE1595" w:rsidP="00AA7CFE">
            <w:pPr>
              <w:jc w:val="right"/>
            </w:pPr>
            <w:r w:rsidRPr="00AE159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CFE" w:rsidRPr="00AE1595" w:rsidTr="00AA7C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A7CFE" w:rsidRPr="00AE1595" w:rsidRDefault="00AA7CFE">
            <w:pPr>
              <w:rPr>
                <w:sz w:val="10"/>
              </w:rPr>
            </w:pPr>
          </w:p>
        </w:tc>
      </w:tr>
    </w:tbl>
    <w:p w:rsidR="00AA7CFE" w:rsidRPr="00AE1595" w:rsidRDefault="00AA7CFE"/>
    <w:p w:rsidR="00AA7CFE" w:rsidRPr="00AE1595" w:rsidRDefault="00AA7CFE" w:rsidP="00AA7CFE">
      <w:pPr>
        <w:pStyle w:val="Mottagare1"/>
      </w:pPr>
      <w:r w:rsidRPr="00AE1595">
        <w:t>Regeringen</w:t>
      </w:r>
    </w:p>
    <w:p w:rsidR="00AA7CFE" w:rsidRPr="00AE1595" w:rsidRDefault="00AA7CFE" w:rsidP="00AA7CFE">
      <w:pPr>
        <w:pStyle w:val="Mottagare2"/>
      </w:pPr>
      <w:r w:rsidRPr="00AE1595">
        <w:t>Finansdepartementet</w:t>
      </w:r>
    </w:p>
    <w:p w:rsidR="00AA7CFE" w:rsidRPr="00AE1595" w:rsidRDefault="00AA7CFE" w:rsidP="00AA7CFE">
      <w:r w:rsidRPr="00AE1595">
        <w:t>Med överlämnande av finansutskottets betänkande 2011/12:FiU13 Ändrad tillsyn över kreditvärderingsinstitut får jag anmäla att riksdagen denna dag bifallit utskottets förslag till riksdagsbeslut.</w:t>
      </w:r>
    </w:p>
    <w:p w:rsidR="00AA7CFE" w:rsidRPr="00AE1595" w:rsidRDefault="00AA7CFE" w:rsidP="00AA7CFE">
      <w:pPr>
        <w:pStyle w:val="Stockholm"/>
      </w:pPr>
      <w:r w:rsidRPr="00AE1595">
        <w:t>Stockholm den 25 januari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7CFE" w:rsidRPr="00AE1595" w:rsidTr="00AA7C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A7CFE" w:rsidRPr="00AE1595" w:rsidRDefault="00AA7CFE" w:rsidP="00AA7CFE">
            <w:pPr>
              <w:pStyle w:val="AvsTalman"/>
            </w:pPr>
            <w:r w:rsidRPr="00AE1595">
              <w:t>Per Westerberg</w:t>
            </w:r>
          </w:p>
        </w:tc>
        <w:tc>
          <w:tcPr>
            <w:tcW w:w="3628" w:type="dxa"/>
          </w:tcPr>
          <w:p w:rsidR="00AA7CFE" w:rsidRPr="00AE1595" w:rsidRDefault="00AA7CFE" w:rsidP="00AA7CFE">
            <w:pPr>
              <w:pStyle w:val="AvsTjnsteman"/>
            </w:pPr>
            <w:r w:rsidRPr="00AE1595">
              <w:t>Claes Mårtensson</w:t>
            </w:r>
          </w:p>
        </w:tc>
      </w:tr>
    </w:tbl>
    <w:p w:rsidR="00D85057" w:rsidRPr="00AE1595" w:rsidRDefault="00D85057" w:rsidP="00AA7CFE"/>
    <w:sectPr w:rsidR="00D85057" w:rsidRPr="00AE159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FE"/>
    <w:rsid w:val="0009098F"/>
    <w:rsid w:val="000C2D8D"/>
    <w:rsid w:val="001667BD"/>
    <w:rsid w:val="001C2855"/>
    <w:rsid w:val="00224A43"/>
    <w:rsid w:val="00243D3C"/>
    <w:rsid w:val="00244660"/>
    <w:rsid w:val="00260778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4071"/>
    <w:rsid w:val="00A16D59"/>
    <w:rsid w:val="00AA7CFE"/>
    <w:rsid w:val="00AC3A6D"/>
    <w:rsid w:val="00AE1595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3674A-BFB2-4DD6-A175-AEBB6D95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116</vt:lpwstr>
  </property>
  <property fmtid="{D5CDD505-2E9C-101B-9397-08002B2CF9AE}" pid="6" name="Datum">
    <vt:lpwstr>2012-01-25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13</vt:lpwstr>
  </property>
  <property fmtid="{D5CDD505-2E9C-101B-9397-08002B2CF9AE}" pid="17" name="RefRubrik">
    <vt:lpwstr>Ändrad tillsyn över kreditvärderingsinstitut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25 januari 2012</vt:lpwstr>
  </property>
</Properties>
</file>