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8DF4C3" w14:textId="77777777">
      <w:pPr>
        <w:pStyle w:val="Normalutanindragellerluft"/>
      </w:pPr>
      <w:bookmarkStart w:name="_Toc106800475" w:id="0"/>
      <w:bookmarkStart w:name="_Toc106801300" w:id="1"/>
    </w:p>
    <w:p xmlns:w14="http://schemas.microsoft.com/office/word/2010/wordml" w:rsidRPr="009B062B" w:rsidR="00AF30DD" w:rsidP="00C12063" w:rsidRDefault="00C12063" w14:paraId="7DF3B5A0" w14:textId="77777777">
      <w:pPr>
        <w:pStyle w:val="RubrikFrslagTIllRiksdagsbeslut"/>
      </w:pPr>
      <w:sdt>
        <w:sdtPr>
          <w:alias w:val="CC_Boilerplate_4"/>
          <w:tag w:val="CC_Boilerplate_4"/>
          <w:id w:val="-1644581176"/>
          <w:lock w:val="sdtContentLocked"/>
          <w:placeholder>
            <w:docPart w:val="21B64274290B479CA4209CB2BC29918C"/>
          </w:placeholder>
          <w:text/>
        </w:sdtPr>
        <w:sdtEndPr/>
        <w:sdtContent>
          <w:r w:rsidRPr="009B062B" w:rsidR="00AF30DD">
            <w:t>Förslag till riksdagsbeslut</w:t>
          </w:r>
        </w:sdtContent>
      </w:sdt>
      <w:bookmarkEnd w:id="0"/>
      <w:bookmarkEnd w:id="1"/>
    </w:p>
    <w:sdt>
      <w:sdtPr>
        <w:tag w:val="f24e84be-8763-458c-b321-8681289578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D1B52A0724EBEAFE5B5AB9EBC067C"/>
        </w:placeholder>
        <w:text/>
      </w:sdtPr>
      <w:sdtEndPr/>
      <w:sdtContent>
        <w:p xmlns:w14="http://schemas.microsoft.com/office/word/2010/wordml" w:rsidRPr="009B062B" w:rsidR="006D79C9" w:rsidP="00333E95" w:rsidRDefault="006D79C9" w14:paraId="5205A705" w14:textId="77777777">
          <w:pPr>
            <w:pStyle w:val="Rubrik1"/>
          </w:pPr>
          <w:r>
            <w:t>Motivering</w:t>
          </w:r>
        </w:p>
      </w:sdtContent>
    </w:sdt>
    <w:bookmarkEnd w:displacedByCustomXml="prev" w:id="3"/>
    <w:bookmarkEnd w:displacedByCustomXml="prev" w:id="4"/>
    <w:p xmlns:w14="http://schemas.microsoft.com/office/word/2010/wordml" w:rsidR="009878DD" w:rsidP="007C0E90" w:rsidRDefault="009878DD" w14:paraId="50E40C69" w14:textId="1B1AE2FD">
      <w:pPr>
        <w:pStyle w:val="Normalutanindragellerluft"/>
      </w:pPr>
      <w:r>
        <w:tab/>
      </w:r>
      <w:r w:rsidR="007C0E90">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börjar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universitetsstudier på annan ort, vilket innebär att de kan få problem med vapenförvaringen.</w:t>
      </w:r>
    </w:p>
    <w:p xmlns:w14="http://schemas.microsoft.com/office/word/2010/wordml" w:rsidR="009878DD" w:rsidP="007C0E90" w:rsidRDefault="009878DD" w14:paraId="2BE87F2F" w14:textId="3A389F9D">
      <w:pPr>
        <w:pStyle w:val="Normalutanindragellerluft"/>
      </w:pPr>
      <w:r>
        <w:tab/>
      </w:r>
      <w:r w:rsidR="007C0E90">
        <w:t xml:space="preserve">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w:t>
      </w:r>
      <w:r w:rsidR="007C0E90">
        <w:lastRenderedPageBreak/>
        <w:t>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xmlns:w14="http://schemas.microsoft.com/office/word/2010/wordml" w:rsidR="009878DD" w:rsidP="007C0E90" w:rsidRDefault="009878DD" w14:paraId="4365A6A4" w14:textId="65276F6A">
      <w:pPr>
        <w:pStyle w:val="Normalutanindragellerluft"/>
      </w:pPr>
      <w:r>
        <w:tab/>
      </w:r>
      <w:r w:rsidR="007C0E90">
        <w:t>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 år, vilket skapar 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xmlns:w14="http://schemas.microsoft.com/office/word/2010/wordml" w:rsidR="009878DD" w:rsidP="007C0E90" w:rsidRDefault="009878DD" w14:paraId="54A5BC09" w14:textId="68A1F301">
      <w:pPr>
        <w:pStyle w:val="Normalutanindragellerluft"/>
      </w:pPr>
      <w:r>
        <w:tab/>
      </w:r>
      <w:r w:rsidR="007C0E90">
        <w:t>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övervägas att utredas. Givetvis under förutsättning att man har goda skäl och omständigheterna är rimliga.</w:t>
      </w:r>
    </w:p>
    <w:sdt>
      <w:sdtPr>
        <w:rPr>
          <w:i/>
          <w:noProof/>
        </w:rPr>
        <w:alias w:val="CC_Underskrifter"/>
        <w:tag w:val="CC_Underskrifter"/>
        <w:id w:val="583496634"/>
        <w:lock w:val="sdtContentLocked"/>
        <w:placeholder>
          <w:docPart w:val="FA039E3390F74B3182E775ED66BA6A59"/>
        </w:placeholder>
      </w:sdtPr>
      <w:sdtEndPr/>
      <w:sdtContent>
        <w:p xmlns:w14="http://schemas.microsoft.com/office/word/2010/wordml" w:rsidR="00C12063" w:rsidP="00C12063" w:rsidRDefault="00C12063" w14:paraId="22430F22" w14:textId="77777777">
          <w:pPr/>
          <w:r/>
        </w:p>
        <w:p xmlns:w14="http://schemas.microsoft.com/office/word/2010/wordml" w:rsidR="00C12063" w:rsidP="00C12063" w:rsidRDefault="00C12063" w14:paraId="521C8FEF" w14:textId="227F6A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50BD13" w14:textId="2CCA9E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D886" w14:textId="77777777" w:rsidR="00CC061E" w:rsidRDefault="00CC061E" w:rsidP="000C1CAD">
      <w:pPr>
        <w:spacing w:line="240" w:lineRule="auto"/>
      </w:pPr>
      <w:r>
        <w:separator/>
      </w:r>
    </w:p>
  </w:endnote>
  <w:endnote w:type="continuationSeparator" w:id="0">
    <w:p w14:paraId="2C40A9C7" w14:textId="77777777" w:rsidR="00CC061E" w:rsidRDefault="00CC0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7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855B" w14:textId="4E634EF0" w:rsidR="00262EA3" w:rsidRPr="00C12063" w:rsidRDefault="00262EA3" w:rsidP="00C12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A7A0" w14:textId="77777777" w:rsidR="00CC061E" w:rsidRDefault="00CC061E" w:rsidP="000C1CAD">
      <w:pPr>
        <w:spacing w:line="240" w:lineRule="auto"/>
      </w:pPr>
      <w:r>
        <w:separator/>
      </w:r>
    </w:p>
  </w:footnote>
  <w:footnote w:type="continuationSeparator" w:id="0">
    <w:p w14:paraId="2011295F" w14:textId="77777777" w:rsidR="00CC061E" w:rsidRDefault="00CC06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5E07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1862F" wp14:anchorId="6A280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063" w14:paraId="3FB813EC" w14:textId="79C9FDDE">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80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063" w14:paraId="3FB813EC" w14:textId="79C9FDDE">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v:textbox>
              <w10:wrap anchorx="page"/>
            </v:shape>
          </w:pict>
        </mc:Fallback>
      </mc:AlternateContent>
    </w:r>
  </w:p>
  <w:p w:rsidRPr="00293C4F" w:rsidR="00262EA3" w:rsidP="00776B74" w:rsidRDefault="00262EA3" w14:paraId="2C494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1C93F0" w14:textId="77777777">
    <w:pPr>
      <w:jc w:val="right"/>
    </w:pPr>
  </w:p>
  <w:p w:rsidR="00262EA3" w:rsidP="00776B74" w:rsidRDefault="00262EA3" w14:paraId="09644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2063" w14:paraId="12699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0A934" wp14:anchorId="78B56F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063" w14:paraId="784C4972" w14:textId="5CC246F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E90">
          <w:t>M</w:t>
        </w:r>
      </w:sdtContent>
    </w:sdt>
    <w:sdt>
      <w:sdtPr>
        <w:alias w:val="CC_Noformat_Partinummer"/>
        <w:tag w:val="CC_Noformat_Partinummer"/>
        <w:id w:val="-2014525982"/>
        <w:text/>
      </w:sdtPr>
      <w:sdtEndPr/>
      <w:sdtContent>
        <w:r w:rsidR="009878DD">
          <w:t>1536</w:t>
        </w:r>
      </w:sdtContent>
    </w:sdt>
  </w:p>
  <w:p w:rsidRPr="008227B3" w:rsidR="00262EA3" w:rsidP="008227B3" w:rsidRDefault="00C12063" w14:paraId="21AA94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063" w14:paraId="281D1B2E" w14:textId="0CC63D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:3353</w:t>
        </w:r>
      </w:sdtContent>
    </w:sdt>
  </w:p>
  <w:p w:rsidR="00262EA3" w:rsidP="00E03A3D" w:rsidRDefault="00C12063" w14:paraId="7FA87F16" w14:textId="09977AFD">
    <w:pPr>
      <w:pStyle w:val="Motionr"/>
    </w:pPr>
    <w:sdt>
      <w:sdtPr>
        <w:alias w:val="CC_Noformat_Avtext"/>
        <w:tag w:val="CC_Noformat_Avtext"/>
        <w:id w:val="-2020768203"/>
        <w:lock w:val="sdtContentLocked"/>
        <w:placeholder>
          <w:docPart w:val="2A54176A3595470982C41B4F8E3EFDE5"/>
        </w:placeholder>
        <w15:appearance w15:val="hidden"/>
        <w:text/>
      </w:sdtPr>
      <w:sdtEndPr/>
      <w:sdtContent>
        <w:r>
          <w:t>av Helena Storckenfeldt (M)</w:t>
        </w:r>
      </w:sdtContent>
    </w:sdt>
  </w:p>
  <w:sdt>
    <w:sdtPr>
      <w:alias w:val="CC_Noformat_Rubtext"/>
      <w:tag w:val="CC_Noformat_Rubtext"/>
      <w:id w:val="-218060500"/>
      <w:lock w:val="sdtContentLocked"/>
      <w:placeholder>
        <w:docPart w:val="1C4A74D804994B1C97A91CE0E266DF0A"/>
      </w:placeholder>
      <w:text/>
    </w:sdtPr>
    <w:sdtEndPr/>
    <w:sdtContent>
      <w:p w:rsidR="00262EA3" w:rsidP="00283E0F" w:rsidRDefault="007C0E90" w14:paraId="7E2064DA" w14:textId="3DF51438">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rsidR="00262EA3" w:rsidP="00283E0F" w:rsidRDefault="00262EA3" w14:paraId="3BC9F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9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6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1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D0E78C"/>
  <w15:chartTrackingRefBased/>
  <w15:docId w15:val="{0B5A67DD-9BB2-4FF9-811C-2B917194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B64274290B479CA4209CB2BC29918C"/>
        <w:category>
          <w:name w:val="Allmänt"/>
          <w:gallery w:val="placeholder"/>
        </w:category>
        <w:types>
          <w:type w:val="bbPlcHdr"/>
        </w:types>
        <w:behaviors>
          <w:behavior w:val="content"/>
        </w:behaviors>
        <w:guid w:val="{61C03482-B25B-405B-B4F1-DDE03ED007CD}"/>
      </w:docPartPr>
      <w:docPartBody>
        <w:p w:rsidR="00A54B7F" w:rsidRDefault="001F1E6C">
          <w:pPr>
            <w:pStyle w:val="21B64274290B479CA4209CB2BC29918C"/>
          </w:pPr>
          <w:r w:rsidRPr="005A0A93">
            <w:rPr>
              <w:rStyle w:val="Platshllartext"/>
            </w:rPr>
            <w:t>Förslag till riksdagsbeslut</w:t>
          </w:r>
        </w:p>
      </w:docPartBody>
    </w:docPart>
    <w:docPart>
      <w:docPartPr>
        <w:name w:val="BD9B67BFBDD746948F456ACBA80617E3"/>
        <w:category>
          <w:name w:val="Allmänt"/>
          <w:gallery w:val="placeholder"/>
        </w:category>
        <w:types>
          <w:type w:val="bbPlcHdr"/>
        </w:types>
        <w:behaviors>
          <w:behavior w:val="content"/>
        </w:behaviors>
        <w:guid w:val="{5D766397-8004-4087-BEA3-D541299673F1}"/>
      </w:docPartPr>
      <w:docPartBody>
        <w:p w:rsidR="00A54B7F" w:rsidRDefault="001F1E6C">
          <w:pPr>
            <w:pStyle w:val="BD9B67BFBDD746948F456ACBA806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3D1B52A0724EBEAFE5B5AB9EBC067C"/>
        <w:category>
          <w:name w:val="Allmänt"/>
          <w:gallery w:val="placeholder"/>
        </w:category>
        <w:types>
          <w:type w:val="bbPlcHdr"/>
        </w:types>
        <w:behaviors>
          <w:behavior w:val="content"/>
        </w:behaviors>
        <w:guid w:val="{3110855F-F5B6-4100-86C0-630703FC9B37}"/>
      </w:docPartPr>
      <w:docPartBody>
        <w:p w:rsidR="00A54B7F" w:rsidRDefault="001F1E6C">
          <w:pPr>
            <w:pStyle w:val="9A3D1B52A0724EBEAFE5B5AB9EBC067C"/>
          </w:pPr>
          <w:r w:rsidRPr="005A0A93">
            <w:rPr>
              <w:rStyle w:val="Platshllartext"/>
            </w:rPr>
            <w:t>Motivering</w:t>
          </w:r>
        </w:p>
      </w:docPartBody>
    </w:docPart>
    <w:docPart>
      <w:docPartPr>
        <w:name w:val="FA039E3390F74B3182E775ED66BA6A59"/>
        <w:category>
          <w:name w:val="Allmänt"/>
          <w:gallery w:val="placeholder"/>
        </w:category>
        <w:types>
          <w:type w:val="bbPlcHdr"/>
        </w:types>
        <w:behaviors>
          <w:behavior w:val="content"/>
        </w:behaviors>
        <w:guid w:val="{7DD14636-C39C-423B-A40D-F4A458C8B8DF}"/>
      </w:docPartPr>
      <w:docPartBody>
        <w:p w:rsidR="00A54B7F" w:rsidRDefault="001F1E6C">
          <w:pPr>
            <w:pStyle w:val="FA039E3390F74B3182E775ED66BA6A59"/>
          </w:pPr>
          <w:r w:rsidRPr="009B077E">
            <w:rPr>
              <w:rStyle w:val="Platshllartext"/>
            </w:rPr>
            <w:t>Namn på motionärer infogas/tas bort via panelen.</w:t>
          </w:r>
        </w:p>
      </w:docPartBody>
    </w:docPart>
    <w:docPart>
      <w:docPartPr>
        <w:name w:val="2A54176A3595470982C41B4F8E3EFDE5"/>
        <w:category>
          <w:name w:val="Allmänt"/>
          <w:gallery w:val="placeholder"/>
        </w:category>
        <w:types>
          <w:type w:val="bbPlcHdr"/>
        </w:types>
        <w:behaviors>
          <w:behavior w:val="content"/>
        </w:behaviors>
        <w:guid w:val="{30E80687-D472-465D-BF3B-1CDBFE68CB62}"/>
      </w:docPartPr>
      <w:docPartBody>
        <w:p w:rsidR="00A54B7F" w:rsidRDefault="001F1E6C">
          <w:pPr>
            <w:pStyle w:val="2A54176A3595470982C41B4F8E3EFDE5"/>
          </w:pPr>
          <w:r>
            <w:rPr>
              <w:rStyle w:val="Platshllartext"/>
            </w:rPr>
            <w:t xml:space="preserve"> </w:t>
          </w:r>
        </w:p>
      </w:docPartBody>
    </w:docPart>
    <w:docPart>
      <w:docPartPr>
        <w:name w:val="1C4A74D804994B1C97A91CE0E266DF0A"/>
        <w:category>
          <w:name w:val="Allmänt"/>
          <w:gallery w:val="placeholder"/>
        </w:category>
        <w:types>
          <w:type w:val="bbPlcHdr"/>
        </w:types>
        <w:behaviors>
          <w:behavior w:val="content"/>
        </w:behaviors>
        <w:guid w:val="{6AD1A567-6FCB-48B8-AADF-8D211F919431}"/>
      </w:docPartPr>
      <w:docPartBody>
        <w:p w:rsidR="00A54B7F" w:rsidRDefault="001F1E6C">
          <w:pPr>
            <w:pStyle w:val="1C4A74D804994B1C97A91CE0E266DF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F"/>
    <w:rsid w:val="001F1E6C"/>
    <w:rsid w:val="00A54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B64274290B479CA4209CB2BC29918C">
    <w:name w:val="21B64274290B479CA4209CB2BC29918C"/>
  </w:style>
  <w:style w:type="paragraph" w:customStyle="1" w:styleId="BD9B67BFBDD746948F456ACBA80617E3">
    <w:name w:val="BD9B67BFBDD746948F456ACBA80617E3"/>
  </w:style>
  <w:style w:type="paragraph" w:customStyle="1" w:styleId="9A3D1B52A0724EBEAFE5B5AB9EBC067C">
    <w:name w:val="9A3D1B52A0724EBEAFE5B5AB9EBC067C"/>
  </w:style>
  <w:style w:type="paragraph" w:customStyle="1" w:styleId="FA039E3390F74B3182E775ED66BA6A59">
    <w:name w:val="FA039E3390F74B3182E775ED66BA6A59"/>
  </w:style>
  <w:style w:type="paragraph" w:customStyle="1" w:styleId="2A54176A3595470982C41B4F8E3EFDE5">
    <w:name w:val="2A54176A3595470982C41B4F8E3EFDE5"/>
  </w:style>
  <w:style w:type="paragraph" w:customStyle="1" w:styleId="1C4A74D804994B1C97A91CE0E266DF0A">
    <w:name w:val="1C4A74D804994B1C97A91CE0E266D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9BC42-7249-4758-BDFC-3260B386732E}"/>
</file>

<file path=customXml/itemProps2.xml><?xml version="1.0" encoding="utf-8"?>
<ds:datastoreItem xmlns:ds="http://schemas.openxmlformats.org/officeDocument/2006/customXml" ds:itemID="{4C3B10B5-5082-44BB-998C-554147098D80}"/>
</file>

<file path=customXml/itemProps3.xml><?xml version="1.0" encoding="utf-8"?>
<ds:datastoreItem xmlns:ds="http://schemas.openxmlformats.org/officeDocument/2006/customXml" ds:itemID="{035082AE-0F91-4A29-B473-9A2456127B91}"/>
</file>

<file path=customXml/itemProps4.xml><?xml version="1.0" encoding="utf-8"?>
<ds:datastoreItem xmlns:ds="http://schemas.openxmlformats.org/officeDocument/2006/customXml" ds:itemID="{73C85AD0-572E-40DC-932D-47A831C0BABB}"/>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2540</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