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D5E" w:rsidRPr="007C135E" w:rsidRDefault="00874D5E" w:rsidP="002D6ACA">
      <w:pPr>
        <w:pStyle w:val="Hemstlrubrik"/>
      </w:pPr>
      <w:r w:rsidRPr="007C135E">
        <w:t>Förslag till riksdagsbeslut</w:t>
      </w:r>
    </w:p>
    <w:p w:rsidR="00874D5E" w:rsidRPr="007C135E" w:rsidRDefault="00874D5E" w:rsidP="00296B15">
      <w:pPr>
        <w:pStyle w:val="Hemstlatt"/>
      </w:pPr>
      <w:r w:rsidRPr="007C135E">
        <w:t>Riksdagen tillkännager för regeringen som sin mening vad som i moti</w:t>
      </w:r>
      <w:r w:rsidRPr="007C135E">
        <w:t>o</w:t>
      </w:r>
      <w:r w:rsidRPr="007C135E">
        <w:t xml:space="preserve">nen </w:t>
      </w:r>
      <w:r w:rsidR="00296B15" w:rsidRPr="007C135E">
        <w:t>anförs</w:t>
      </w:r>
      <w:r w:rsidRPr="007C135E">
        <w:t xml:space="preserve"> om </w:t>
      </w:r>
      <w:r w:rsidR="00900318" w:rsidRPr="007C135E">
        <w:t xml:space="preserve">att överväga </w:t>
      </w:r>
      <w:r w:rsidRPr="007C135E">
        <w:t>en förändring i regelsystemet för sjukskrivna vilket skall göra det möjligt att anpassa sjukskrivning</w:t>
      </w:r>
      <w:r w:rsidR="00380861" w:rsidRPr="007C135E">
        <w:t>s</w:t>
      </w:r>
      <w:r w:rsidRPr="007C135E">
        <w:t>graden till flera n</w:t>
      </w:r>
      <w:r w:rsidRPr="007C135E">
        <w:t>i</w:t>
      </w:r>
      <w:r w:rsidRPr="007C135E">
        <w:t>våer än i</w:t>
      </w:r>
      <w:r w:rsidR="00380861" w:rsidRPr="007C135E">
        <w:t xml:space="preserve"> </w:t>
      </w:r>
      <w:r w:rsidRPr="007C135E">
        <w:t>dag</w:t>
      </w:r>
      <w:r w:rsidR="00B3243C" w:rsidRPr="007C135E">
        <w:t>.</w:t>
      </w:r>
    </w:p>
    <w:p w:rsidR="00E84F25" w:rsidRPr="007C135E" w:rsidRDefault="007C6092" w:rsidP="00E22893">
      <w:pPr>
        <w:pStyle w:val="Rubrik1"/>
      </w:pPr>
      <w:r w:rsidRPr="007C135E">
        <w:t>Motivering</w:t>
      </w:r>
    </w:p>
    <w:p w:rsidR="00874D5E" w:rsidRPr="007C135E" w:rsidRDefault="00874D5E" w:rsidP="002D6ACA">
      <w:pPr>
        <w:autoSpaceDE w:val="0"/>
        <w:autoSpaceDN w:val="0"/>
        <w:adjustRightInd w:val="0"/>
      </w:pPr>
      <w:r w:rsidRPr="007C135E">
        <w:rPr>
          <w:color w:val="000000"/>
          <w:szCs w:val="24"/>
        </w:rPr>
        <w:t>I Sverige har vi problem med att alltför många är sjuka och inte kan delta i arbetslivet.</w:t>
      </w:r>
      <w:r w:rsidR="002D6ACA" w:rsidRPr="007C135E">
        <w:rPr>
          <w:color w:val="000000"/>
          <w:szCs w:val="24"/>
        </w:rPr>
        <w:t xml:space="preserve"> </w:t>
      </w:r>
      <w:r w:rsidRPr="007C135E">
        <w:t>Många av dessa är dessutom långtidssjuka vilket gör att i många fall så är möjligheterna mindre att få tillbaka dem ut i arbetslivet igen.</w:t>
      </w:r>
    </w:p>
    <w:p w:rsidR="00874D5E" w:rsidRPr="007C135E" w:rsidRDefault="00874D5E" w:rsidP="00874D5E">
      <w:pPr>
        <w:pStyle w:val="Normaltindrag"/>
      </w:pPr>
      <w:r w:rsidRPr="007C135E">
        <w:t>Regering och riksdag har under ett antal år lagt fram förslag och tagit b</w:t>
      </w:r>
      <w:r w:rsidRPr="007C135E">
        <w:t>e</w:t>
      </w:r>
      <w:r w:rsidRPr="007C135E">
        <w:t>slut för att försöka komma till</w:t>
      </w:r>
      <w:r w:rsidR="002D6ACA" w:rsidRPr="007C135E">
        <w:t xml:space="preserve"> </w:t>
      </w:r>
      <w:r w:rsidRPr="007C135E">
        <w:t>rätta med denna situation. Det har blivit bättre men det återstår mycket att göra.</w:t>
      </w:r>
    </w:p>
    <w:p w:rsidR="00874D5E" w:rsidRPr="007C135E" w:rsidRDefault="00874D5E" w:rsidP="00874D5E">
      <w:pPr>
        <w:pStyle w:val="Normaltindrag"/>
      </w:pPr>
      <w:r w:rsidRPr="007C135E">
        <w:rPr>
          <w:color w:val="000000"/>
          <w:szCs w:val="24"/>
        </w:rPr>
        <w:t>I kontakter med detta problem så har jag fått information om att regel</w:t>
      </w:r>
      <w:r w:rsidR="002D6ACA" w:rsidRPr="007C135E">
        <w:rPr>
          <w:color w:val="000000"/>
          <w:szCs w:val="24"/>
        </w:rPr>
        <w:softHyphen/>
      </w:r>
      <w:r w:rsidRPr="007C135E">
        <w:rPr>
          <w:color w:val="000000"/>
          <w:szCs w:val="24"/>
        </w:rPr>
        <w:t>s</w:t>
      </w:r>
      <w:r w:rsidRPr="007C135E">
        <w:rPr>
          <w:color w:val="000000"/>
          <w:szCs w:val="24"/>
        </w:rPr>
        <w:t>y</w:t>
      </w:r>
      <w:r w:rsidRPr="007C135E">
        <w:rPr>
          <w:color w:val="000000"/>
          <w:szCs w:val="24"/>
        </w:rPr>
        <w:t>stemet har blivit bättre sedan vi införde möjligheten till att vara sjukskriven 25, 50 , 75 och 100 %.</w:t>
      </w:r>
    </w:p>
    <w:p w:rsidR="00874D5E" w:rsidRPr="007C135E" w:rsidRDefault="00874D5E" w:rsidP="002D6ACA">
      <w:pPr>
        <w:pStyle w:val="Normaltindrag"/>
      </w:pPr>
      <w:r w:rsidRPr="007C135E">
        <w:t>Trots detta så upplever man att systemet och resultatet med minskade sju</w:t>
      </w:r>
      <w:r w:rsidRPr="007C135E">
        <w:t>k</w:t>
      </w:r>
      <w:r w:rsidRPr="007C135E">
        <w:t>skrivning</w:t>
      </w:r>
      <w:r w:rsidRPr="007C135E">
        <w:rPr>
          <w:spacing w:val="-2"/>
          <w:szCs w:val="19"/>
        </w:rPr>
        <w:t>ar skulle kunna förbättras om det fanns möjligheter att anpassa re</w:t>
      </w:r>
      <w:r w:rsidRPr="007C135E">
        <w:t>ge</w:t>
      </w:r>
      <w:r w:rsidRPr="007C135E">
        <w:t>l</w:t>
      </w:r>
      <w:r w:rsidRPr="007C135E">
        <w:t>systemet mer individuellt.</w:t>
      </w:r>
    </w:p>
    <w:p w:rsidR="00874D5E" w:rsidRPr="007C135E" w:rsidRDefault="00874D5E" w:rsidP="00874D5E">
      <w:pPr>
        <w:pStyle w:val="Normaltindrag"/>
      </w:pPr>
      <w:r w:rsidRPr="007C135E">
        <w:t xml:space="preserve">Det skulle innebära att nivåerna skulle vara fler och helst på den nivå där varje individ skulle hamna efter egen förmåga. Jag är medveten om att detta inte låter sig göras utan vidare men anser att det skulle undersökas och prövas hur det kan fungera i praktiken då varje arbetad timma är en framgång </w:t>
      </w:r>
      <w:r w:rsidRPr="007C135E">
        <w:rPr>
          <w:color w:val="000000"/>
          <w:szCs w:val="24"/>
        </w:rPr>
        <w:t>för både den enskilde och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6ACA" w:rsidRPr="007C135E">
        <w:tblPrEx>
          <w:tblCellMar>
            <w:top w:w="0" w:type="dxa"/>
            <w:bottom w:w="0" w:type="dxa"/>
          </w:tblCellMar>
        </w:tblPrEx>
        <w:trPr>
          <w:cantSplit/>
        </w:trPr>
        <w:tc>
          <w:tcPr>
            <w:tcW w:w="3046" w:type="dxa"/>
          </w:tcPr>
          <w:p w:rsidR="002D6ACA" w:rsidRPr="007C135E" w:rsidRDefault="002D6ACA" w:rsidP="002D6ACA">
            <w:pPr>
              <w:pStyle w:val="UnderskriftDatum"/>
              <w:spacing w:before="240"/>
            </w:pPr>
            <w:r w:rsidRPr="007C135E">
              <w:t>Stockholm den 3 oktober 2005</w:t>
            </w:r>
          </w:p>
        </w:tc>
        <w:tc>
          <w:tcPr>
            <w:tcW w:w="3047" w:type="dxa"/>
          </w:tcPr>
          <w:p w:rsidR="002D6ACA" w:rsidRPr="007C135E" w:rsidRDefault="002D6ACA" w:rsidP="002D6ACA">
            <w:pPr>
              <w:pStyle w:val="Underskrifter"/>
              <w:spacing w:before="240"/>
            </w:pPr>
          </w:p>
        </w:tc>
      </w:tr>
      <w:tr w:rsidR="002D6ACA" w:rsidRPr="007C135E">
        <w:tblPrEx>
          <w:tblCellMar>
            <w:top w:w="0" w:type="dxa"/>
            <w:bottom w:w="0" w:type="dxa"/>
          </w:tblCellMar>
        </w:tblPrEx>
        <w:trPr>
          <w:cantSplit/>
        </w:trPr>
        <w:tc>
          <w:tcPr>
            <w:tcW w:w="3046" w:type="dxa"/>
          </w:tcPr>
          <w:p w:rsidR="002D6ACA" w:rsidRPr="007C135E" w:rsidRDefault="002D6ACA" w:rsidP="002D6ACA">
            <w:pPr>
              <w:pStyle w:val="Underskrifter"/>
            </w:pPr>
            <w:r w:rsidRPr="007C135E">
              <w:t>Krister Örnfjäder (s)</w:t>
            </w:r>
          </w:p>
        </w:tc>
        <w:tc>
          <w:tcPr>
            <w:tcW w:w="3047" w:type="dxa"/>
          </w:tcPr>
          <w:p w:rsidR="002D6ACA" w:rsidRPr="007C135E" w:rsidRDefault="002D6ACA" w:rsidP="002D6ACA">
            <w:pPr>
              <w:pStyle w:val="Underskrifter"/>
            </w:pPr>
          </w:p>
        </w:tc>
      </w:tr>
    </w:tbl>
    <w:p w:rsidR="00874D5E" w:rsidRPr="007C135E" w:rsidRDefault="00874D5E" w:rsidP="002D6ACA">
      <w:pPr>
        <w:pStyle w:val="Normaltindrag"/>
      </w:pPr>
    </w:p>
    <w:sectPr w:rsidR="00874D5E" w:rsidRPr="007C135E" w:rsidSect="002D6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EDA" w:rsidRPr="007C135E" w:rsidRDefault="00946EDA">
      <w:r w:rsidRPr="007C135E">
        <w:separator/>
      </w:r>
    </w:p>
  </w:endnote>
  <w:endnote w:type="continuationSeparator" w:id="0">
    <w:p w:rsidR="00946EDA" w:rsidRPr="007C135E" w:rsidRDefault="00946EDA">
      <w:r w:rsidRPr="007C1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2F" w:rsidRPr="007C135E" w:rsidRDefault="007C135E" w:rsidP="002D6ACA">
    <w:pPr>
      <w:pStyle w:val="Sidfot"/>
    </w:pPr>
    <w:r w:rsidRPr="007C1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891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ACA" w:rsidRDefault="002D6A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6ACA" w:rsidRDefault="002D6A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5E" w:rsidRPr="007C135E" w:rsidRDefault="007C135E" w:rsidP="002D6ACA">
    <w:pPr>
      <w:pStyle w:val="Sidfot"/>
    </w:pPr>
    <w:r w:rsidRPr="007C1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031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ACA" w:rsidRDefault="002D6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6ACA" w:rsidRDefault="002D6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5E" w:rsidRPr="007C135E" w:rsidRDefault="007C135E" w:rsidP="002D6ACA">
    <w:pPr>
      <w:pStyle w:val="Sidfot"/>
    </w:pPr>
    <w:r w:rsidRPr="007C1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082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ACA" w:rsidRDefault="002D6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6ACA" w:rsidRDefault="002D6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EDA" w:rsidRPr="007C135E" w:rsidRDefault="00946EDA">
      <w:r w:rsidRPr="007C135E">
        <w:separator/>
      </w:r>
    </w:p>
  </w:footnote>
  <w:footnote w:type="continuationSeparator" w:id="0">
    <w:p w:rsidR="00946EDA" w:rsidRPr="007C135E" w:rsidRDefault="00946EDA">
      <w:r w:rsidRPr="007C1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2F" w:rsidRPr="007C135E" w:rsidRDefault="007C135E" w:rsidP="002D6ACA">
    <w:pPr>
      <w:pStyle w:val="Sidhuvud"/>
    </w:pPr>
    <w:r w:rsidRPr="007C1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031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ACA" w:rsidRDefault="002D6A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6ACA" w:rsidRDefault="002D6A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5E" w:rsidRPr="007C135E" w:rsidRDefault="007C135E" w:rsidP="002D6ACA">
    <w:pPr>
      <w:pStyle w:val="Sidhuvud"/>
    </w:pPr>
    <w:r w:rsidRPr="007C1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104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ACA" w:rsidRDefault="002D6A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6ACA" w:rsidRDefault="002D6A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ACA" w:rsidRPr="007C135E" w:rsidRDefault="002D6ACA">
    <w:pPr>
      <w:pStyle w:val="FSHNormal"/>
      <w:tabs>
        <w:tab w:val="right" w:pos="5840"/>
      </w:tabs>
    </w:pPr>
    <w:r w:rsidRPr="007C135E">
      <w:br/>
    </w:r>
    <w:r w:rsidRPr="007C135E">
      <w:fldChar w:fldCharType="begin" w:fldLock="1"/>
    </w:r>
    <w:r w:rsidRPr="007C135E">
      <w:instrText xml:space="preserve"> DOCPROPERTY</w:instrText>
    </w:r>
    <w:r w:rsidRPr="007C135E">
      <w:rPr>
        <w:sz w:val="18"/>
      </w:rPr>
      <w:instrText xml:space="preserve"> "YearUser" *\charformat </w:instrText>
    </w:r>
    <w:r w:rsidRPr="007C135E">
      <w:fldChar w:fldCharType="separate"/>
    </w:r>
    <w:r w:rsidRPr="007C135E">
      <w:t>2005/06</w:t>
    </w:r>
    <w:r w:rsidRPr="007C135E">
      <w:fldChar w:fldCharType="end"/>
    </w:r>
    <w:r w:rsidRPr="007C135E">
      <w:t xml:space="preserve"> </w:t>
    </w:r>
    <w:r w:rsidRPr="007C135E">
      <w:tab/>
      <w:t xml:space="preserve">mnr: </w:t>
    </w:r>
    <w:r w:rsidRPr="007C135E">
      <w:fldChar w:fldCharType="begin" w:fldLock="1"/>
    </w:r>
    <w:r w:rsidRPr="007C135E">
      <w:instrText xml:space="preserve"> DOCPROPERTY</w:instrText>
    </w:r>
    <w:r w:rsidRPr="007C135E">
      <w:rPr>
        <w:sz w:val="18"/>
      </w:rPr>
      <w:instrText xml:space="preserve"> "Motionsnummer" *\charformat </w:instrText>
    </w:r>
    <w:r w:rsidRPr="007C135E">
      <w:fldChar w:fldCharType="separate"/>
    </w:r>
    <w:r w:rsidRPr="007C135E">
      <w:t>Sf298</w:t>
    </w:r>
    <w:r w:rsidRPr="007C135E">
      <w:fldChar w:fldCharType="end"/>
    </w:r>
    <w:r w:rsidRPr="007C135E">
      <w:br/>
    </w:r>
    <w:r w:rsidRPr="007C135E">
      <w:fldChar w:fldCharType="begin" w:fldLock="1"/>
    </w:r>
    <w:r w:rsidRPr="007C135E">
      <w:instrText xml:space="preserve"> DOCPROPERTY</w:instrText>
    </w:r>
    <w:r w:rsidRPr="007C135E">
      <w:rPr>
        <w:sz w:val="18"/>
      </w:rPr>
      <w:instrText xml:space="preserve"> "Samling" *\charformat </w:instrText>
    </w:r>
    <w:r w:rsidRPr="007C135E">
      <w:fldChar w:fldCharType="end"/>
    </w:r>
    <w:r w:rsidRPr="007C135E">
      <w:tab/>
      <w:t xml:space="preserve">pnr: </w:t>
    </w:r>
    <w:r w:rsidRPr="007C135E">
      <w:fldChar w:fldCharType="begin" w:fldLock="1"/>
    </w:r>
    <w:r w:rsidRPr="007C135E">
      <w:instrText xml:space="preserve"> DOCPROPERTY</w:instrText>
    </w:r>
    <w:r w:rsidRPr="007C135E">
      <w:rPr>
        <w:sz w:val="18"/>
      </w:rPr>
      <w:instrText xml:space="preserve"> "Partinummer" *\charformat </w:instrText>
    </w:r>
    <w:r w:rsidRPr="007C135E">
      <w:fldChar w:fldCharType="separate"/>
    </w:r>
    <w:r w:rsidRPr="007C135E">
      <w:t>s11137</w:t>
    </w:r>
    <w:r w:rsidRPr="007C135E">
      <w:fldChar w:fldCharType="end"/>
    </w:r>
  </w:p>
  <w:p w:rsidR="002D6ACA" w:rsidRPr="007C135E" w:rsidRDefault="002D6ACA">
    <w:pPr>
      <w:pStyle w:val="FSHRub1"/>
    </w:pPr>
    <w:r w:rsidRPr="007C135E">
      <w:t>Motion till riksdagen</w:t>
    </w:r>
    <w:r w:rsidRPr="007C135E">
      <w:br/>
    </w:r>
    <w:r w:rsidRPr="007C135E">
      <w:fldChar w:fldCharType="begin" w:fldLock="1"/>
    </w:r>
    <w:r w:rsidRPr="007C135E">
      <w:instrText xml:space="preserve"> DOCPROPERTY "YearUser" *\charformat </w:instrText>
    </w:r>
    <w:r w:rsidRPr="007C135E">
      <w:fldChar w:fldCharType="separate"/>
    </w:r>
    <w:r w:rsidRPr="007C135E">
      <w:t>2005/06</w:t>
    </w:r>
    <w:r w:rsidRPr="007C135E">
      <w:fldChar w:fldCharType="end"/>
    </w:r>
    <w:r w:rsidRPr="007C135E">
      <w:t>:</w:t>
    </w:r>
    <w:r w:rsidRPr="007C135E">
      <w:fldChar w:fldCharType="begin" w:fldLock="1"/>
    </w:r>
    <w:r w:rsidRPr="007C135E">
      <w:instrText xml:space="preserve"> DOCPROPERTY "Motionsnummer" *\charformat </w:instrText>
    </w:r>
    <w:r w:rsidRPr="007C135E">
      <w:fldChar w:fldCharType="separate"/>
    </w:r>
    <w:r w:rsidRPr="007C135E">
      <w:t>Sf298</w:t>
    </w:r>
    <w:r w:rsidRPr="007C135E">
      <w:fldChar w:fldCharType="end"/>
    </w:r>
  </w:p>
  <w:p w:rsidR="002D6ACA" w:rsidRPr="007C135E" w:rsidRDefault="002D6ACA">
    <w:pPr>
      <w:pStyle w:val="FSHNormalS5"/>
    </w:pPr>
    <w:r w:rsidRPr="007C135E">
      <w:fldChar w:fldCharType="begin" w:fldLock="1"/>
    </w:r>
    <w:r w:rsidRPr="007C135E">
      <w:instrText xml:space="preserve"> DOCPROPERTY "MotionarText" *\charformat </w:instrText>
    </w:r>
    <w:r w:rsidRPr="007C135E">
      <w:fldChar w:fldCharType="separate"/>
    </w:r>
    <w:r w:rsidRPr="007C135E">
      <w:t>av Krister Örnfjäder (s)</w:t>
    </w:r>
    <w:r w:rsidRPr="007C135E">
      <w:fldChar w:fldCharType="end"/>
    </w:r>
    <w:r w:rsidRPr="007C135E">
      <w:br/>
    </w:r>
    <w:r w:rsidRPr="007C135E">
      <w:fldChar w:fldCharType="begin" w:fldLock="1"/>
    </w:r>
    <w:r w:rsidRPr="007C135E">
      <w:instrText xml:space="preserve"> DOCPROPERTY "SvarFrasKort" *\charformat </w:instrText>
    </w:r>
    <w:r w:rsidRPr="007C135E">
      <w:fldChar w:fldCharType="end"/>
    </w:r>
  </w:p>
  <w:p w:rsidR="002D6ACA" w:rsidRPr="007C135E" w:rsidRDefault="002D6ACA">
    <w:pPr>
      <w:pStyle w:val="FSHTitel"/>
    </w:pPr>
    <w:r w:rsidRPr="007C135E">
      <w:fldChar w:fldCharType="begin" w:fldLock="1"/>
    </w:r>
    <w:r w:rsidRPr="007C135E">
      <w:instrText xml:space="preserve"> DOCPROPERTY</w:instrText>
    </w:r>
    <w:r w:rsidRPr="007C135E">
      <w:rPr>
        <w:sz w:val="18"/>
      </w:rPr>
      <w:instrText xml:space="preserve"> "RubrikSvar" *\charformat </w:instrText>
    </w:r>
    <w:r w:rsidRPr="007C135E">
      <w:fldChar w:fldCharType="separate"/>
    </w:r>
    <w:r w:rsidRPr="007C135E">
      <w:t>Ändring av sjukregler</w:t>
    </w:r>
    <w:r w:rsidRPr="007C135E">
      <w:fldChar w:fldCharType="end"/>
    </w:r>
  </w:p>
  <w:p w:rsidR="002D6ACA" w:rsidRPr="007C135E" w:rsidRDefault="002D6ACA" w:rsidP="002D6AC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2840361">
    <w:abstractNumId w:val="13"/>
  </w:num>
  <w:num w:numId="2" w16cid:durableId="611713352">
    <w:abstractNumId w:val="10"/>
  </w:num>
  <w:num w:numId="3" w16cid:durableId="1260411753">
    <w:abstractNumId w:val="11"/>
  </w:num>
  <w:num w:numId="4" w16cid:durableId="531070433">
    <w:abstractNumId w:val="12"/>
  </w:num>
  <w:num w:numId="5" w16cid:durableId="1769345610">
    <w:abstractNumId w:val="8"/>
  </w:num>
  <w:num w:numId="6" w16cid:durableId="1526599746">
    <w:abstractNumId w:val="3"/>
  </w:num>
  <w:num w:numId="7" w16cid:durableId="1684625209">
    <w:abstractNumId w:val="2"/>
  </w:num>
  <w:num w:numId="8" w16cid:durableId="1671172963">
    <w:abstractNumId w:val="1"/>
  </w:num>
  <w:num w:numId="9" w16cid:durableId="2080248515">
    <w:abstractNumId w:val="0"/>
  </w:num>
  <w:num w:numId="10" w16cid:durableId="1917398960">
    <w:abstractNumId w:val="9"/>
  </w:num>
  <w:num w:numId="11" w16cid:durableId="927495229">
    <w:abstractNumId w:val="7"/>
  </w:num>
  <w:num w:numId="12" w16cid:durableId="298994028">
    <w:abstractNumId w:val="6"/>
  </w:num>
  <w:num w:numId="13" w16cid:durableId="69739132">
    <w:abstractNumId w:val="5"/>
  </w:num>
  <w:num w:numId="14" w16cid:durableId="942149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D61481"/>
    <w:rsid w:val="0004381F"/>
    <w:rsid w:val="00064BC3"/>
    <w:rsid w:val="00066775"/>
    <w:rsid w:val="00072FB9"/>
    <w:rsid w:val="00100531"/>
    <w:rsid w:val="00201DFB"/>
    <w:rsid w:val="00204A63"/>
    <w:rsid w:val="00212FF1"/>
    <w:rsid w:val="00230193"/>
    <w:rsid w:val="0025068A"/>
    <w:rsid w:val="002818D3"/>
    <w:rsid w:val="00296B15"/>
    <w:rsid w:val="002D11A8"/>
    <w:rsid w:val="002D6ACA"/>
    <w:rsid w:val="00380861"/>
    <w:rsid w:val="00445271"/>
    <w:rsid w:val="004A0504"/>
    <w:rsid w:val="004E38D9"/>
    <w:rsid w:val="005B145B"/>
    <w:rsid w:val="00740D6D"/>
    <w:rsid w:val="00794149"/>
    <w:rsid w:val="007B67A7"/>
    <w:rsid w:val="007C135E"/>
    <w:rsid w:val="007C6092"/>
    <w:rsid w:val="00874D5E"/>
    <w:rsid w:val="00900318"/>
    <w:rsid w:val="00946EDA"/>
    <w:rsid w:val="00A053C6"/>
    <w:rsid w:val="00AB6AF5"/>
    <w:rsid w:val="00AD21C0"/>
    <w:rsid w:val="00B13BF0"/>
    <w:rsid w:val="00B3243C"/>
    <w:rsid w:val="00C1285C"/>
    <w:rsid w:val="00C27B7D"/>
    <w:rsid w:val="00CF7A43"/>
    <w:rsid w:val="00D1174F"/>
    <w:rsid w:val="00D61481"/>
    <w:rsid w:val="00DC6C70"/>
    <w:rsid w:val="00E22893"/>
    <w:rsid w:val="00E360DE"/>
    <w:rsid w:val="00E75D28"/>
    <w:rsid w:val="00E84F25"/>
    <w:rsid w:val="00FA332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2E1B9-6EF0-427E-9EA9-186F2810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6AC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236</Words>
  <Characters>1202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Sf298</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Sf298</dc:title>
  <dc:subject>Sf298</dc:subject>
  <dc:creator>Riksdagen</dc:creator>
  <cp:keywords>Riksdagen</cp:keywords>
  <dc:description/>
  <cp:lastModifiedBy>Lars Brink</cp:lastModifiedBy>
  <cp:revision>2</cp:revision>
  <cp:lastPrinted>2005-11-27T12:55:00Z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sjukregler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sjukregler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20052006000000000115000111370069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20052006000000000115000111370069</vt:lpwstr>
  </property>
  <property fmtid="{D5CDD505-2E9C-101B-9397-08002B2CF9AE}" pid="50" name="nummer">
    <vt:lpwstr>298</vt:lpwstr>
  </property>
  <property fmtid="{D5CDD505-2E9C-101B-9397-08002B2CF9AE}" pid="51" name="utskottsbeteckning">
    <vt:lpwstr>Sf</vt:lpwstr>
  </property>
</Properties>
</file>