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3CAE" w:rsidRPr="00247D06" w:rsidTr="00043C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3CAE" w:rsidRPr="00247D06" w:rsidRDefault="005973DE" w:rsidP="00043CAE">
            <w:pPr>
              <w:pStyle w:val="RSKRbeteckning"/>
              <w:spacing w:before="240"/>
            </w:pPr>
            <w:r w:rsidRPr="00247D06">
              <w:t>Riksdagsskrivelse</w:t>
            </w:r>
          </w:p>
          <w:p w:rsidR="00043CAE" w:rsidRPr="00247D06" w:rsidRDefault="005973DE" w:rsidP="00043CAE">
            <w:pPr>
              <w:pStyle w:val="RSKRbeteckning"/>
            </w:pPr>
            <w:r w:rsidRPr="00247D06">
              <w:t>2007/08</w:t>
            </w:r>
            <w:r w:rsidR="00043CAE" w:rsidRPr="00247D06">
              <w:t>:</w:t>
            </w:r>
            <w:r w:rsidRPr="00247D06">
              <w:t>243</w:t>
            </w:r>
          </w:p>
        </w:tc>
        <w:tc>
          <w:tcPr>
            <w:tcW w:w="1134" w:type="dxa"/>
          </w:tcPr>
          <w:p w:rsidR="00043CAE" w:rsidRPr="00247D06" w:rsidRDefault="00247D06" w:rsidP="00043CAE">
            <w:pPr>
              <w:jc w:val="right"/>
            </w:pPr>
            <w:r w:rsidRPr="00247D0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CAE" w:rsidRPr="00247D06" w:rsidTr="00043C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3CAE" w:rsidRPr="00247D06" w:rsidRDefault="00043CAE">
            <w:pPr>
              <w:rPr>
                <w:sz w:val="10"/>
              </w:rPr>
            </w:pPr>
          </w:p>
        </w:tc>
      </w:tr>
    </w:tbl>
    <w:p w:rsidR="00043CAE" w:rsidRPr="00247D06" w:rsidRDefault="00043CAE"/>
    <w:p w:rsidR="00043CAE" w:rsidRPr="00247D06" w:rsidRDefault="005973DE" w:rsidP="00043CAE">
      <w:pPr>
        <w:pStyle w:val="Mottagare1"/>
      </w:pPr>
      <w:r w:rsidRPr="00247D06">
        <w:t>Regeringen</w:t>
      </w:r>
    </w:p>
    <w:p w:rsidR="00043CAE" w:rsidRPr="00247D06" w:rsidRDefault="005973DE" w:rsidP="00043CAE">
      <w:pPr>
        <w:pStyle w:val="Mottagare2"/>
      </w:pPr>
      <w:r w:rsidRPr="00247D06">
        <w:t>Statsrådsberedningen</w:t>
      </w:r>
    </w:p>
    <w:p w:rsidR="00043CAE" w:rsidRPr="00247D06" w:rsidRDefault="00043CAE" w:rsidP="00043CAE">
      <w:r w:rsidRPr="00247D06">
        <w:t xml:space="preserve">Med överlämnande av </w:t>
      </w:r>
      <w:r w:rsidR="005973DE" w:rsidRPr="00247D06">
        <w:t>konstitutionsutskottet</w:t>
      </w:r>
      <w:r w:rsidRPr="00247D06">
        <w:t xml:space="preserve">s betänkande </w:t>
      </w:r>
      <w:r w:rsidR="005973DE" w:rsidRPr="00247D06">
        <w:t>2007/08</w:t>
      </w:r>
      <w:r w:rsidRPr="00247D06">
        <w:t>:</w:t>
      </w:r>
      <w:r w:rsidR="005973DE" w:rsidRPr="00247D06">
        <w:t>KU21</w:t>
      </w:r>
      <w:r w:rsidRPr="00247D06">
        <w:t xml:space="preserve"> </w:t>
      </w:r>
      <w:r w:rsidR="005973DE" w:rsidRPr="00247D06">
        <w:t>Redogörelse för behandlingen av riksdagens skrivelser till regeringen</w:t>
      </w:r>
      <w:r w:rsidRPr="00247D06">
        <w:t xml:space="preserve"> får jag anmäla att riksdagen denna dag bifallit utskottets förslag till riksdagsbeslut.</w:t>
      </w:r>
    </w:p>
    <w:p w:rsidR="00043CAE" w:rsidRPr="00247D06" w:rsidRDefault="00043CAE" w:rsidP="00043CAE">
      <w:pPr>
        <w:pStyle w:val="Stockholm"/>
      </w:pPr>
      <w:r w:rsidRPr="00247D06">
        <w:t xml:space="preserve">Stockholm den </w:t>
      </w:r>
      <w:r w:rsidR="005973DE" w:rsidRPr="00247D06">
        <w:t>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3CAE" w:rsidRPr="00247D06" w:rsidTr="00043CA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3CAE" w:rsidRPr="00247D06" w:rsidRDefault="005973DE" w:rsidP="00043CAE">
            <w:pPr>
              <w:pStyle w:val="AvsTalman"/>
            </w:pPr>
            <w:r w:rsidRPr="00247D06">
              <w:t>Per Westerberg</w:t>
            </w:r>
          </w:p>
        </w:tc>
        <w:tc>
          <w:tcPr>
            <w:tcW w:w="3628" w:type="dxa"/>
          </w:tcPr>
          <w:p w:rsidR="00043CAE" w:rsidRPr="00247D06" w:rsidRDefault="005973DE" w:rsidP="00043CAE">
            <w:pPr>
              <w:pStyle w:val="AvsTjnsteman"/>
            </w:pPr>
            <w:r w:rsidRPr="00247D06">
              <w:t>Ulf Christoffersson</w:t>
            </w:r>
          </w:p>
        </w:tc>
      </w:tr>
    </w:tbl>
    <w:p w:rsidR="00D85057" w:rsidRPr="00247D06" w:rsidRDefault="00D85057" w:rsidP="00043CAE"/>
    <w:sectPr w:rsidR="00D85057" w:rsidRPr="00247D0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AE"/>
    <w:rsid w:val="00043CAE"/>
    <w:rsid w:val="0009098F"/>
    <w:rsid w:val="000C2D8D"/>
    <w:rsid w:val="001667BD"/>
    <w:rsid w:val="001C2855"/>
    <w:rsid w:val="001E1051"/>
    <w:rsid w:val="002234F2"/>
    <w:rsid w:val="00224A43"/>
    <w:rsid w:val="00243D3C"/>
    <w:rsid w:val="00244660"/>
    <w:rsid w:val="00247D06"/>
    <w:rsid w:val="0026798D"/>
    <w:rsid w:val="004A0681"/>
    <w:rsid w:val="004C4FD0"/>
    <w:rsid w:val="004F1358"/>
    <w:rsid w:val="00503547"/>
    <w:rsid w:val="00510D48"/>
    <w:rsid w:val="005422B3"/>
    <w:rsid w:val="005973DE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1511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4F669-8A99-4B5C-9F3E-05951464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15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2008-06-10T09:30:00Z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243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21</vt:lpwstr>
  </property>
  <property fmtid="{D5CDD505-2E9C-101B-9397-08002B2CF9AE}" pid="17" name="RefRubrik">
    <vt:lpwstr>Redogörelse för behandlingen av riksdagens skrivelser till regeringen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