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6BC4BE219A4D9D8D17D884DE86DEE3"/>
        </w:placeholder>
        <w15:appearance w15:val="hidden"/>
        <w:text/>
      </w:sdtPr>
      <w:sdtEndPr/>
      <w:sdtContent>
        <w:p w:rsidRPr="009B062B" w:rsidR="00AF30DD" w:rsidP="009B062B" w:rsidRDefault="00AF30DD" w14:paraId="2132CAE8" w14:textId="77777777">
          <w:pPr>
            <w:pStyle w:val="RubrikFrslagTIllRiksdagsbeslut"/>
          </w:pPr>
          <w:r w:rsidRPr="009B062B">
            <w:t>Förslag till riksdagsbeslut</w:t>
          </w:r>
        </w:p>
      </w:sdtContent>
    </w:sdt>
    <w:sdt>
      <w:sdtPr>
        <w:alias w:val="Yrkande 1"/>
        <w:tag w:val="73ccf063-0c51-4be4-9921-f95aa8ab905b"/>
        <w:id w:val="-560098154"/>
        <w:lock w:val="sdtLocked"/>
      </w:sdtPr>
      <w:sdtEndPr/>
      <w:sdtContent>
        <w:p w:rsidR="00C70248" w:rsidRDefault="00F36B9B" w14:paraId="2132CAE9" w14:textId="20DD1B8F">
          <w:pPr>
            <w:pStyle w:val="Frslagstext"/>
            <w:numPr>
              <w:ilvl w:val="0"/>
              <w:numId w:val="0"/>
            </w:numPr>
          </w:pPr>
          <w:r>
            <w:t>Riksdagen ställer sig bakom det som anförs i motionen om att se över behovet av åtgärder för att underlätta för hyresvärdar att initiera att en god man eller förvaltare utses för den som saknar förmåga att fullgöra sina förpliktelser som hyresgäst,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78DFF0D38E40CBA8DE7601A19439E0"/>
        </w:placeholder>
        <w15:appearance w15:val="hidden"/>
        <w:text/>
      </w:sdtPr>
      <w:sdtEndPr/>
      <w:sdtContent>
        <w:p w:rsidRPr="009B062B" w:rsidR="006D79C9" w:rsidP="00333E95" w:rsidRDefault="006D79C9" w14:paraId="2132CAEA" w14:textId="77777777">
          <w:pPr>
            <w:pStyle w:val="Rubrik1"/>
          </w:pPr>
          <w:r>
            <w:t>Motivering</w:t>
          </w:r>
        </w:p>
      </w:sdtContent>
    </w:sdt>
    <w:p w:rsidR="00863B68" w:rsidP="00863B68" w:rsidRDefault="00863B68" w14:paraId="2132CAEB" w14:textId="77777777">
      <w:pPr>
        <w:pStyle w:val="Normalutanindragellerluft"/>
      </w:pPr>
      <w:r>
        <w:t xml:space="preserve">Vid misskötsamhet i boendet riskerar en hyresgäst att hyresavtalet upphör. Med dagens situation på bostadsmarknaden leder det ofta till hemlöshet och därmed en personlig katastrof för de berörda. </w:t>
      </w:r>
    </w:p>
    <w:p w:rsidRPr="00F10159" w:rsidR="00863B68" w:rsidP="00F10159" w:rsidRDefault="00863B68" w14:paraId="2132CAED" w14:textId="511E19A6">
      <w:r w:rsidRPr="00F10159">
        <w:t>För att förebygga att en person hamnar i den situationen kan det vara avgörande att det finns ett stöd frå</w:t>
      </w:r>
      <w:r w:rsidRPr="00F10159" w:rsidR="00F10159">
        <w:t xml:space="preserve">n en god man eller förvaltare. </w:t>
      </w:r>
      <w:r w:rsidRPr="00F10159">
        <w:t xml:space="preserve">Rutiner för hyresinbetalningar och städ-eller saneringshjälp är exempel på hur en god </w:t>
      </w:r>
      <w:r w:rsidRPr="00F10159">
        <w:lastRenderedPageBreak/>
        <w:t xml:space="preserve">man eller förvaltare kan underlätta situationen för den boende </w:t>
      </w:r>
      <w:r w:rsidRPr="00F10159" w:rsidR="00F10159">
        <w:t xml:space="preserve">när det gäller </w:t>
      </w:r>
      <w:r w:rsidRPr="00F10159">
        <w:t>att sköta sina förpliktelser gentemot hyres</w:t>
      </w:r>
      <w:r w:rsidR="00F10159">
        <w:softHyphen/>
      </w:r>
      <w:r w:rsidRPr="00F10159">
        <w:t>värden.</w:t>
      </w:r>
    </w:p>
    <w:p w:rsidRPr="00F10159" w:rsidR="00863B68" w:rsidP="00F10159" w:rsidRDefault="00863B68" w14:paraId="2132CAEF" w14:textId="77777777">
      <w:r w:rsidRPr="00F10159">
        <w:t xml:space="preserve">Kommunens överförmyndare eller överförmyndarnämnd har tillsyn över de gode män och förvaltare som finns i kommunen. Ofta ansöker överförmyndaren om att god man eller förvaltare ska utses. Ansökan kan även göras av personen själv eller en nära anhörig. Tingsrätten fattar sedan beslut. </w:t>
      </w:r>
    </w:p>
    <w:p w:rsidRPr="00F10159" w:rsidR="00863B68" w:rsidP="00F10159" w:rsidRDefault="00863B68" w14:paraId="2132CAF1" w14:textId="1654DFE5">
      <w:r w:rsidRPr="00F10159">
        <w:t xml:space="preserve">Enligt hyreslagen är det socialtjänsten </w:t>
      </w:r>
      <w:r w:rsidRPr="00F10159" w:rsidR="00F10159">
        <w:t xml:space="preserve">som </w:t>
      </w:r>
      <w:r w:rsidRPr="00F10159">
        <w:t>ska underrättas vid allvarlig missköt</w:t>
      </w:r>
      <w:r w:rsidR="00F10159">
        <w:softHyphen/>
      </w:r>
      <w:r w:rsidRPr="00F10159">
        <w:t>samhet i boendet. Hyresvärden saknar vidare talerätt gällande fråga</w:t>
      </w:r>
      <w:r w:rsidRPr="00F10159" w:rsidR="00F10159">
        <w:t>n</w:t>
      </w:r>
      <w:r w:rsidRPr="00F10159">
        <w:t xml:space="preserve"> om god man eller förvaltare.</w:t>
      </w:r>
    </w:p>
    <w:p w:rsidRPr="00F10159" w:rsidR="00863B68" w:rsidP="00F10159" w:rsidRDefault="00863B68" w14:paraId="2132CAF3" w14:textId="77777777">
      <w:r w:rsidRPr="00F10159">
        <w:t>Nuvarande ordning leder ofta till att socialtjänsten agerar för sent för att kunna rädda kvar en hyresgäst som misskött sina skyldigheter gentemot hyresvärden. Hyresvärden har då ofta redan valt ett rättsligt förfarande i syfte att bli av med hyresgästen. Vid denna tidpunkt har det juridiska ombudet ofta inneburit en kostnad som bidrar till en ovilja att ge hyresgästen en chans till.</w:t>
      </w:r>
    </w:p>
    <w:p w:rsidRPr="00F10159" w:rsidR="00863B68" w:rsidP="00F10159" w:rsidRDefault="00863B68" w14:paraId="2132CAF5" w14:textId="691B4133">
      <w:r w:rsidRPr="00F10159">
        <w:t>Socialtjänsten arbetar ofta utifrån att bistånd ges först som sista kvarvarande åtgärd vilket innebär att det är först när hyresgästen blivit av med bostaden och inte ordnat med annat boen</w:t>
      </w:r>
      <w:r w:rsidRPr="00F10159" w:rsidR="00F10159">
        <w:t>de som fråga om bistånd enligt s</w:t>
      </w:r>
      <w:r w:rsidRPr="00F10159">
        <w:t>ocialtjänstlagen aktualiseras.</w:t>
      </w:r>
    </w:p>
    <w:p w:rsidRPr="00F10159" w:rsidR="00652B73" w:rsidP="00F10159" w:rsidRDefault="00863B68" w14:paraId="2132CAF7" w14:textId="0ACADDC2">
      <w:r w:rsidRPr="00F10159">
        <w:t>För att stärka det förebyggande arbetet mot hemlöshet bör frågan huruvida hyres</w:t>
      </w:r>
      <w:r w:rsidR="00F10159">
        <w:softHyphen/>
      </w:r>
      <w:bookmarkStart w:name="_GoBack" w:id="1"/>
      <w:bookmarkEnd w:id="1"/>
      <w:r w:rsidRPr="00F10159">
        <w:t>värdar kan ges bättre möjligheter att initiera ett ärende om god man eller förvaltare för en hyresgäst som brister i sin förmåga att fullgöra vad som följer av hyreslagen ses över.</w:t>
      </w:r>
    </w:p>
    <w:p w:rsidRPr="00F10159" w:rsidR="00F10159" w:rsidP="00F10159" w:rsidRDefault="00F10159" w14:paraId="109E7EAA" w14:textId="77777777"/>
    <w:sdt>
      <w:sdtPr>
        <w:rPr>
          <w:i/>
          <w:noProof/>
        </w:rPr>
        <w:alias w:val="CC_Underskrifter"/>
        <w:tag w:val="CC_Underskrifter"/>
        <w:id w:val="583496634"/>
        <w:lock w:val="sdtContentLocked"/>
        <w:placeholder>
          <w:docPart w:val="88972C07C8BC452695374063D9E6A0EE"/>
        </w:placeholder>
        <w15:appearance w15:val="hidden"/>
      </w:sdtPr>
      <w:sdtEndPr>
        <w:rPr>
          <w:i w:val="0"/>
          <w:noProof w:val="0"/>
        </w:rPr>
      </w:sdtEndPr>
      <w:sdtContent>
        <w:p w:rsidR="004801AC" w:rsidP="00E35D5B" w:rsidRDefault="00F10159" w14:paraId="2132CA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Lantz (S)</w:t>
            </w:r>
          </w:p>
        </w:tc>
        <w:tc>
          <w:tcPr>
            <w:tcW w:w="50" w:type="pct"/>
            <w:vAlign w:val="bottom"/>
          </w:tcPr>
          <w:p>
            <w:pPr>
              <w:pStyle w:val="Underskrifter"/>
            </w:pPr>
            <w:r>
              <w:t> </w:t>
            </w:r>
          </w:p>
        </w:tc>
      </w:tr>
    </w:tbl>
    <w:p w:rsidR="001F0872" w:rsidRDefault="001F0872" w14:paraId="2132CAFC" w14:textId="77777777"/>
    <w:sectPr w:rsidR="001F08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2CAFE" w14:textId="77777777" w:rsidR="00863B68" w:rsidRDefault="00863B68" w:rsidP="000C1CAD">
      <w:pPr>
        <w:spacing w:line="240" w:lineRule="auto"/>
      </w:pPr>
      <w:r>
        <w:separator/>
      </w:r>
    </w:p>
  </w:endnote>
  <w:endnote w:type="continuationSeparator" w:id="0">
    <w:p w14:paraId="2132CAFF" w14:textId="77777777" w:rsidR="00863B68" w:rsidRDefault="00863B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2CB0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2CB05" w14:textId="33A0071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01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2CAFC" w14:textId="77777777" w:rsidR="00863B68" w:rsidRDefault="00863B68" w:rsidP="000C1CAD">
      <w:pPr>
        <w:spacing w:line="240" w:lineRule="auto"/>
      </w:pPr>
      <w:r>
        <w:separator/>
      </w:r>
    </w:p>
  </w:footnote>
  <w:footnote w:type="continuationSeparator" w:id="0">
    <w:p w14:paraId="2132CAFD" w14:textId="77777777" w:rsidR="00863B68" w:rsidRDefault="00863B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132CB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32CB0F" wp14:anchorId="2132CB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10159" w14:paraId="2132CB10" w14:textId="77777777">
                          <w:pPr>
                            <w:jc w:val="right"/>
                          </w:pPr>
                          <w:sdt>
                            <w:sdtPr>
                              <w:alias w:val="CC_Noformat_Partikod"/>
                              <w:tag w:val="CC_Noformat_Partikod"/>
                              <w:id w:val="-53464382"/>
                              <w:placeholder>
                                <w:docPart w:val="6326EA74992E4361B17FEB1C1FF6B2BC"/>
                              </w:placeholder>
                              <w:text/>
                            </w:sdtPr>
                            <w:sdtEndPr/>
                            <w:sdtContent>
                              <w:r w:rsidR="00863B68">
                                <w:t>S</w:t>
                              </w:r>
                            </w:sdtContent>
                          </w:sdt>
                          <w:sdt>
                            <w:sdtPr>
                              <w:alias w:val="CC_Noformat_Partinummer"/>
                              <w:tag w:val="CC_Noformat_Partinummer"/>
                              <w:id w:val="-1709555926"/>
                              <w:placeholder>
                                <w:docPart w:val="CB23C8BD2F364DC7BBA839296485B1DE"/>
                              </w:placeholder>
                              <w:text/>
                            </w:sdtPr>
                            <w:sdtEndPr/>
                            <w:sdtContent>
                              <w:r w:rsidR="00863B68">
                                <w:t>1544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32CB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10159" w14:paraId="2132CB10" w14:textId="77777777">
                    <w:pPr>
                      <w:jc w:val="right"/>
                    </w:pPr>
                    <w:sdt>
                      <w:sdtPr>
                        <w:alias w:val="CC_Noformat_Partikod"/>
                        <w:tag w:val="CC_Noformat_Partikod"/>
                        <w:id w:val="-53464382"/>
                        <w:placeholder>
                          <w:docPart w:val="6326EA74992E4361B17FEB1C1FF6B2BC"/>
                        </w:placeholder>
                        <w:text/>
                      </w:sdtPr>
                      <w:sdtEndPr/>
                      <w:sdtContent>
                        <w:r w:rsidR="00863B68">
                          <w:t>S</w:t>
                        </w:r>
                      </w:sdtContent>
                    </w:sdt>
                    <w:sdt>
                      <w:sdtPr>
                        <w:alias w:val="CC_Noformat_Partinummer"/>
                        <w:tag w:val="CC_Noformat_Partinummer"/>
                        <w:id w:val="-1709555926"/>
                        <w:placeholder>
                          <w:docPart w:val="CB23C8BD2F364DC7BBA839296485B1DE"/>
                        </w:placeholder>
                        <w:text/>
                      </w:sdtPr>
                      <w:sdtEndPr/>
                      <w:sdtContent>
                        <w:r w:rsidR="00863B68">
                          <w:t>1544</w:t>
                        </w:r>
                      </w:sdtContent>
                    </w:sdt>
                  </w:p>
                </w:txbxContent>
              </v:textbox>
              <w10:wrap anchorx="page"/>
            </v:shape>
          </w:pict>
        </mc:Fallback>
      </mc:AlternateContent>
    </w:r>
  </w:p>
  <w:p w:rsidRPr="00293C4F" w:rsidR="004F35FE" w:rsidP="00776B74" w:rsidRDefault="004F35FE" w14:paraId="2132CB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0159" w14:paraId="2132CB02" w14:textId="77777777">
    <w:pPr>
      <w:jc w:val="right"/>
    </w:pPr>
    <w:sdt>
      <w:sdtPr>
        <w:alias w:val="CC_Noformat_Partikod"/>
        <w:tag w:val="CC_Noformat_Partikod"/>
        <w:id w:val="559911109"/>
        <w:placeholder>
          <w:docPart w:val="CB23C8BD2F364DC7BBA839296485B1DE"/>
        </w:placeholder>
        <w:text/>
      </w:sdtPr>
      <w:sdtEndPr/>
      <w:sdtContent>
        <w:r w:rsidR="00863B68">
          <w:t>S</w:t>
        </w:r>
      </w:sdtContent>
    </w:sdt>
    <w:sdt>
      <w:sdtPr>
        <w:alias w:val="CC_Noformat_Partinummer"/>
        <w:tag w:val="CC_Noformat_Partinummer"/>
        <w:id w:val="1197820850"/>
        <w:text/>
      </w:sdtPr>
      <w:sdtEndPr/>
      <w:sdtContent>
        <w:r w:rsidR="00863B68">
          <w:t>1544</w:t>
        </w:r>
      </w:sdtContent>
    </w:sdt>
  </w:p>
  <w:p w:rsidR="004F35FE" w:rsidP="00776B74" w:rsidRDefault="004F35FE" w14:paraId="2132CB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0159" w14:paraId="2132CB06" w14:textId="77777777">
    <w:pPr>
      <w:jc w:val="right"/>
    </w:pPr>
    <w:sdt>
      <w:sdtPr>
        <w:alias w:val="CC_Noformat_Partikod"/>
        <w:tag w:val="CC_Noformat_Partikod"/>
        <w:id w:val="1471015553"/>
        <w:text/>
      </w:sdtPr>
      <w:sdtEndPr/>
      <w:sdtContent>
        <w:r w:rsidR="00863B68">
          <w:t>S</w:t>
        </w:r>
      </w:sdtContent>
    </w:sdt>
    <w:sdt>
      <w:sdtPr>
        <w:alias w:val="CC_Noformat_Partinummer"/>
        <w:tag w:val="CC_Noformat_Partinummer"/>
        <w:id w:val="-2014525982"/>
        <w:text/>
      </w:sdtPr>
      <w:sdtEndPr/>
      <w:sdtContent>
        <w:r w:rsidR="00863B68">
          <w:t>1544</w:t>
        </w:r>
      </w:sdtContent>
    </w:sdt>
  </w:p>
  <w:p w:rsidR="004F35FE" w:rsidP="00A314CF" w:rsidRDefault="00F10159" w14:paraId="2132CB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10159" w14:paraId="2132CB0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10159" w14:paraId="2132CB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:2670</w:t>
        </w:r>
      </w:sdtContent>
    </w:sdt>
  </w:p>
  <w:p w:rsidR="004F35FE" w:rsidP="00E03A3D" w:rsidRDefault="00F10159" w14:paraId="2132CB0A" w14:textId="77777777">
    <w:pPr>
      <w:pStyle w:val="Motionr"/>
    </w:pPr>
    <w:sdt>
      <w:sdtPr>
        <w:alias w:val="CC_Noformat_Avtext"/>
        <w:tag w:val="CC_Noformat_Avtext"/>
        <w:id w:val="-2020768203"/>
        <w:lock w:val="sdtContentLocked"/>
        <w15:appearance w15:val="hidden"/>
        <w:text/>
      </w:sdtPr>
      <w:sdtEndPr/>
      <w:sdtContent>
        <w:r>
          <w:t>av Gustaf Lantz (S)</w:t>
        </w:r>
      </w:sdtContent>
    </w:sdt>
  </w:p>
  <w:sdt>
    <w:sdtPr>
      <w:alias w:val="CC_Noformat_Rubtext"/>
      <w:tag w:val="CC_Noformat_Rubtext"/>
      <w:id w:val="-218060500"/>
      <w:lock w:val="sdtLocked"/>
      <w15:appearance w15:val="hidden"/>
      <w:text/>
    </w:sdtPr>
    <w:sdtEndPr/>
    <w:sdtContent>
      <w:p w:rsidR="004F35FE" w:rsidP="00283E0F" w:rsidRDefault="00863B68" w14:paraId="2132CB0B" w14:textId="77777777">
        <w:pPr>
          <w:pStyle w:val="FSHRub2"/>
        </w:pPr>
        <w:r>
          <w:t>Tidigare stöd till hyresgäster som riskerar hemlöshet</w:t>
        </w:r>
      </w:p>
    </w:sdtContent>
  </w:sdt>
  <w:sdt>
    <w:sdtPr>
      <w:alias w:val="CC_Boilerplate_3"/>
      <w:tag w:val="CC_Boilerplate_3"/>
      <w:id w:val="1606463544"/>
      <w:lock w:val="sdtContentLocked"/>
      <w15:appearance w15:val="hidden"/>
      <w:text w:multiLine="1"/>
    </w:sdtPr>
    <w:sdtEndPr/>
    <w:sdtContent>
      <w:p w:rsidR="004F35FE" w:rsidP="00283E0F" w:rsidRDefault="004F35FE" w14:paraId="2132CB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68"/>
    <w:rsid w:val="000000E0"/>
    <w:rsid w:val="00000761"/>
    <w:rsid w:val="000014AF"/>
    <w:rsid w:val="000030B6"/>
    <w:rsid w:val="00003CCB"/>
    <w:rsid w:val="00004250"/>
    <w:rsid w:val="00006611"/>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0872"/>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76F"/>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3B68"/>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0FCB"/>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BDC"/>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248"/>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5D5B"/>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159"/>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B9B"/>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32CAE7"/>
  <w15:chartTrackingRefBased/>
  <w15:docId w15:val="{60147511-75FD-4AF0-88E1-0186A026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6BC4BE219A4D9D8D17D884DE86DEE3"/>
        <w:category>
          <w:name w:val="Allmänt"/>
          <w:gallery w:val="placeholder"/>
        </w:category>
        <w:types>
          <w:type w:val="bbPlcHdr"/>
        </w:types>
        <w:behaviors>
          <w:behavior w:val="content"/>
        </w:behaviors>
        <w:guid w:val="{3942FFD5-29D4-42C6-BE30-972C90EC63AC}"/>
      </w:docPartPr>
      <w:docPartBody>
        <w:p w:rsidR="00635C22" w:rsidRDefault="00635C22">
          <w:pPr>
            <w:pStyle w:val="CB6BC4BE219A4D9D8D17D884DE86DEE3"/>
          </w:pPr>
          <w:r w:rsidRPr="005A0A93">
            <w:rPr>
              <w:rStyle w:val="Platshllartext"/>
            </w:rPr>
            <w:t>Förslag till riksdagsbeslut</w:t>
          </w:r>
        </w:p>
      </w:docPartBody>
    </w:docPart>
    <w:docPart>
      <w:docPartPr>
        <w:name w:val="CF78DFF0D38E40CBA8DE7601A19439E0"/>
        <w:category>
          <w:name w:val="Allmänt"/>
          <w:gallery w:val="placeholder"/>
        </w:category>
        <w:types>
          <w:type w:val="bbPlcHdr"/>
        </w:types>
        <w:behaviors>
          <w:behavior w:val="content"/>
        </w:behaviors>
        <w:guid w:val="{D7797C08-133F-44E0-917E-4C1A41E932EE}"/>
      </w:docPartPr>
      <w:docPartBody>
        <w:p w:rsidR="00635C22" w:rsidRDefault="00635C22">
          <w:pPr>
            <w:pStyle w:val="CF78DFF0D38E40CBA8DE7601A19439E0"/>
          </w:pPr>
          <w:r w:rsidRPr="005A0A93">
            <w:rPr>
              <w:rStyle w:val="Platshllartext"/>
            </w:rPr>
            <w:t>Motivering</w:t>
          </w:r>
        </w:p>
      </w:docPartBody>
    </w:docPart>
    <w:docPart>
      <w:docPartPr>
        <w:name w:val="6326EA74992E4361B17FEB1C1FF6B2BC"/>
        <w:category>
          <w:name w:val="Allmänt"/>
          <w:gallery w:val="placeholder"/>
        </w:category>
        <w:types>
          <w:type w:val="bbPlcHdr"/>
        </w:types>
        <w:behaviors>
          <w:behavior w:val="content"/>
        </w:behaviors>
        <w:guid w:val="{98508079-700A-4B79-B748-14392A3DF666}"/>
      </w:docPartPr>
      <w:docPartBody>
        <w:p w:rsidR="00635C22" w:rsidRDefault="00635C22">
          <w:pPr>
            <w:pStyle w:val="6326EA74992E4361B17FEB1C1FF6B2BC"/>
          </w:pPr>
          <w:r>
            <w:rPr>
              <w:rStyle w:val="Platshllartext"/>
            </w:rPr>
            <w:t xml:space="preserve"> </w:t>
          </w:r>
        </w:p>
      </w:docPartBody>
    </w:docPart>
    <w:docPart>
      <w:docPartPr>
        <w:name w:val="CB23C8BD2F364DC7BBA839296485B1DE"/>
        <w:category>
          <w:name w:val="Allmänt"/>
          <w:gallery w:val="placeholder"/>
        </w:category>
        <w:types>
          <w:type w:val="bbPlcHdr"/>
        </w:types>
        <w:behaviors>
          <w:behavior w:val="content"/>
        </w:behaviors>
        <w:guid w:val="{21F8ADCB-A20F-4D53-901C-0108074F22B4}"/>
      </w:docPartPr>
      <w:docPartBody>
        <w:p w:rsidR="00635C22" w:rsidRDefault="00635C22">
          <w:pPr>
            <w:pStyle w:val="CB23C8BD2F364DC7BBA839296485B1DE"/>
          </w:pPr>
          <w:r>
            <w:t xml:space="preserve"> </w:t>
          </w:r>
        </w:p>
      </w:docPartBody>
    </w:docPart>
    <w:docPart>
      <w:docPartPr>
        <w:name w:val="88972C07C8BC452695374063D9E6A0EE"/>
        <w:category>
          <w:name w:val="Allmänt"/>
          <w:gallery w:val="placeholder"/>
        </w:category>
        <w:types>
          <w:type w:val="bbPlcHdr"/>
        </w:types>
        <w:behaviors>
          <w:behavior w:val="content"/>
        </w:behaviors>
        <w:guid w:val="{ACBD98A0-DBD8-4452-8998-D268CEC5D4B4}"/>
      </w:docPartPr>
      <w:docPartBody>
        <w:p w:rsidR="00000000" w:rsidRDefault="009D23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22"/>
    <w:rsid w:val="00635C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6BC4BE219A4D9D8D17D884DE86DEE3">
    <w:name w:val="CB6BC4BE219A4D9D8D17D884DE86DEE3"/>
  </w:style>
  <w:style w:type="paragraph" w:customStyle="1" w:styleId="9CEDF15B437A4533BA1CCD93E38B80F7">
    <w:name w:val="9CEDF15B437A4533BA1CCD93E38B80F7"/>
  </w:style>
  <w:style w:type="paragraph" w:customStyle="1" w:styleId="577FAE677E5645AEBCDCB11B821D81E5">
    <w:name w:val="577FAE677E5645AEBCDCB11B821D81E5"/>
  </w:style>
  <w:style w:type="paragraph" w:customStyle="1" w:styleId="CF78DFF0D38E40CBA8DE7601A19439E0">
    <w:name w:val="CF78DFF0D38E40CBA8DE7601A19439E0"/>
  </w:style>
  <w:style w:type="paragraph" w:customStyle="1" w:styleId="77D14D5708F74DA4AF94293E32B440F1">
    <w:name w:val="77D14D5708F74DA4AF94293E32B440F1"/>
  </w:style>
  <w:style w:type="paragraph" w:customStyle="1" w:styleId="6326EA74992E4361B17FEB1C1FF6B2BC">
    <w:name w:val="6326EA74992E4361B17FEB1C1FF6B2BC"/>
  </w:style>
  <w:style w:type="paragraph" w:customStyle="1" w:styleId="CB23C8BD2F364DC7BBA839296485B1DE">
    <w:name w:val="CB23C8BD2F364DC7BBA839296485B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237DA-9CE8-4350-8451-8ABB8E32621C}"/>
</file>

<file path=customXml/itemProps2.xml><?xml version="1.0" encoding="utf-8"?>
<ds:datastoreItem xmlns:ds="http://schemas.openxmlformats.org/officeDocument/2006/customXml" ds:itemID="{0996347B-6D6B-4B5F-99C8-7ABB0CC55541}"/>
</file>

<file path=customXml/itemProps3.xml><?xml version="1.0" encoding="utf-8"?>
<ds:datastoreItem xmlns:ds="http://schemas.openxmlformats.org/officeDocument/2006/customXml" ds:itemID="{CD77A469-79F0-4E1B-AB68-A3A4BCC3A085}"/>
</file>

<file path=docProps/app.xml><?xml version="1.0" encoding="utf-8"?>
<Properties xmlns="http://schemas.openxmlformats.org/officeDocument/2006/extended-properties" xmlns:vt="http://schemas.openxmlformats.org/officeDocument/2006/docPropsVTypes">
  <Template>Normal</Template>
  <TotalTime>9</TotalTime>
  <Pages>2</Pages>
  <Words>346</Words>
  <Characters>1946</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