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5774" w:rsidRPr="00E16816" w:rsidTr="003C57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5774" w:rsidRPr="00E16816" w:rsidRDefault="003C5774" w:rsidP="003C5774">
            <w:pPr>
              <w:pStyle w:val="RSKRbeteckning"/>
              <w:spacing w:before="240"/>
            </w:pPr>
            <w:r w:rsidRPr="00E16816">
              <w:t>Riksdagsskrivelse</w:t>
            </w:r>
          </w:p>
          <w:p w:rsidR="003C5774" w:rsidRPr="00E16816" w:rsidRDefault="003C5774" w:rsidP="003C5774">
            <w:pPr>
              <w:pStyle w:val="RSKRbeteckning"/>
            </w:pPr>
            <w:r w:rsidRPr="00E16816">
              <w:t>2007/08:245</w:t>
            </w:r>
          </w:p>
        </w:tc>
        <w:tc>
          <w:tcPr>
            <w:tcW w:w="1134" w:type="dxa"/>
          </w:tcPr>
          <w:p w:rsidR="003C5774" w:rsidRPr="00E16816" w:rsidRDefault="00E16816" w:rsidP="003C5774">
            <w:pPr>
              <w:jc w:val="right"/>
            </w:pPr>
            <w:r w:rsidRPr="00E1681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74" w:rsidRPr="00E16816" w:rsidTr="003C57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5774" w:rsidRPr="00E16816" w:rsidRDefault="003C5774">
            <w:pPr>
              <w:rPr>
                <w:sz w:val="10"/>
              </w:rPr>
            </w:pPr>
          </w:p>
        </w:tc>
      </w:tr>
    </w:tbl>
    <w:p w:rsidR="003C5774" w:rsidRPr="00E16816" w:rsidRDefault="003C5774"/>
    <w:p w:rsidR="003C5774" w:rsidRPr="00E16816" w:rsidRDefault="003C5774" w:rsidP="003C5774">
      <w:pPr>
        <w:pStyle w:val="Mottagare1"/>
      </w:pPr>
      <w:r w:rsidRPr="00E16816">
        <w:t>Regeringen</w:t>
      </w:r>
    </w:p>
    <w:p w:rsidR="003C5774" w:rsidRPr="00E16816" w:rsidRDefault="003C5774" w:rsidP="003C5774">
      <w:pPr>
        <w:pStyle w:val="Mottagare2"/>
      </w:pPr>
      <w:r w:rsidRPr="00E16816">
        <w:t>Finansdepartementet</w:t>
      </w:r>
    </w:p>
    <w:p w:rsidR="003C5774" w:rsidRPr="00E16816" w:rsidRDefault="003C5774" w:rsidP="003C5774">
      <w:r w:rsidRPr="00E16816">
        <w:t>Med överlämnande av finansutskottets betänkande 2007/08:FiU19 Utvecklingen inom den kommunala sektorn får jag anmäla att riksdagen denna dag bifallit utskottets förslag till riksdagsbeslut.</w:t>
      </w:r>
    </w:p>
    <w:p w:rsidR="003C5774" w:rsidRPr="00E16816" w:rsidRDefault="003C5774" w:rsidP="003C5774">
      <w:pPr>
        <w:pStyle w:val="Stockholm"/>
      </w:pPr>
      <w:r w:rsidRPr="00E16816">
        <w:t>Stockholm den 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5774" w:rsidRPr="00E16816" w:rsidTr="003C57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5774" w:rsidRPr="00E16816" w:rsidRDefault="003C5774" w:rsidP="003C5774">
            <w:pPr>
              <w:pStyle w:val="AvsTalman"/>
            </w:pPr>
            <w:r w:rsidRPr="00E16816">
              <w:t>Per Westerberg</w:t>
            </w:r>
          </w:p>
        </w:tc>
        <w:tc>
          <w:tcPr>
            <w:tcW w:w="3628" w:type="dxa"/>
          </w:tcPr>
          <w:p w:rsidR="003C5774" w:rsidRPr="00E16816" w:rsidRDefault="003C5774" w:rsidP="003C5774">
            <w:pPr>
              <w:pStyle w:val="AvsTjnsteman"/>
            </w:pPr>
            <w:r w:rsidRPr="00E16816">
              <w:t>Ulf Christoffersson</w:t>
            </w:r>
          </w:p>
        </w:tc>
      </w:tr>
    </w:tbl>
    <w:p w:rsidR="00D85057" w:rsidRPr="00E16816" w:rsidRDefault="00D85057" w:rsidP="003C5774"/>
    <w:sectPr w:rsidR="00D85057" w:rsidRPr="00E1681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4"/>
    <w:rsid w:val="0009098F"/>
    <w:rsid w:val="000C2D8D"/>
    <w:rsid w:val="001667BD"/>
    <w:rsid w:val="001C2855"/>
    <w:rsid w:val="00224A43"/>
    <w:rsid w:val="00243D3C"/>
    <w:rsid w:val="00244660"/>
    <w:rsid w:val="0026798D"/>
    <w:rsid w:val="003C577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005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F373F"/>
    <w:rsid w:val="00D644E9"/>
    <w:rsid w:val="00D85057"/>
    <w:rsid w:val="00DC0766"/>
    <w:rsid w:val="00E1681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2DA92-161A-4051-BD76-5DE74022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245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19</vt:lpwstr>
  </property>
  <property fmtid="{D5CDD505-2E9C-101B-9397-08002B2CF9AE}" pid="17" name="RefRubrik">
    <vt:lpwstr>Utvecklingen inom den kommunala sektorn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