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680E8F273874FBDBA01194041EA105E"/>
        </w:placeholder>
        <w15:appearance w15:val="hidden"/>
        <w:text/>
      </w:sdtPr>
      <w:sdtEndPr/>
      <w:sdtContent>
        <w:p w:rsidRPr="009B062B" w:rsidR="00AF30DD" w:rsidP="00F04962" w:rsidRDefault="00AF30DD" w14:paraId="17FCBE3F" w14:textId="77777777">
          <w:pPr>
            <w:pStyle w:val="RubrikFrslagTIllRiksdagsbeslut"/>
            <w:spacing w:line="360" w:lineRule="auto"/>
          </w:pPr>
          <w:r w:rsidRPr="009B062B">
            <w:t>Förslag till riksdagsbeslut</w:t>
          </w:r>
        </w:p>
      </w:sdtContent>
    </w:sdt>
    <w:sdt>
      <w:sdtPr>
        <w:alias w:val="Yrkande 1"/>
        <w:tag w:val="84064f1b-32d6-46ae-b5aa-3dcccf1a79c8"/>
        <w:id w:val="-184686283"/>
        <w:lock w:val="sdtLocked"/>
      </w:sdtPr>
      <w:sdtEndPr/>
      <w:sdtContent>
        <w:p w:rsidR="00BA7556" w:rsidRDefault="008979D1" w14:paraId="25EFC5AB" w14:textId="77777777">
          <w:pPr>
            <w:pStyle w:val="Frslagstext"/>
          </w:pPr>
          <w:r>
            <w:t>Riksdagen ställer sig bakom det som anförs i motionen om att se över möjligheten att prioritera en utbyggnad av E18 med cykelbana mellan Västerås och Enköping i Trafikverkets planering och tillkännager detta för regeringen.</w:t>
          </w:r>
        </w:p>
      </w:sdtContent>
    </w:sdt>
    <w:sdt>
      <w:sdtPr>
        <w:alias w:val="Yrkande 2"/>
        <w:tag w:val="a2dcdd81-2ed1-48ee-b926-d6c9f3f7315e"/>
        <w:id w:val="-35122782"/>
        <w:lock w:val="sdtLocked"/>
      </w:sdtPr>
      <w:sdtEndPr/>
      <w:sdtContent>
        <w:p w:rsidR="00BA7556" w:rsidRDefault="008979D1" w14:paraId="7FBFDFAB" w14:textId="77777777">
          <w:pPr>
            <w:pStyle w:val="Frslagstext"/>
          </w:pPr>
          <w:r>
            <w:t>Riksdagen ställer sig bakom det som anförs i motionen om att underlätta för arbetspendling mellan Västmanland och Uppsala län och tillkännager detta för regeringen.</w:t>
          </w:r>
        </w:p>
      </w:sdtContent>
    </w:sdt>
    <w:p w:rsidRPr="009B062B" w:rsidR="00AF30DD" w:rsidP="00F04962" w:rsidRDefault="000156D9" w14:paraId="746C25B8" w14:textId="77777777">
      <w:pPr>
        <w:pStyle w:val="Rubrik1"/>
        <w:spacing w:line="360" w:lineRule="auto"/>
      </w:pPr>
      <w:bookmarkStart w:name="MotionsStart" w:id="0"/>
      <w:bookmarkEnd w:id="0"/>
      <w:r w:rsidRPr="009B062B">
        <w:t>Motivering</w:t>
      </w:r>
    </w:p>
    <w:p w:rsidR="00A92DF2" w:rsidP="00F04962" w:rsidRDefault="00A92DF2" w14:paraId="73EFFF9F" w14:textId="77777777">
      <w:pPr>
        <w:ind w:firstLine="0"/>
      </w:pPr>
      <w:r>
        <w:t xml:space="preserve">E18 ingår i det nationella stamvägnätet och är en del av den nordiska triangeln som binder samman Köpenhamn–Oslo–Stockholm–Helsingfors. Kring städer och på vissa sträckor på landsbygden är det bitvis motorväg och i övrigt består E18 av landsväg och motortrafikled.  </w:t>
      </w:r>
    </w:p>
    <w:p w:rsidR="00A92DF2" w:rsidP="00F04962" w:rsidRDefault="00A92DF2" w14:paraId="592E79A9" w14:textId="77777777">
      <w:r>
        <w:t xml:space="preserve">Trafikverket har nu byggt om E18 mellan Västerås och Enköping till motorväg, en sträcka på ungefär 30 km. Efter det att sträckorna Västerås–Västjädra byggts om till </w:t>
      </w:r>
      <w:r>
        <w:lastRenderedPageBreak/>
        <w:t xml:space="preserve">motorväg återstår nu bara delarna Köping–Västjädra (Västmanland) för att få motorväg hela vägen från Örebro till Stockholm.  </w:t>
      </w:r>
    </w:p>
    <w:p w:rsidR="00A92DF2" w:rsidP="00F04962" w:rsidRDefault="00A92DF2" w14:paraId="66FE2ED2" w14:textId="77777777">
      <w:r>
        <w:t xml:space="preserve">Syftet med att bygga om sträckorna till motorväg är att förbättra förutsättningarna för den regionala utvecklingen och öka framkomligheten på vägen. </w:t>
      </w:r>
    </w:p>
    <w:p w:rsidR="00A92DF2" w:rsidP="00F04962" w:rsidRDefault="00A92DF2" w14:paraId="405713BE" w14:textId="77777777">
      <w:r>
        <w:t xml:space="preserve">Utbyggnaden av E18 till riktig motorväg mellan Västerås–Enköping har varit positiv för hela arbetsmarknadsregionen i Mälardalen då pendlingen underlättats ytterligare. Något som dock saknas är en cykelbana med samma sträckning. </w:t>
      </w:r>
    </w:p>
    <w:p w:rsidR="00A92DF2" w:rsidP="00F04962" w:rsidRDefault="00B623DE" w14:paraId="679D379D" w14:textId="2DECA6AA">
      <w:r>
        <w:t>I</w:t>
      </w:r>
      <w:r w:rsidR="00A92DF2">
        <w:t xml:space="preserve"> Trafikverkets planering bör det även övervägas en cykelbana på sträckan Västerås–Enköping. Alltfler väljer idag cykeln som ett miljövänligt alternativ. Cykling är en skonsam träning som ger välmående och i ett bredare perspektiv stärker folkhälsan.  </w:t>
      </w:r>
    </w:p>
    <w:p w:rsidR="00A92DF2" w:rsidP="00F04962" w:rsidRDefault="00A92DF2" w14:paraId="156B68D7" w14:textId="77777777">
      <w:r>
        <w:t>Möjligheten att cykla istället för att ta bilen medför också att man kommer närmare naturen och den mångsidiga kultur som finns i Mälardalen samtidigt som utsläppen av klimatgaser reduceras till noll. Det finns därmed en rad fördelar med att även anlägga en cykelbana Västerås–Enköping.</w:t>
      </w:r>
    </w:p>
    <w:p w:rsidR="00093F48" w:rsidP="00F04962" w:rsidRDefault="00A92DF2" w14:paraId="54A1BBAC" w14:textId="7E020AF8">
      <w:r>
        <w:t xml:space="preserve">Det är även mycket viktigt att underlätta för arbetspendling mellan Uppsala län och Västmanlands län. Utbyggnaden av E18 mellan Västerås–Enköping har varit positiv för hela arbetsmarknadsregionen i Mälardalen då pendlingen underlättats ytterligare och det är därför viktigt att fortsätta med att ytterligare underlätta denna arbetspendling på flera sätt och olika trafikslag. </w:t>
      </w:r>
    </w:p>
    <w:bookmarkStart w:name="_GoBack" w:id="1"/>
    <w:bookmarkEnd w:id="1"/>
    <w:p w:rsidRPr="00093F48" w:rsidR="00B16921" w:rsidP="00F04962" w:rsidRDefault="00B16921" w14:paraId="2F6BBD76" w14:textId="77777777"/>
    <w:sdt>
      <w:sdtPr>
        <w:alias w:val="CC_Underskrifter"/>
        <w:tag w:val="CC_Underskrifter"/>
        <w:id w:val="583496634"/>
        <w:lock w:val="sdtContentLocked"/>
        <w:placeholder>
          <w:docPart w:val="F677C89E309D4D3C858E9B2B96649483"/>
        </w:placeholder>
        <w15:appearance w15:val="hidden"/>
      </w:sdtPr>
      <w:sdtEndPr/>
      <w:sdtContent>
        <w:p w:rsidR="004801AC" w:rsidP="003719FA" w:rsidRDefault="00B16921" w14:paraId="4893BA32" w14:textId="15A798D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Jessika Roswall (M)</w:t>
            </w:r>
          </w:p>
        </w:tc>
      </w:tr>
    </w:tbl>
    <w:p w:rsidR="002E4683" w:rsidRDefault="002E4683" w14:paraId="7CBE4A69" w14:textId="77777777"/>
    <w:sectPr w:rsidR="002E468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E1EA6" w14:textId="77777777" w:rsidR="00405706" w:rsidRDefault="00405706" w:rsidP="000C1CAD">
      <w:pPr>
        <w:spacing w:line="240" w:lineRule="auto"/>
      </w:pPr>
      <w:r>
        <w:separator/>
      </w:r>
    </w:p>
  </w:endnote>
  <w:endnote w:type="continuationSeparator" w:id="0">
    <w:p w14:paraId="1871DB44" w14:textId="77777777" w:rsidR="00405706" w:rsidRDefault="0040570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EF303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EE564" w14:textId="43AF9AD5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169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394F" w14:textId="77777777" w:rsidR="00405706" w:rsidRDefault="00405706" w:rsidP="000C1CAD">
      <w:pPr>
        <w:spacing w:line="240" w:lineRule="auto"/>
      </w:pPr>
      <w:r>
        <w:separator/>
      </w:r>
    </w:p>
  </w:footnote>
  <w:footnote w:type="continuationSeparator" w:id="0">
    <w:p w14:paraId="667D3F7A" w14:textId="77777777" w:rsidR="00405706" w:rsidRDefault="0040570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7E6A30B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CAA5CD3" wp14:anchorId="343E14A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B16921" w14:paraId="3EB7D98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08FF56AC2DF43F1B30C5CB6AB4AD03E"/>
                              </w:placeholder>
                              <w:text/>
                            </w:sdtPr>
                            <w:sdtEndPr/>
                            <w:sdtContent>
                              <w:r w:rsidR="00A92DF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A02A08945D64B68A1D036C23BA49C3C"/>
                              </w:placeholder>
                              <w:text/>
                            </w:sdtPr>
                            <w:sdtEndPr/>
                            <w:sdtContent>
                              <w:r w:rsidR="00803482">
                                <w:t>1809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43E14A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B16921" w14:paraId="3EB7D98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08FF56AC2DF43F1B30C5CB6AB4AD03E"/>
                        </w:placeholder>
                        <w:text/>
                      </w:sdtPr>
                      <w:sdtEndPr/>
                      <w:sdtContent>
                        <w:r w:rsidR="00A92DF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A02A08945D64B68A1D036C23BA49C3C"/>
                        </w:placeholder>
                        <w:text/>
                      </w:sdtPr>
                      <w:sdtEndPr/>
                      <w:sdtContent>
                        <w:r w:rsidR="00803482">
                          <w:t>1809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ADB7B4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B16921" w14:paraId="02642B4A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A92DF2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03482">
          <w:t>1809</w:t>
        </w:r>
      </w:sdtContent>
    </w:sdt>
  </w:p>
  <w:p w:rsidR="007A5507" w:rsidP="00776B74" w:rsidRDefault="007A5507" w14:paraId="57DD655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B16921" w14:paraId="1DA419E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92DF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03482">
          <w:t>1809</w:t>
        </w:r>
      </w:sdtContent>
    </w:sdt>
  </w:p>
  <w:p w:rsidR="007A5507" w:rsidP="00A314CF" w:rsidRDefault="00B16921" w14:paraId="1AF7EF1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B16921" w14:paraId="4662C53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57FEE0DD1C904167B37B68D88FE755FD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B16921" w14:paraId="5633BE9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:323</w:t>
        </w:r>
      </w:sdtContent>
    </w:sdt>
  </w:p>
  <w:p w:rsidR="007A5507" w:rsidP="00E03A3D" w:rsidRDefault="00B16921" w14:paraId="1A23A63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Coenraads och Jessika Roswall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A92DF2" w14:paraId="64AD1D8B" w14:textId="77777777">
        <w:pPr>
          <w:pStyle w:val="FSHRub2"/>
        </w:pPr>
        <w:r>
          <w:t>Underlätta pendling mellan Västerås och Enköping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57FEE0DD1C904167B37B68D88FE755FD"/>
      </w:placeholder>
      <w15:appearance w15:val="hidden"/>
      <w:text w:multiLine="1"/>
    </w:sdtPr>
    <w:sdtEndPr/>
    <w:sdtContent>
      <w:p w:rsidR="007A5507" w:rsidP="00283E0F" w:rsidRDefault="007A5507" w14:paraId="60533DD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92DF2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15C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4683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19FA"/>
    <w:rsid w:val="0037271B"/>
    <w:rsid w:val="003745D6"/>
    <w:rsid w:val="003756B0"/>
    <w:rsid w:val="00381104"/>
    <w:rsid w:val="00381484"/>
    <w:rsid w:val="0038157E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5706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29E4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482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979D1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3814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2DF2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16921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23DE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A7556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962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9D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69B7B2"/>
  <w15:chartTrackingRefBased/>
  <w15:docId w15:val="{D9372D01-080A-4E84-A105-7FEC99D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53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8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35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5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7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80E8F273874FBDBA01194041EA10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5110B4-AB8F-42D0-8A9A-CAD5F29206E8}"/>
      </w:docPartPr>
      <w:docPartBody>
        <w:p w:rsidR="00FC271E" w:rsidRDefault="009F5A5F">
          <w:pPr>
            <w:pStyle w:val="E680E8F273874FBDBA01194041EA105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677C89E309D4D3C858E9B2B966494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7165B9-69A5-4587-A0CD-DD1B88BE4EF4}"/>
      </w:docPartPr>
      <w:docPartBody>
        <w:p w:rsidR="00FC271E" w:rsidRDefault="009F5A5F">
          <w:pPr>
            <w:pStyle w:val="F677C89E309D4D3C858E9B2B9664948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508FF56AC2DF43F1B30C5CB6AB4AD0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A6F4CA-B2C1-4D87-9678-8796477D4EE9}"/>
      </w:docPartPr>
      <w:docPartBody>
        <w:p w:rsidR="00FC271E" w:rsidRDefault="009F5A5F">
          <w:pPr>
            <w:pStyle w:val="508FF56AC2DF43F1B30C5CB6AB4AD03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A02A08945D64B68A1D036C23BA49C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85294-B745-45E4-AAF2-7B29D56519B6}"/>
      </w:docPartPr>
      <w:docPartBody>
        <w:p w:rsidR="00FC271E" w:rsidRDefault="009F5A5F">
          <w:pPr>
            <w:pStyle w:val="3A02A08945D64B68A1D036C23BA49C3C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9D0F1-B4ED-4689-8D74-69E5B26BA21E}"/>
      </w:docPartPr>
      <w:docPartBody>
        <w:p w:rsidR="00FC271E" w:rsidRDefault="009F5A5F">
          <w:r w:rsidRPr="00C752E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7FEE0DD1C904167B37B68D88FE755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5D448-5AF4-44D4-8405-434F5EACCA79}"/>
      </w:docPartPr>
      <w:docPartBody>
        <w:p w:rsidR="00FC271E" w:rsidRDefault="009F5A5F">
          <w:r w:rsidRPr="00C752E3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5F"/>
    <w:rsid w:val="00487520"/>
    <w:rsid w:val="009F5A5F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F5A5F"/>
    <w:rPr>
      <w:color w:val="F4B083" w:themeColor="accent2" w:themeTint="99"/>
    </w:rPr>
  </w:style>
  <w:style w:type="paragraph" w:customStyle="1" w:styleId="E680E8F273874FBDBA01194041EA105E">
    <w:name w:val="E680E8F273874FBDBA01194041EA105E"/>
  </w:style>
  <w:style w:type="paragraph" w:customStyle="1" w:styleId="1A879C8952104FC59F9F4F93318A44A2">
    <w:name w:val="1A879C8952104FC59F9F4F93318A44A2"/>
  </w:style>
  <w:style w:type="paragraph" w:customStyle="1" w:styleId="0C1ADA67D5C743AAB1183FEA9BACD889">
    <w:name w:val="0C1ADA67D5C743AAB1183FEA9BACD889"/>
  </w:style>
  <w:style w:type="paragraph" w:customStyle="1" w:styleId="F677C89E309D4D3C858E9B2B96649483">
    <w:name w:val="F677C89E309D4D3C858E9B2B96649483"/>
  </w:style>
  <w:style w:type="paragraph" w:customStyle="1" w:styleId="508FF56AC2DF43F1B30C5CB6AB4AD03E">
    <w:name w:val="508FF56AC2DF43F1B30C5CB6AB4AD03E"/>
  </w:style>
  <w:style w:type="paragraph" w:customStyle="1" w:styleId="3A02A08945D64B68A1D036C23BA49C3C">
    <w:name w:val="3A02A08945D64B68A1D036C23BA49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EE57B8-BA59-4B94-A2CF-1CC4B8492E0B}"/>
</file>

<file path=customXml/itemProps2.xml><?xml version="1.0" encoding="utf-8"?>
<ds:datastoreItem xmlns:ds="http://schemas.openxmlformats.org/officeDocument/2006/customXml" ds:itemID="{55704AAD-93CD-4A56-9A36-1EADD398D422}"/>
</file>

<file path=customXml/itemProps3.xml><?xml version="1.0" encoding="utf-8"?>
<ds:datastoreItem xmlns:ds="http://schemas.openxmlformats.org/officeDocument/2006/customXml" ds:itemID="{B23C589C-5F35-4BB3-A3B8-EF71A6B171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1991</Characters>
  <Application>Microsoft Office Word</Application>
  <DocSecurity>0</DocSecurity>
  <Lines>38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201617M1809 Underlätta pendling mellan Västerås och Enköping</vt:lpstr>
      <vt:lpstr>
      </vt:lpstr>
    </vt:vector>
  </TitlesOfParts>
  <Company>Sveriges riksdag</Company>
  <LinksUpToDate>false</LinksUpToDate>
  <CharactersWithSpaces>2319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