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16D97B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249C8" w:rsidRDefault="002249C8" w14:paraId="1461C0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C1BB128BFF455193C2BC67CDF6B6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5afea71-0535-4385-aa5d-a9058b19306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till skydd för medborgare avseende avslagsbeslut från 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4C950D662C4F09853CED493CD1310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2903F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152AE8" w14:paraId="12DD7C6F" w14:textId="7888A78F">
      <w:pPr>
        <w:pStyle w:val="Normalutanindragellerluft"/>
      </w:pPr>
      <w:r>
        <w:t>Medborgare som lämnar ansökan till olika myndigheter har rätt att förvänta sig ett beslut från den aktuella myndigheten. I syfte att underlätta för den ansökande att, i händelse av avslag, göra en korrekt ansökan vid nästa tillfälle borde det ställas krav på att myndigheten i samband med avslagsbeslutet även upplyser om vad som skulle krävas för att ansökan skulle kunna bifallas.</w:t>
      </w:r>
    </w:p>
    <w:p xmlns:w14="http://schemas.microsoft.com/office/word/2010/wordml" w:rsidR="00BB6339" w:rsidP="008E0FE2" w:rsidRDefault="00BB6339" w14:paraId="55FB674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93FD2586B44B2ABC29309D5586A47B"/>
        </w:placeholder>
      </w:sdtPr>
      <w:sdtEndPr/>
      <w:sdtContent>
        <w:p xmlns:w14="http://schemas.microsoft.com/office/word/2010/wordml" w:rsidR="002249C8" w:rsidP="002249C8" w:rsidRDefault="002249C8" w14:paraId="12C47091" w14:textId="77777777">
          <w:pPr/>
          <w:r/>
        </w:p>
        <w:p xmlns:w14="http://schemas.microsoft.com/office/word/2010/wordml" w:rsidR="002249C8" w:rsidP="002249C8" w:rsidRDefault="002249C8" w14:paraId="6369514D" w14:textId="4069BB5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A6FE1D9" w14:textId="5A60E69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127F" w14:textId="77777777" w:rsidR="00A66C2A" w:rsidRDefault="00A66C2A" w:rsidP="000C1CAD">
      <w:pPr>
        <w:spacing w:line="240" w:lineRule="auto"/>
      </w:pPr>
      <w:r>
        <w:separator/>
      </w:r>
    </w:p>
  </w:endnote>
  <w:endnote w:type="continuationSeparator" w:id="0">
    <w:p w14:paraId="4F8EF9EA" w14:textId="77777777" w:rsidR="00A66C2A" w:rsidRDefault="00A66C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A5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C1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1AAD" w14:textId="5F75953A" w:rsidR="00262EA3" w:rsidRPr="002249C8" w:rsidRDefault="00262EA3" w:rsidP="002249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C626" w14:textId="77777777" w:rsidR="00A66C2A" w:rsidRDefault="00A66C2A" w:rsidP="000C1CAD">
      <w:pPr>
        <w:spacing w:line="240" w:lineRule="auto"/>
      </w:pPr>
      <w:r>
        <w:separator/>
      </w:r>
    </w:p>
  </w:footnote>
  <w:footnote w:type="continuationSeparator" w:id="0">
    <w:p w14:paraId="71F4774D" w14:textId="77777777" w:rsidR="00A66C2A" w:rsidRDefault="00A66C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EA3B3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A6F063" wp14:anchorId="78E051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49C8" w14:paraId="0B03937E" w14:textId="30EF4F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E6AD7BC59B4360B1D5A38DFF54957E"/>
                              </w:placeholder>
                              <w:text/>
                            </w:sdtPr>
                            <w:sdtEndPr/>
                            <w:sdtContent>
                              <w:r w:rsidR="00152A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64A888AED4758B93E15EF632882E7"/>
                              </w:placeholder>
                              <w:text/>
                            </w:sdtPr>
                            <w:sdtEndPr/>
                            <w:sdtContent>
                              <w:r w:rsidR="008F021F">
                                <w:t>1635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E051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49C8" w14:paraId="0B03937E" w14:textId="30EF4F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E6AD7BC59B4360B1D5A38DFF54957E"/>
                        </w:placeholder>
                        <w:text/>
                      </w:sdtPr>
                      <w:sdtEndPr/>
                      <w:sdtContent>
                        <w:r w:rsidR="00152A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64A888AED4758B93E15EF632882E7"/>
                        </w:placeholder>
                        <w:text/>
                      </w:sdtPr>
                      <w:sdtEndPr/>
                      <w:sdtContent>
                        <w:r w:rsidR="008F021F">
                          <w:t>1635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29EB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29EF3A" w14:textId="77777777">
    <w:pPr>
      <w:jc w:val="right"/>
    </w:pPr>
  </w:p>
  <w:p w:rsidR="00262EA3" w:rsidP="00776B74" w:rsidRDefault="00262EA3" w14:paraId="66CB5F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249C8" w14:paraId="6D1047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A7BCD2" wp14:anchorId="2F60DA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49C8" w14:paraId="24A1ABC0" w14:textId="184BEE8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52AE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F021F">
          <w:t>1635</w:t>
        </w:r>
      </w:sdtContent>
    </w:sdt>
  </w:p>
  <w:p w:rsidRPr="008227B3" w:rsidR="00262EA3" w:rsidP="008227B3" w:rsidRDefault="002249C8" w14:paraId="69469C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49C8" w14:paraId="54F732FB" w14:textId="774A420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:1763</w:t>
        </w:r>
      </w:sdtContent>
    </w:sdt>
  </w:p>
  <w:p w:rsidR="00262EA3" w:rsidP="00E03A3D" w:rsidRDefault="002249C8" w14:paraId="2A6BB5DB" w14:textId="220F8EF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E6AD7BC59B4360B1D5A38DFF54957E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0864A888AED4758B93E15EF632882E7"/>
      </w:placeholder>
      <w:text/>
    </w:sdtPr>
    <w:sdtEndPr/>
    <w:sdtContent>
      <w:p w:rsidR="00262EA3" w:rsidP="00283E0F" w:rsidRDefault="008A739D" w14:paraId="012C50E7" w14:textId="63406F1C">
        <w:pPr>
          <w:pStyle w:val="FSHRub2"/>
        </w:pPr>
        <w:r>
          <w:t>Tydliga myndighetsbeslut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2866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52AE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AE8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9C8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1F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39D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21F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C2A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82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2F7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50383E"/>
  <w15:chartTrackingRefBased/>
  <w15:docId w15:val="{449C8E6D-69F5-47B7-B599-0BFECB0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C1BB128BFF455193C2BC67CDF6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FF656-D138-436F-A366-D6373634D8C4}"/>
      </w:docPartPr>
      <w:docPartBody>
        <w:p w:rsidR="00FA125A" w:rsidRDefault="00FA125A">
          <w:pPr>
            <w:pStyle w:val="A2C1BB128BFF455193C2BC67CDF6B6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697FBF11C248E98A50D062034B0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8ED9D-9F26-4C8D-8D6F-B8756E9DB416}"/>
      </w:docPartPr>
      <w:docPartBody>
        <w:p w:rsidR="00FA125A" w:rsidRDefault="00FA125A">
          <w:pPr>
            <w:pStyle w:val="40697FBF11C248E98A50D062034B059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F4C950D662C4F09853CED493CD13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0941F-88E3-4890-8DB2-7EF01D67E969}"/>
      </w:docPartPr>
      <w:docPartBody>
        <w:p w:rsidR="00FA125A" w:rsidRDefault="00FA125A">
          <w:pPr>
            <w:pStyle w:val="0F4C950D662C4F09853CED493CD131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93FD2586B44B2ABC29309D5586A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31798-D84B-4BCE-8867-4FA036A60E27}"/>
      </w:docPartPr>
      <w:docPartBody>
        <w:p w:rsidR="00FA125A" w:rsidRDefault="00FA125A">
          <w:pPr>
            <w:pStyle w:val="0093FD2586B44B2ABC29309D5586A47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EE6AD7BC59B4360B1D5A38DFF549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EEF95-E3F9-44BE-854B-026F28FABD6E}"/>
      </w:docPartPr>
      <w:docPartBody>
        <w:p w:rsidR="00FA125A" w:rsidRDefault="00FA125A">
          <w:pPr>
            <w:pStyle w:val="3EE6AD7BC59B4360B1D5A38DFF5495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64A888AED4758B93E15EF63288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4B277-6D7D-4518-A05C-C8F73FC79ABF}"/>
      </w:docPartPr>
      <w:docPartBody>
        <w:p w:rsidR="00FA125A" w:rsidRDefault="00FA125A">
          <w:pPr>
            <w:pStyle w:val="10864A888AED4758B93E15EF632882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5A"/>
    <w:rsid w:val="00BD3E5A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C1BB128BFF455193C2BC67CDF6B615">
    <w:name w:val="A2C1BB128BFF455193C2BC67CDF6B615"/>
  </w:style>
  <w:style w:type="paragraph" w:customStyle="1" w:styleId="40697FBF11C248E98A50D062034B0599">
    <w:name w:val="40697FBF11C248E98A50D062034B0599"/>
  </w:style>
  <w:style w:type="paragraph" w:customStyle="1" w:styleId="0F4C950D662C4F09853CED493CD13105">
    <w:name w:val="0F4C950D662C4F09853CED493CD13105"/>
  </w:style>
  <w:style w:type="paragraph" w:customStyle="1" w:styleId="0093FD2586B44B2ABC29309D5586A47B">
    <w:name w:val="0093FD2586B44B2ABC29309D5586A47B"/>
  </w:style>
  <w:style w:type="paragraph" w:customStyle="1" w:styleId="3EE6AD7BC59B4360B1D5A38DFF54957E">
    <w:name w:val="3EE6AD7BC59B4360B1D5A38DFF54957E"/>
  </w:style>
  <w:style w:type="paragraph" w:customStyle="1" w:styleId="10864A888AED4758B93E15EF632882E7">
    <w:name w:val="10864A888AED4758B93E15EF63288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93134-5003-42D8-A73F-B3FE67424B27}"/>
</file>

<file path=customXml/itemProps2.xml><?xml version="1.0" encoding="utf-8"?>
<ds:datastoreItem xmlns:ds="http://schemas.openxmlformats.org/officeDocument/2006/customXml" ds:itemID="{54D5350A-0833-45E9-BB2B-E9289CAC74C7}"/>
</file>

<file path=customXml/itemProps3.xml><?xml version="1.0" encoding="utf-8"?>
<ds:datastoreItem xmlns:ds="http://schemas.openxmlformats.org/officeDocument/2006/customXml" ds:itemID="{981E64BB-17A4-4060-9FD2-0297B282E07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