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</w:t>
            </w:r>
            <w:bookmarkStart w:id="0" w:name="_GoBack"/>
            <w:bookmarkEnd w:id="0"/>
            <w:r w:rsidRPr="0024734C">
              <w:rPr>
                <w:szCs w:val="24"/>
              </w:rPr>
              <w:t>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6C7581B1" w14:textId="77777777" w:rsidR="007823E8" w:rsidRDefault="007823E8" w:rsidP="0096348C">
      <w:pPr>
        <w:rPr>
          <w:szCs w:val="24"/>
        </w:rPr>
      </w:pPr>
    </w:p>
    <w:p w14:paraId="3FC59A25" w14:textId="77777777" w:rsidR="00912D81" w:rsidRPr="0024734C" w:rsidRDefault="00912D81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DA4542D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912BFA">
              <w:rPr>
                <w:b/>
                <w:szCs w:val="24"/>
              </w:rPr>
              <w:t>2</w:t>
            </w:r>
            <w:r w:rsidR="00623C14">
              <w:rPr>
                <w:b/>
                <w:szCs w:val="24"/>
              </w:rPr>
              <w:t>1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1F97F13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20</w:t>
            </w:r>
            <w:r w:rsidRPr="00F12717">
              <w:rPr>
                <w:szCs w:val="24"/>
              </w:rPr>
              <w:t>-</w:t>
            </w:r>
            <w:r w:rsidR="006B1362" w:rsidRPr="00F12717">
              <w:rPr>
                <w:szCs w:val="24"/>
              </w:rPr>
              <w:t>1</w:t>
            </w:r>
            <w:r w:rsidR="00DB0979">
              <w:rPr>
                <w:szCs w:val="24"/>
              </w:rPr>
              <w:t>2</w:t>
            </w:r>
            <w:r w:rsidR="00222310" w:rsidRPr="00F12717">
              <w:rPr>
                <w:szCs w:val="24"/>
              </w:rPr>
              <w:t>-</w:t>
            </w:r>
            <w:r w:rsidR="00912BFA">
              <w:rPr>
                <w:szCs w:val="24"/>
              </w:rPr>
              <w:t>1</w:t>
            </w:r>
            <w:r w:rsidR="00623C14">
              <w:rPr>
                <w:szCs w:val="24"/>
              </w:rPr>
              <w:t>5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ADE084D" w:rsidR="00F97254" w:rsidRPr="002343FF" w:rsidRDefault="00912BFA" w:rsidP="00EE1733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623C14">
              <w:rPr>
                <w:szCs w:val="24"/>
              </w:rPr>
              <w:t>9</w:t>
            </w:r>
            <w:r w:rsidR="0024734C" w:rsidRPr="00F97254">
              <w:rPr>
                <w:szCs w:val="24"/>
              </w:rPr>
              <w:t>.</w:t>
            </w:r>
            <w:r w:rsidR="00623C14">
              <w:rPr>
                <w:szCs w:val="24"/>
              </w:rPr>
              <w:t>3</w:t>
            </w:r>
            <w:r w:rsidR="00DB0979" w:rsidRPr="00F97254">
              <w:rPr>
                <w:szCs w:val="24"/>
              </w:rPr>
              <w:t>0</w:t>
            </w:r>
            <w:r w:rsidR="00953995" w:rsidRPr="00F97254">
              <w:rPr>
                <w:szCs w:val="24"/>
              </w:rPr>
              <w:t>–</w:t>
            </w:r>
            <w:r w:rsidR="00261906">
              <w:rPr>
                <w:szCs w:val="24"/>
              </w:rPr>
              <w:t>1</w:t>
            </w:r>
            <w:r w:rsidR="00623C14">
              <w:rPr>
                <w:szCs w:val="24"/>
              </w:rPr>
              <w:t>0.</w:t>
            </w:r>
            <w:r w:rsidR="00261906">
              <w:rPr>
                <w:szCs w:val="24"/>
              </w:rPr>
              <w:t>55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25469B04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07656DC7" w14:textId="77777777" w:rsidR="00912D81" w:rsidRPr="0024734C" w:rsidRDefault="00912D81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F4AB0" w:rsidRPr="005F4AB0" w14:paraId="17EC3645" w14:textId="77777777" w:rsidTr="006568DC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553765" w:rsidRDefault="00737F4C" w:rsidP="00737F4C">
            <w:pPr>
              <w:rPr>
                <w:bCs/>
                <w:szCs w:val="24"/>
              </w:rPr>
            </w:pPr>
          </w:p>
          <w:p w14:paraId="5D76990A" w14:textId="554E1310" w:rsidR="007B78E7" w:rsidRPr="00261906" w:rsidRDefault="00737F4C" w:rsidP="00737F4C">
            <w:pPr>
              <w:ind w:right="69"/>
              <w:rPr>
                <w:szCs w:val="24"/>
              </w:rPr>
            </w:pPr>
            <w:r w:rsidRPr="00261906">
              <w:rPr>
                <w:bCs/>
                <w:szCs w:val="24"/>
              </w:rPr>
              <w:t>Utskottet medgav deltagande på distans för följande ordinarie ledamöter och suppleanter</w:t>
            </w:r>
            <w:r w:rsidRPr="00261906">
              <w:rPr>
                <w:szCs w:val="24"/>
              </w:rPr>
              <w:t>: Kristina Nilsson (S), Camilla Waltersson Grönvall (M), Ann-Christin Ahlberg (S), Johan Hultberg (M)</w:t>
            </w:r>
            <w:r w:rsidR="00D66CD9" w:rsidRPr="00261906">
              <w:rPr>
                <w:szCs w:val="24"/>
              </w:rPr>
              <w:t>, Mikael Dahlqvist (S)</w:t>
            </w:r>
            <w:r w:rsidRPr="00261906">
              <w:rPr>
                <w:szCs w:val="24"/>
              </w:rPr>
              <w:t xml:space="preserve">, </w:t>
            </w:r>
            <w:r w:rsidR="00261906" w:rsidRPr="00261906">
              <w:rPr>
                <w:szCs w:val="24"/>
              </w:rPr>
              <w:t xml:space="preserve">Sofia Nilsson (C), </w:t>
            </w:r>
            <w:r w:rsidRPr="00261906">
              <w:rPr>
                <w:szCs w:val="24"/>
              </w:rPr>
              <w:t xml:space="preserve">Karin Rågsjö (V), Carina Ståhl Herrstedt (SD), Dag Larsson (S), </w:t>
            </w:r>
            <w:r w:rsidR="008948BA" w:rsidRPr="00261906">
              <w:rPr>
                <w:szCs w:val="24"/>
              </w:rPr>
              <w:t xml:space="preserve">Lina Nordquist (L), </w:t>
            </w:r>
            <w:r w:rsidRPr="00261906">
              <w:rPr>
                <w:szCs w:val="24"/>
              </w:rPr>
              <w:t>Christina Östberg (SD), Pernilla Stålhammar (MP),</w:t>
            </w:r>
            <w:r w:rsidR="005C4E6E" w:rsidRPr="00261906">
              <w:rPr>
                <w:szCs w:val="24"/>
              </w:rPr>
              <w:t xml:space="preserve"> </w:t>
            </w:r>
            <w:r w:rsidR="009E79B2" w:rsidRPr="00261906">
              <w:rPr>
                <w:szCs w:val="24"/>
              </w:rPr>
              <w:t xml:space="preserve">Michael Anefur (KD), </w:t>
            </w:r>
            <w:r w:rsidRPr="00261906">
              <w:rPr>
                <w:szCs w:val="24"/>
              </w:rPr>
              <w:t xml:space="preserve">Mats Wiking (S), Ulrika Jörgensen (M), </w:t>
            </w:r>
            <w:r w:rsidR="00DB64D7" w:rsidRPr="00261906">
              <w:rPr>
                <w:szCs w:val="24"/>
              </w:rPr>
              <w:t xml:space="preserve">Clara Aranda (SD), </w:t>
            </w:r>
            <w:r w:rsidRPr="00261906">
              <w:rPr>
                <w:szCs w:val="24"/>
              </w:rPr>
              <w:t xml:space="preserve">Anders W Jonsson (C), Maj Karlsson (V), </w:t>
            </w:r>
            <w:r w:rsidR="008948BA" w:rsidRPr="00261906">
              <w:rPr>
                <w:szCs w:val="24"/>
              </w:rPr>
              <w:t>Ann-Christine From Utterstedt (SD)</w:t>
            </w:r>
            <w:r w:rsidR="00553765" w:rsidRPr="00261906">
              <w:rPr>
                <w:szCs w:val="24"/>
              </w:rPr>
              <w:t xml:space="preserve">, </w:t>
            </w:r>
            <w:r w:rsidRPr="00261906">
              <w:rPr>
                <w:szCs w:val="24"/>
              </w:rPr>
              <w:t>Barbro Westerholm (L)</w:t>
            </w:r>
            <w:r w:rsidR="00F3140F" w:rsidRPr="00261906">
              <w:rPr>
                <w:szCs w:val="24"/>
              </w:rPr>
              <w:t>,</w:t>
            </w:r>
            <w:r w:rsidR="00F97254" w:rsidRPr="00261906">
              <w:rPr>
                <w:szCs w:val="24"/>
              </w:rPr>
              <w:t xml:space="preserve"> </w:t>
            </w:r>
            <w:r w:rsidR="00553765" w:rsidRPr="00261906">
              <w:rPr>
                <w:szCs w:val="24"/>
              </w:rPr>
              <w:t xml:space="preserve">Inge Ståhlgren (S), </w:t>
            </w:r>
            <w:r w:rsidR="00DB64D7" w:rsidRPr="00261906">
              <w:rPr>
                <w:szCs w:val="24"/>
              </w:rPr>
              <w:t>Mats Sander (M)</w:t>
            </w:r>
            <w:r w:rsidR="00553765" w:rsidRPr="00261906">
              <w:rPr>
                <w:szCs w:val="24"/>
              </w:rPr>
              <w:t xml:space="preserve"> och </w:t>
            </w:r>
            <w:r w:rsidRPr="00261906">
              <w:rPr>
                <w:szCs w:val="24"/>
              </w:rPr>
              <w:t>Lena Emilsson (S)</w:t>
            </w:r>
            <w:r w:rsidR="00DB64D7" w:rsidRPr="00261906">
              <w:rPr>
                <w:szCs w:val="24"/>
              </w:rPr>
              <w:t>.</w:t>
            </w:r>
            <w:r w:rsidRPr="00261906">
              <w:rPr>
                <w:szCs w:val="24"/>
              </w:rPr>
              <w:t xml:space="preserve"> </w:t>
            </w:r>
          </w:p>
          <w:p w14:paraId="56E77ECA" w14:textId="6BAFB512" w:rsidR="00737F4C" w:rsidRPr="00261906" w:rsidRDefault="00737F4C" w:rsidP="00737F4C">
            <w:pPr>
              <w:ind w:right="69"/>
              <w:rPr>
                <w:szCs w:val="24"/>
              </w:rPr>
            </w:pPr>
            <w:r w:rsidRPr="00261906">
              <w:rPr>
                <w:szCs w:val="24"/>
              </w:rPr>
              <w:t>Även</w:t>
            </w:r>
            <w:r w:rsidR="00EE6FD5" w:rsidRPr="00261906">
              <w:rPr>
                <w:szCs w:val="24"/>
              </w:rPr>
              <w:t xml:space="preserve"> </w:t>
            </w:r>
            <w:r w:rsidR="00912BFA" w:rsidRPr="00261906">
              <w:rPr>
                <w:szCs w:val="24"/>
              </w:rPr>
              <w:t>f</w:t>
            </w:r>
            <w:r w:rsidR="00261906" w:rsidRPr="00261906">
              <w:rPr>
                <w:szCs w:val="24"/>
              </w:rPr>
              <w:t>em</w:t>
            </w:r>
            <w:r w:rsidRPr="00261906">
              <w:rPr>
                <w:szCs w:val="24"/>
              </w:rPr>
              <w:t xml:space="preserve"> tjänstem</w:t>
            </w:r>
            <w:r w:rsidR="007E7418" w:rsidRPr="00261906">
              <w:rPr>
                <w:szCs w:val="24"/>
              </w:rPr>
              <w:t>ä</w:t>
            </w:r>
            <w:r w:rsidRPr="00261906">
              <w:rPr>
                <w:szCs w:val="24"/>
              </w:rPr>
              <w:t>n från utskottets kansli</w:t>
            </w:r>
            <w:r w:rsidR="00B37BDA" w:rsidRPr="00261906">
              <w:rPr>
                <w:szCs w:val="24"/>
              </w:rPr>
              <w:t xml:space="preserve"> </w:t>
            </w:r>
            <w:r w:rsidRPr="00261906">
              <w:rPr>
                <w:szCs w:val="24"/>
              </w:rPr>
              <w:t>medgavs att delta på distans.</w:t>
            </w:r>
          </w:p>
          <w:p w14:paraId="4C3B3EFC" w14:textId="77777777" w:rsidR="0086408F" w:rsidRPr="00553765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985769" w:rsidRPr="005F4AB0" w14:paraId="66A8D96C" w14:textId="77777777" w:rsidTr="006568DC">
        <w:tc>
          <w:tcPr>
            <w:tcW w:w="567" w:type="dxa"/>
          </w:tcPr>
          <w:p w14:paraId="2E67BBB4" w14:textId="47CB491D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4110BA17" w14:textId="77777777" w:rsidR="00985769" w:rsidRPr="005F4AB0" w:rsidRDefault="00985769" w:rsidP="00985769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39BFCDB6" w14:textId="77777777" w:rsidR="00985769" w:rsidRPr="005F4AB0" w:rsidRDefault="00985769" w:rsidP="00985769">
            <w:pPr>
              <w:rPr>
                <w:b/>
                <w:bCs/>
                <w:szCs w:val="24"/>
              </w:rPr>
            </w:pPr>
          </w:p>
          <w:p w14:paraId="0E43924A" w14:textId="61CDD570" w:rsidR="00985769" w:rsidRPr="005F4AB0" w:rsidRDefault="00985769" w:rsidP="00985769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 2020/21:</w:t>
            </w:r>
            <w:r w:rsidR="00623C14">
              <w:rPr>
                <w:bCs/>
                <w:szCs w:val="24"/>
              </w:rPr>
              <w:t>20</w:t>
            </w:r>
            <w:r w:rsidRPr="005F4AB0">
              <w:rPr>
                <w:bCs/>
                <w:szCs w:val="24"/>
              </w:rPr>
              <w:t>.</w:t>
            </w:r>
          </w:p>
          <w:p w14:paraId="5C98A2C2" w14:textId="2CA80C52" w:rsidR="00985769" w:rsidRPr="00985769" w:rsidRDefault="00985769" w:rsidP="00985769">
            <w:pPr>
              <w:rPr>
                <w:bCs/>
                <w:szCs w:val="24"/>
              </w:rPr>
            </w:pPr>
          </w:p>
        </w:tc>
      </w:tr>
      <w:tr w:rsidR="00985769" w:rsidRPr="005F4AB0" w14:paraId="1E9BE58A" w14:textId="77777777" w:rsidTr="006568DC">
        <w:tc>
          <w:tcPr>
            <w:tcW w:w="567" w:type="dxa"/>
          </w:tcPr>
          <w:p w14:paraId="58F2A7A4" w14:textId="39B36D63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23C1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69E4B1FB" w14:textId="77777777" w:rsidR="002F118D" w:rsidRDefault="002F118D" w:rsidP="002F118D">
            <w:pPr>
              <w:rPr>
                <w:b/>
                <w:bCs/>
                <w:szCs w:val="24"/>
              </w:rPr>
            </w:pPr>
            <w:r w:rsidRPr="002F118D">
              <w:rPr>
                <w:b/>
                <w:bCs/>
                <w:szCs w:val="24"/>
              </w:rPr>
              <w:t>Information från Inspektionen för vård och omsorg (IVO) och Sveriges Kommuner och Regioner (SKR)</w:t>
            </w:r>
          </w:p>
          <w:p w14:paraId="62D536BB" w14:textId="585FAFB6" w:rsidR="002F118D" w:rsidRPr="002F118D" w:rsidRDefault="002F118D" w:rsidP="002F118D">
            <w:pPr>
              <w:rPr>
                <w:bCs/>
                <w:szCs w:val="24"/>
              </w:rPr>
            </w:pPr>
            <w:r w:rsidRPr="002F118D">
              <w:rPr>
                <w:b/>
                <w:bCs/>
                <w:szCs w:val="24"/>
              </w:rPr>
              <w:t xml:space="preserve"> </w:t>
            </w:r>
          </w:p>
          <w:p w14:paraId="06BB8FAA" w14:textId="020C570C" w:rsidR="00985769" w:rsidRPr="002F118D" w:rsidRDefault="002F118D" w:rsidP="002F118D">
            <w:pPr>
              <w:rPr>
                <w:bCs/>
                <w:szCs w:val="24"/>
              </w:rPr>
            </w:pPr>
            <w:r w:rsidRPr="002F118D">
              <w:rPr>
                <w:bCs/>
                <w:szCs w:val="24"/>
              </w:rPr>
              <w:t>Företrädare för IVO och SKR informera</w:t>
            </w:r>
            <w:r>
              <w:rPr>
                <w:bCs/>
                <w:szCs w:val="24"/>
              </w:rPr>
              <w:t xml:space="preserve">de på distans </w:t>
            </w:r>
            <w:r w:rsidRPr="002F118D">
              <w:rPr>
                <w:bCs/>
                <w:szCs w:val="24"/>
              </w:rPr>
              <w:t xml:space="preserve">om granskningen av medicinsk vård och behandling av personer på särskilda boenden för äldre under </w:t>
            </w:r>
            <w:proofErr w:type="spellStart"/>
            <w:r w:rsidRPr="002F118D">
              <w:rPr>
                <w:bCs/>
                <w:szCs w:val="24"/>
              </w:rPr>
              <w:t>covid</w:t>
            </w:r>
            <w:proofErr w:type="spellEnd"/>
            <w:r w:rsidRPr="002F118D">
              <w:rPr>
                <w:bCs/>
                <w:szCs w:val="24"/>
              </w:rPr>
              <w:t>-pandemin.</w:t>
            </w:r>
          </w:p>
          <w:p w14:paraId="7016327D" w14:textId="058CD45C" w:rsidR="002F118D" w:rsidRPr="00985769" w:rsidRDefault="002F118D" w:rsidP="002F118D">
            <w:pPr>
              <w:rPr>
                <w:bCs/>
                <w:szCs w:val="24"/>
              </w:rPr>
            </w:pPr>
          </w:p>
        </w:tc>
      </w:tr>
      <w:tr w:rsidR="00223C54" w:rsidRPr="005F4AB0" w14:paraId="491254AC" w14:textId="77777777" w:rsidTr="006568DC">
        <w:tc>
          <w:tcPr>
            <w:tcW w:w="567" w:type="dxa"/>
          </w:tcPr>
          <w:p w14:paraId="3A1B043E" w14:textId="2A355015" w:rsidR="00223C54" w:rsidRDefault="00223C54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23C1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7F908601" w14:textId="524E7F98" w:rsidR="00223C54" w:rsidRDefault="007823E8" w:rsidP="0098576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Covid-19 pandemin och därmed sammanhängande frågor</w:t>
            </w:r>
            <w:r w:rsidR="00223C54" w:rsidRPr="00223C54">
              <w:rPr>
                <w:b/>
                <w:bCs/>
                <w:szCs w:val="24"/>
              </w:rPr>
              <w:t xml:space="preserve"> (SoU1</w:t>
            </w:r>
            <w:r>
              <w:rPr>
                <w:b/>
                <w:bCs/>
                <w:szCs w:val="24"/>
              </w:rPr>
              <w:t>4</w:t>
            </w:r>
            <w:r w:rsidR="00223C54" w:rsidRPr="00223C54">
              <w:rPr>
                <w:b/>
                <w:bCs/>
                <w:szCs w:val="24"/>
              </w:rPr>
              <w:t>)</w:t>
            </w:r>
          </w:p>
          <w:p w14:paraId="12F725D6" w14:textId="77777777" w:rsidR="00AE5DD4" w:rsidRDefault="00AE5DD4" w:rsidP="00AE5DD4">
            <w:pPr>
              <w:rPr>
                <w:bCs/>
                <w:szCs w:val="24"/>
              </w:rPr>
            </w:pPr>
          </w:p>
          <w:p w14:paraId="5C750B85" w14:textId="5EAD275F" w:rsidR="007823E8" w:rsidRPr="007823E8" w:rsidRDefault="007823E8" w:rsidP="007823E8">
            <w:r w:rsidRPr="00CC3AF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behandlade </w:t>
            </w:r>
            <w:r>
              <w:rPr>
                <w:szCs w:val="24"/>
              </w:rPr>
              <w:t xml:space="preserve">motioner om </w:t>
            </w:r>
            <w:r w:rsidRPr="007823E8">
              <w:rPr>
                <w:szCs w:val="24"/>
              </w:rPr>
              <w:t>c</w:t>
            </w:r>
            <w:r w:rsidRPr="007823E8">
              <w:rPr>
                <w:bCs/>
                <w:szCs w:val="24"/>
              </w:rPr>
              <w:t>ovid-19 pandemin och därmed sammanhängande fr</w:t>
            </w:r>
            <w:r>
              <w:rPr>
                <w:bCs/>
                <w:szCs w:val="24"/>
              </w:rPr>
              <w:t>ågor</w:t>
            </w:r>
            <w:r w:rsidRPr="007823E8">
              <w:rPr>
                <w:szCs w:val="24"/>
              </w:rPr>
              <w:t>.</w:t>
            </w:r>
            <w:r w:rsidRPr="007823E8">
              <w:t xml:space="preserve"> </w:t>
            </w:r>
          </w:p>
          <w:p w14:paraId="1147D4CC" w14:textId="77777777" w:rsidR="007823E8" w:rsidRDefault="007823E8" w:rsidP="007823E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BBB43AB" w14:textId="77777777" w:rsidR="007823E8" w:rsidRPr="000956D5" w:rsidRDefault="007823E8" w:rsidP="007823E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397E9B23" w14:textId="3D08528A" w:rsidR="00405C74" w:rsidRPr="00985769" w:rsidRDefault="00405C74" w:rsidP="00985769">
            <w:pPr>
              <w:rPr>
                <w:b/>
                <w:bCs/>
                <w:szCs w:val="24"/>
              </w:rPr>
            </w:pPr>
          </w:p>
        </w:tc>
      </w:tr>
      <w:tr w:rsidR="00223C54" w:rsidRPr="005F4AB0" w14:paraId="334C3F0B" w14:textId="77777777" w:rsidTr="006568DC">
        <w:tc>
          <w:tcPr>
            <w:tcW w:w="567" w:type="dxa"/>
          </w:tcPr>
          <w:p w14:paraId="675B3E46" w14:textId="3D23D24D" w:rsidR="00223C54" w:rsidRDefault="00223C54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23C1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390E43C0" w14:textId="486CC705" w:rsidR="00223C54" w:rsidRDefault="00623C14" w:rsidP="00985769">
            <w:pPr>
              <w:rPr>
                <w:b/>
                <w:bCs/>
                <w:szCs w:val="24"/>
              </w:rPr>
            </w:pPr>
            <w:r w:rsidRPr="00623C14">
              <w:rPr>
                <w:b/>
                <w:bCs/>
                <w:szCs w:val="24"/>
              </w:rPr>
              <w:t>Stöd till personer med funktionsnedsättning (SoU7</w:t>
            </w:r>
            <w:r w:rsidR="00223C54" w:rsidRPr="00223C54">
              <w:rPr>
                <w:b/>
                <w:bCs/>
                <w:szCs w:val="24"/>
              </w:rPr>
              <w:t>)</w:t>
            </w:r>
          </w:p>
          <w:p w14:paraId="5A1B8F05" w14:textId="77777777" w:rsidR="00F1436E" w:rsidRDefault="00F1436E" w:rsidP="00F1436E">
            <w:pPr>
              <w:rPr>
                <w:bCs/>
                <w:szCs w:val="24"/>
              </w:rPr>
            </w:pPr>
          </w:p>
          <w:p w14:paraId="777F0091" w14:textId="05894502" w:rsidR="00F1436E" w:rsidRPr="00CC3AFD" w:rsidRDefault="00F1436E" w:rsidP="00F1436E">
            <w:r w:rsidRPr="00CC3AFD">
              <w:rPr>
                <w:bCs/>
                <w:szCs w:val="24"/>
              </w:rPr>
              <w:t xml:space="preserve">Utskottet </w:t>
            </w:r>
            <w:r w:rsidR="00623C14">
              <w:rPr>
                <w:bCs/>
                <w:szCs w:val="24"/>
              </w:rPr>
              <w:t>fortsatte behandlingen av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 xml:space="preserve">motioner om </w:t>
            </w:r>
            <w:r w:rsidR="00623C14">
              <w:rPr>
                <w:szCs w:val="24"/>
              </w:rPr>
              <w:t>stöd till personer med funktionsnedsättning</w:t>
            </w:r>
            <w:r w:rsidRPr="00CC3AFD">
              <w:rPr>
                <w:szCs w:val="24"/>
              </w:rPr>
              <w:t>.</w:t>
            </w:r>
            <w:r w:rsidRPr="00CC3AFD">
              <w:t xml:space="preserve"> </w:t>
            </w:r>
          </w:p>
          <w:p w14:paraId="5E45B914" w14:textId="77777777" w:rsidR="00F1436E" w:rsidRDefault="00F1436E" w:rsidP="00F1436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3DA1E97" w14:textId="77777777" w:rsidR="00F1436E" w:rsidRPr="000956D5" w:rsidRDefault="00F1436E" w:rsidP="00F1436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3270FAA4" w14:textId="153FD03C" w:rsidR="00405C74" w:rsidRPr="00985769" w:rsidRDefault="00405C74" w:rsidP="00985769">
            <w:pPr>
              <w:rPr>
                <w:b/>
                <w:bCs/>
                <w:szCs w:val="24"/>
              </w:rPr>
            </w:pPr>
          </w:p>
        </w:tc>
      </w:tr>
      <w:tr w:rsidR="00223C54" w:rsidRPr="005F4AB0" w14:paraId="353FF088" w14:textId="77777777" w:rsidTr="006568DC">
        <w:tc>
          <w:tcPr>
            <w:tcW w:w="567" w:type="dxa"/>
          </w:tcPr>
          <w:p w14:paraId="20E97FAE" w14:textId="0EEEFBE8" w:rsidR="00223C54" w:rsidRDefault="00223C54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23C1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356CAF98" w14:textId="69406660" w:rsidR="00F1436E" w:rsidRDefault="00623C14" w:rsidP="00F1436E">
            <w:pPr>
              <w:rPr>
                <w:bCs/>
                <w:szCs w:val="24"/>
              </w:rPr>
            </w:pPr>
            <w:r w:rsidRPr="00623C14">
              <w:rPr>
                <w:b/>
                <w:bCs/>
                <w:szCs w:val="24"/>
              </w:rPr>
              <w:t>Apoteks- och läkemedelsfrågor (SoU8)</w:t>
            </w:r>
          </w:p>
          <w:p w14:paraId="4B093B2A" w14:textId="77777777" w:rsidR="00623C14" w:rsidRDefault="00623C14" w:rsidP="00F1436E">
            <w:pPr>
              <w:rPr>
                <w:bCs/>
                <w:szCs w:val="24"/>
              </w:rPr>
            </w:pPr>
          </w:p>
          <w:p w14:paraId="6E4A86BC" w14:textId="708AE09A" w:rsidR="00F1436E" w:rsidRPr="00CC3AFD" w:rsidRDefault="00F1436E" w:rsidP="00F1436E">
            <w:r w:rsidRPr="00CC3AFD">
              <w:rPr>
                <w:bCs/>
                <w:szCs w:val="24"/>
              </w:rPr>
              <w:t xml:space="preserve">Utskottet </w:t>
            </w:r>
            <w:r w:rsidR="00623C14">
              <w:rPr>
                <w:bCs/>
                <w:szCs w:val="24"/>
              </w:rPr>
              <w:t>fortsatte behandlingen av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 xml:space="preserve">motioner om </w:t>
            </w:r>
            <w:r w:rsidR="00623C14">
              <w:rPr>
                <w:szCs w:val="24"/>
              </w:rPr>
              <w:t>apoteks- och läkemedelsfrågor</w:t>
            </w:r>
            <w:r w:rsidRPr="00CC3AFD">
              <w:rPr>
                <w:szCs w:val="24"/>
              </w:rPr>
              <w:t>.</w:t>
            </w:r>
            <w:r w:rsidRPr="00CC3AFD">
              <w:t xml:space="preserve"> </w:t>
            </w:r>
          </w:p>
          <w:p w14:paraId="3C1FC4EC" w14:textId="77777777" w:rsidR="00F1436E" w:rsidRDefault="00F1436E" w:rsidP="00F1436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9D2577F" w14:textId="77777777" w:rsidR="00F1436E" w:rsidRPr="000956D5" w:rsidRDefault="00F1436E" w:rsidP="00F1436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38D3ED36" w14:textId="45DB43F0" w:rsidR="00D8254B" w:rsidRPr="00985769" w:rsidRDefault="00D8254B" w:rsidP="00985769">
            <w:pPr>
              <w:rPr>
                <w:b/>
                <w:bCs/>
                <w:szCs w:val="24"/>
              </w:rPr>
            </w:pPr>
          </w:p>
        </w:tc>
      </w:tr>
      <w:tr w:rsidR="00223C54" w:rsidRPr="005F4AB0" w14:paraId="15EC6B75" w14:textId="77777777" w:rsidTr="006568DC">
        <w:tc>
          <w:tcPr>
            <w:tcW w:w="567" w:type="dxa"/>
          </w:tcPr>
          <w:p w14:paraId="0DE371CE" w14:textId="4B58BE70" w:rsidR="00223C54" w:rsidRDefault="00223C54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23C1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562F8F63" w14:textId="77777777" w:rsidR="00223C54" w:rsidRDefault="00223C54" w:rsidP="00985769">
            <w:pPr>
              <w:rPr>
                <w:b/>
                <w:bCs/>
                <w:szCs w:val="24"/>
              </w:rPr>
            </w:pPr>
            <w:r w:rsidRPr="00223C54">
              <w:rPr>
                <w:b/>
                <w:bCs/>
                <w:szCs w:val="24"/>
              </w:rPr>
              <w:t>Folkhälsofrågor (SoU15)</w:t>
            </w:r>
          </w:p>
          <w:p w14:paraId="777C6D13" w14:textId="77777777" w:rsidR="00F1436E" w:rsidRDefault="00F1436E" w:rsidP="00F1436E">
            <w:pPr>
              <w:rPr>
                <w:bCs/>
                <w:szCs w:val="24"/>
              </w:rPr>
            </w:pPr>
          </w:p>
          <w:p w14:paraId="25993722" w14:textId="76CE229D" w:rsidR="00F1436E" w:rsidRPr="00CC3AFD" w:rsidRDefault="00F1436E" w:rsidP="00F1436E">
            <w:r w:rsidRPr="00CC3AFD">
              <w:rPr>
                <w:bCs/>
                <w:szCs w:val="24"/>
              </w:rPr>
              <w:t xml:space="preserve">Utskottet </w:t>
            </w:r>
            <w:r w:rsidR="00623C14">
              <w:rPr>
                <w:bCs/>
                <w:szCs w:val="24"/>
              </w:rPr>
              <w:t>fortsatte behandlingen av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>motioner om folkhälsofrågor</w:t>
            </w:r>
            <w:r w:rsidRPr="00CC3AFD">
              <w:rPr>
                <w:szCs w:val="24"/>
              </w:rPr>
              <w:t>.</w:t>
            </w:r>
            <w:r w:rsidRPr="00CC3AFD">
              <w:t xml:space="preserve"> </w:t>
            </w:r>
          </w:p>
          <w:p w14:paraId="01E4CFD3" w14:textId="77777777" w:rsidR="00F1436E" w:rsidRDefault="00F1436E" w:rsidP="00F1436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205752B" w14:textId="77777777" w:rsidR="00F1436E" w:rsidRPr="000956D5" w:rsidRDefault="00F1436E" w:rsidP="00F1436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6991B57D" w14:textId="69A2D0F7" w:rsidR="00912D81" w:rsidRPr="00985769" w:rsidRDefault="00912D81" w:rsidP="00985769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4143A621" w14:textId="77777777" w:rsidTr="006568DC">
        <w:tc>
          <w:tcPr>
            <w:tcW w:w="567" w:type="dxa"/>
          </w:tcPr>
          <w:p w14:paraId="4AE4ABD2" w14:textId="1AD9DAFF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623C1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3EB88B5E" w14:textId="1329E329" w:rsidR="00985769" w:rsidRPr="005F4AB0" w:rsidRDefault="00985769" w:rsidP="00985769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arbetsplanen.</w:t>
            </w:r>
          </w:p>
          <w:p w14:paraId="41A064B1" w14:textId="31CDC984" w:rsidR="00985769" w:rsidRPr="005F4AB0" w:rsidRDefault="00985769" w:rsidP="00985769">
            <w:pPr>
              <w:rPr>
                <w:b/>
                <w:bCs/>
                <w:szCs w:val="24"/>
              </w:rPr>
            </w:pPr>
          </w:p>
        </w:tc>
      </w:tr>
      <w:tr w:rsidR="00623C14" w:rsidRPr="005F4AB0" w14:paraId="653B5140" w14:textId="77777777" w:rsidTr="006568DC">
        <w:tc>
          <w:tcPr>
            <w:tcW w:w="567" w:type="dxa"/>
          </w:tcPr>
          <w:p w14:paraId="7D138335" w14:textId="3A27497F" w:rsidR="00623C14" w:rsidRPr="005F4AB0" w:rsidRDefault="00623C14" w:rsidP="00623C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017" w:type="dxa"/>
          </w:tcPr>
          <w:p w14:paraId="099ADA90" w14:textId="77777777" w:rsidR="00623C14" w:rsidRDefault="00623C14" w:rsidP="00623C1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14BF7C7D" w14:textId="77777777" w:rsidR="00623C14" w:rsidRPr="005F10C7" w:rsidRDefault="00623C14" w:rsidP="00623C14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11178767" w14:textId="77777777" w:rsidR="00623C14" w:rsidRPr="00B969D6" w:rsidRDefault="00623C14" w:rsidP="00623C14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709D7FC3" w14:textId="77777777" w:rsidR="00623C14" w:rsidRPr="005F4AB0" w:rsidRDefault="00623C14" w:rsidP="00623C1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1C755367" w14:textId="77777777" w:rsidTr="006568DC">
        <w:tc>
          <w:tcPr>
            <w:tcW w:w="567" w:type="dxa"/>
          </w:tcPr>
          <w:p w14:paraId="534497D5" w14:textId="365D126D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  <w:r w:rsidR="00261906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7017" w:type="dxa"/>
          </w:tcPr>
          <w:p w14:paraId="0981A518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0991FBC7" w:rsidR="00985769" w:rsidRPr="005F4AB0" w:rsidRDefault="00985769" w:rsidP="00985769">
            <w:pPr>
              <w:rPr>
                <w:snapToGrid w:val="0"/>
                <w:szCs w:val="24"/>
              </w:rPr>
            </w:pPr>
            <w:r w:rsidRPr="005F4AB0">
              <w:rPr>
                <w:snapToGrid w:val="0"/>
                <w:szCs w:val="24"/>
              </w:rPr>
              <w:t xml:space="preserve">Utskottet beslutade att nästa sammanträde ska äga rum </w:t>
            </w:r>
            <w:r w:rsidR="00623C14">
              <w:rPr>
                <w:szCs w:val="24"/>
              </w:rPr>
              <w:t>on</w:t>
            </w:r>
            <w:r w:rsidRPr="005F4AB0">
              <w:rPr>
                <w:szCs w:val="24"/>
              </w:rPr>
              <w:t xml:space="preserve">sdag den </w:t>
            </w:r>
            <w:r>
              <w:rPr>
                <w:szCs w:val="24"/>
              </w:rPr>
              <w:t>1</w:t>
            </w:r>
            <w:r w:rsidR="00623C14">
              <w:rPr>
                <w:szCs w:val="24"/>
              </w:rPr>
              <w:t>6</w:t>
            </w:r>
            <w:r w:rsidRPr="005F4AB0">
              <w:rPr>
                <w:szCs w:val="24"/>
              </w:rPr>
              <w:t xml:space="preserve"> </w:t>
            </w:r>
            <w:r>
              <w:rPr>
                <w:szCs w:val="24"/>
              </w:rPr>
              <w:t>decem</w:t>
            </w:r>
            <w:r w:rsidRPr="005F4AB0">
              <w:rPr>
                <w:szCs w:val="24"/>
              </w:rPr>
              <w:t xml:space="preserve">ber 2020 kl. </w:t>
            </w:r>
            <w:r w:rsidR="00623C14">
              <w:rPr>
                <w:szCs w:val="24"/>
              </w:rPr>
              <w:t>10</w:t>
            </w:r>
            <w:r w:rsidRPr="005F4AB0">
              <w:rPr>
                <w:szCs w:val="24"/>
              </w:rPr>
              <w:t>.</w:t>
            </w:r>
            <w:r w:rsidR="00623C14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  <w:r w:rsidRPr="005F4AB0">
              <w:rPr>
                <w:snapToGrid w:val="0"/>
                <w:szCs w:val="24"/>
              </w:rPr>
              <w:t>.</w:t>
            </w:r>
          </w:p>
          <w:p w14:paraId="4F6979E0" w14:textId="77777777" w:rsidR="00985769" w:rsidRPr="005F4AB0" w:rsidRDefault="00985769" w:rsidP="00985769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0ECBC95E" w14:textId="77777777" w:rsidTr="006568DC">
        <w:trPr>
          <w:trHeight w:val="1713"/>
        </w:trPr>
        <w:tc>
          <w:tcPr>
            <w:tcW w:w="7584" w:type="dxa"/>
            <w:gridSpan w:val="2"/>
          </w:tcPr>
          <w:p w14:paraId="5C0D65C4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55A667C" w14:textId="187ADC94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3C6CE72B" w14:textId="0B86570D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51B8CFD0" w14:textId="38ED2873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13211BEB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>
              <w:rPr>
                <w:snapToGrid w:val="0"/>
                <w:szCs w:val="24"/>
              </w:rPr>
              <w:t>1</w:t>
            </w:r>
            <w:r w:rsidR="009E620B">
              <w:rPr>
                <w:snapToGrid w:val="0"/>
                <w:szCs w:val="24"/>
              </w:rPr>
              <w:t>7</w:t>
            </w:r>
            <w:r>
              <w:rPr>
                <w:snapToGrid w:val="0"/>
                <w:szCs w:val="24"/>
              </w:rPr>
              <w:t xml:space="preserve"> decem</w:t>
            </w:r>
            <w:r w:rsidRPr="005F4AB0">
              <w:rPr>
                <w:snapToGrid w:val="0"/>
                <w:szCs w:val="24"/>
              </w:rPr>
              <w:t>ber 2020</w:t>
            </w:r>
          </w:p>
        </w:tc>
      </w:tr>
    </w:tbl>
    <w:p w14:paraId="4138F434" w14:textId="1B43218E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</w:tblGrid>
      <w:tr w:rsidR="00CC3AFD" w:rsidRPr="00402A9F" w14:paraId="726D6B2D" w14:textId="77777777" w:rsidTr="00F3603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CC3AFD" w:rsidRPr="00402A9F" w:rsidRDefault="00CC3AFD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036A4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6BCCFF20" w14:textId="1EDC117E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 w:rsidR="00912BFA">
              <w:rPr>
                <w:sz w:val="22"/>
                <w:szCs w:val="22"/>
              </w:rPr>
              <w:t>2</w:t>
            </w:r>
            <w:r w:rsidR="007823E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F9ACF7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C3AFD" w:rsidRPr="00402A9F" w14:paraId="2819AD7D" w14:textId="77777777" w:rsidTr="00173EBD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8951" w14:textId="77777777" w:rsidR="00CC3AFD" w:rsidRPr="00402A9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DEE3" w14:textId="7777777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8AF9" w14:textId="659623EF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4A80" w14:textId="4BED7E49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261906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464" w14:textId="481F6560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261906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A32C" w14:textId="2D680134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261906">
              <w:rPr>
                <w:sz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9438" w14:textId="430F7E7E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261906">
              <w:rPr>
                <w:sz w:val="20"/>
              </w:rPr>
              <w:t xml:space="preserve"> 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BE3" w14:textId="45C54863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261906">
              <w:rPr>
                <w:sz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37F6" w14:textId="63422AB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proofErr w:type="gramStart"/>
            <w:r w:rsidR="00261906">
              <w:rPr>
                <w:sz w:val="20"/>
              </w:rPr>
              <w:t>8-10</w:t>
            </w:r>
            <w:proofErr w:type="gramEnd"/>
          </w:p>
        </w:tc>
      </w:tr>
      <w:tr w:rsidR="00737F4C" w:rsidRPr="00402A9F" w14:paraId="4BD4201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5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A6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2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E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38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6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274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D2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B9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4B9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56E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4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92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35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8B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A8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2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737F4C" w:rsidRPr="00402A9F" w14:paraId="5683141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1F102BE9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219FFEA4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42D1DE0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36D16801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59C319AC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6A5B8067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4D55EBE2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08E73404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563960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61165CF1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487988E5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75EF3EDC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1005B0D9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6D237907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00564C41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71E7FB2C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71EFB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3D5697AC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245B31D8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3900E0C2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E291AD6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7A6044B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2814940A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3191C0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29E72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26A64D52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4EAE17BA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43F8E065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1B029B86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147D65F7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59E60397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0805F165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3E32F4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73933384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2A710368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588954B9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B71BC3B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5F97D26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3223C32F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5045FA21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0943B8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3B0C27B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2114EE7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501A6EA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F36B06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0780472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2664E3B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052638F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6B7F3B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3B76CA8C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146D4F04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3D2D59A7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5A85FE8A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4A6D82A5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0AC2FA47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751D86C8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AEFFA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23572539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37949544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5BF34E9D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3261BD42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2C018E54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1A438B85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7425AAAF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42CC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6CCB60B6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23DE918B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3ABFD147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1D2EA3F2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C6D907C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124CD55E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28A2356A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546C6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CDF4D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2264F8E6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6CE3AFFF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487710F8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492B4730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002B4B2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1E99C600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15338E0C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73AE5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193E0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32E3BB53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2CFBB3AC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04E2CE06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159B60AC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07417CFC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3FC38C73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1458CE2E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2A6F81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DD63B1F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45372718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2912982A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2D278736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7E5C049C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EC1272F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4F0E7EBC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4F34C6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60E6D7B5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15B3BD9F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4A0F9138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D351583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9B2AC78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47F9D479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6EF9C2EA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055B3E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3DAB5B48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3443F492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6C7CE451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77AD3715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2E82B5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15BF2D62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27CE8EF6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ABE87A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6705546A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6297BD79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55DA50D4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23EA213B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06D217AC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45C1FA2E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030E4908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460985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368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08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E0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850A" w14:textId="12C270B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D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66C6" w14:textId="4869F25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C9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A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E3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B2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5E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F7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6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4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F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0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0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02A9F" w14:paraId="7E6DFD2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212125E2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23C058C3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344C93D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6C5B580B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163AECC5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72596B82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675EAF84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53030F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3AAA7097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0D05F69F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788F4B9C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0CD805B1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413A2449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38C658BF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11BCD5E6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DDD1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BF3FF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96138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1F2870FB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386E29FF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2B54664D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17248559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A543EE9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6BBE924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277625CE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91F0D6D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0DC652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53E67F52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614EA2C6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C858994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356ABB89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677BB777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283695D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1C0FE0F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76F0E3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792EF46B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498C4594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6BD36071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2C69D9B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3BE4E0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131F1309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2168E1AD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264829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AF7B63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6E254517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4896469A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3BC0A93A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6156515D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28F4E49C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D295059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04E534D5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A93E7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60A21C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68CCC27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0DF7719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6DC0869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1B49800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642FDD4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5A17F57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2919B3E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871D0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D2D0BD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1FFFA12D" w:rsidR="00737F4C" w:rsidRPr="006B1362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22EE394B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5F922566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483C518C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CDA6EA0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1E1669EB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400DE531" w:rsidR="00737F4C" w:rsidRPr="00402A9F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14305C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5A3368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A54CD7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76DB7C72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50AF79AB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7D2006BD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0F45A03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3882DC2E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7363034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0192AF7D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9B9DE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B34D46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6AEFA91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64E404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5089DC4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8B4A41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AC87EC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0A0A5E1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C6C83D6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5720BC3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7C2616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0CF51B8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55C62B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32BC6C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280E631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8B8BF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C2B6D26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5E0652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28E6C3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7E7418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0A004D90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570F88CF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5BB2024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628321B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6596BAA4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4A16BE7E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5D420DC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6CD1" w:rsidRPr="00462BA4" w14:paraId="1BCF2C8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17B5" w14:textId="0006CEC6" w:rsidR="00826CD1" w:rsidRPr="004D7F2A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6B11" w14:textId="77777777" w:rsidR="00826CD1" w:rsidRPr="004C2CC0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762B" w14:textId="77777777" w:rsidR="00826CD1" w:rsidRPr="004C2CC0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275D" w14:textId="34E87497" w:rsidR="00826CD1" w:rsidRPr="00771D4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E929" w14:textId="77777777" w:rsidR="00826CD1" w:rsidRPr="00771D4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A395" w14:textId="47C6E914" w:rsidR="00826CD1" w:rsidRPr="00771D4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753A" w14:textId="77777777" w:rsidR="00826CD1" w:rsidRPr="00222126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13B3" w14:textId="1FE24D94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ADDD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F098" w14:textId="3CB8FD83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D3FC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1915" w14:textId="0611BE16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E663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40CD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D455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B53E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8CF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418" w:rsidRPr="00462BA4" w14:paraId="096872C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7E7418" w:rsidRPr="004D7F2A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17BFD3D8" w:rsidR="007E7418" w:rsidRPr="00771D47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77777777" w:rsidR="007E7418" w:rsidRPr="00771D4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0945A25D" w:rsidR="007E7418" w:rsidRPr="00771D47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77777777" w:rsidR="007E7418" w:rsidRPr="00222126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68CE941B" w:rsidR="007E7418" w:rsidRPr="00437544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50DC8607" w:rsidR="007E7418" w:rsidRPr="00437544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650599D6" w:rsidR="007E7418" w:rsidRPr="00437544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6C985FE6" w:rsidR="007E7418" w:rsidRPr="00437544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14668AAF" w:rsidR="007E7418" w:rsidRPr="00437544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F9A52A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A2C3" w14:textId="77777777" w:rsidR="00737F4C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28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FB3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7F84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FF8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EC9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259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CC9E" w14:textId="72C9F3FF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8A4A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F7E5" w14:textId="72A0E2B8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032E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C04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F8A0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D8A2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5C6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750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FB1C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62BA4" w14:paraId="6D0F347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737F4C" w:rsidRPr="0030183C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5234BBC5" w:rsidR="00737F4C" w:rsidRPr="00771D47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79F55F25" w:rsidR="00737F4C" w:rsidRPr="00771D47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5456039B" w:rsidR="00737F4C" w:rsidRPr="00437544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4E5DD188" w:rsidR="00737F4C" w:rsidRPr="00437544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623D9349" w:rsidR="00737F4C" w:rsidRPr="00437544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41FE0D0A" w:rsidR="00737F4C" w:rsidRPr="00437544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60E78A69" w:rsidR="00737F4C" w:rsidRPr="00437544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74CF" w:rsidRPr="00462BA4" w14:paraId="62D4F8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FD74CF" w:rsidRPr="00D3541E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015C2EFA" w:rsidR="00FD74CF" w:rsidRPr="00771D47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FD74CF" w:rsidRPr="00771D4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08C0D188" w:rsidR="00FD74CF" w:rsidRPr="00771D47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754D3144" w:rsidR="00FD74CF" w:rsidRPr="00437544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67FA6CD6" w:rsidR="00FD74CF" w:rsidRPr="00437544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36A323FE" w:rsidR="00FD74CF" w:rsidRPr="00437544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5780B65B" w:rsidR="00FD74CF" w:rsidRPr="00437544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08C2CFA1" w:rsidR="00FD74CF" w:rsidRPr="00437544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C88F618" w14:textId="77777777" w:rsidTr="0055376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77777777" w:rsidR="00737F4C" w:rsidRDefault="00737F4C" w:rsidP="00737F4C">
      <w:pPr>
        <w:widowControl/>
        <w:rPr>
          <w:b/>
          <w:szCs w:val="24"/>
        </w:rPr>
      </w:pPr>
    </w:p>
    <w:sectPr w:rsidR="00737F4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6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5"/>
  </w:num>
  <w:num w:numId="14">
    <w:abstractNumId w:val="12"/>
  </w:num>
  <w:num w:numId="15">
    <w:abstractNumId w:val="3"/>
  </w:num>
  <w:num w:numId="16">
    <w:abstractNumId w:val="15"/>
  </w:num>
  <w:num w:numId="17">
    <w:abstractNumId w:val="14"/>
  </w:num>
  <w:num w:numId="18">
    <w:abstractNumId w:val="5"/>
  </w:num>
  <w:num w:numId="19">
    <w:abstractNumId w:val="14"/>
  </w:num>
  <w:num w:numId="20">
    <w:abstractNumId w:val="4"/>
  </w:num>
  <w:num w:numId="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43E"/>
    <w:rsid w:val="0013313C"/>
    <w:rsid w:val="00136B90"/>
    <w:rsid w:val="001370A3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0C4C"/>
    <w:rsid w:val="002610B7"/>
    <w:rsid w:val="00261906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27BA"/>
    <w:rsid w:val="004A375D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23E8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6A9E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7B0"/>
    <w:rsid w:val="00885E27"/>
    <w:rsid w:val="00886E46"/>
    <w:rsid w:val="008904FE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599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96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54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3D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6E51"/>
    <w:rsid w:val="00EB79F2"/>
    <w:rsid w:val="00EB7ED8"/>
    <w:rsid w:val="00EC1078"/>
    <w:rsid w:val="00EC126B"/>
    <w:rsid w:val="00EC18B5"/>
    <w:rsid w:val="00EC199E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5E0F2-EE68-436E-8DF4-9EE879E3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674</Words>
  <Characters>3878</Characters>
  <Application>Microsoft Office Word</Application>
  <DocSecurity>4</DocSecurity>
  <Lines>1292</Lines>
  <Paragraphs>413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2020-12-15T11:08:00Z</cp:lastPrinted>
  <dcterms:created xsi:type="dcterms:W3CDTF">2020-12-17T07:59:00Z</dcterms:created>
  <dcterms:modified xsi:type="dcterms:W3CDTF">2020-12-17T07:59:00Z</dcterms:modified>
</cp:coreProperties>
</file>