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B33387F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D846E7" w:rsidRDefault="0050786F" w14:paraId="470B147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3F6CF2BF89B4C56961CFFB12425850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c970ca2-5d9a-425b-9a3c-9eea5078f65b"/>
        <w:id w:val="-1831054422"/>
        <w:lock w:val="sdtLocked"/>
      </w:sdtPr>
      <w:sdtEndPr/>
      <w:sdtContent>
        <w:p w:rsidR="007636ED" w:rsidRDefault="0050786F" w14:paraId="5AA2E65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genomföra en översyn av relevanta nivåer på Sveriges rovdjursstam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BF204E3640749EAB7708C82637A06F0"/>
        </w:placeholder>
        <w:text/>
      </w:sdtPr>
      <w:sdtEndPr/>
      <w:sdtContent>
        <w:p w:rsidRPr="009B062B" w:rsidR="006D79C9" w:rsidP="00333E95" w:rsidRDefault="006D79C9" w14:paraId="3B2B68F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A1F4F" w:rsidP="00FA1F4F" w:rsidRDefault="00DA1E32" w14:paraId="06E6D466" w14:textId="6089E3DB">
      <w:pPr>
        <w:ind w:firstLine="0"/>
      </w:pPr>
      <w:r>
        <w:t xml:space="preserve">Riksdagen antog en nivå på Sveriges rovdjursstam under mandatperioden </w:t>
      </w:r>
      <w:r w:rsidR="00E95DCC">
        <w:t>2010–2014</w:t>
      </w:r>
      <w:r>
        <w:t xml:space="preserve">. Det var en relevant nivå då utifrån den kunskap som fanns vid det tillfället. Sedan dess har </w:t>
      </w:r>
      <w:r w:rsidR="00E95DCC">
        <w:t>bl.a.</w:t>
      </w:r>
      <w:r>
        <w:t xml:space="preserve"> vargstammen ökat kraftigt i närliggande länder så idag kan det vara relevant att </w:t>
      </w:r>
      <w:r w:rsidR="00FA1F4F">
        <w:t>se över möjligheten att genomföra en översyn av relevanta nivåer av Sveriges rovdjursstam, för att se om även 170 vargar i Sverige kan vara skadligt för vårt lantbruk.</w:t>
      </w:r>
    </w:p>
    <w:p w:rsidR="00D846E7" w:rsidRDefault="00DA1E32" w14:paraId="78FE6D84" w14:textId="44B90A41">
      <w:r>
        <w:t>Det är välkommet att regeringen har instruerat myndigheterna att nivån ska regleras ned till 170 individer men det finns de som menar att även</w:t>
      </w:r>
      <w:r w:rsidR="00FA1F4F">
        <w:t xml:space="preserve"> den nivån kan vara skadlig för vårt lantbruk. 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0B5F13E1194A88BFB2AEBE5A16DCB4"/>
        </w:placeholder>
      </w:sdtPr>
      <w:sdtEndPr/>
      <w:sdtContent>
        <w:p w:rsidR="00D846E7" w:rsidP="0002254D" w:rsidRDefault="00D846E7" w14:paraId="55C1C353" w14:textId="64324E9B"/>
        <w:p w:rsidR="00D846E7" w:rsidP="0002254D" w:rsidRDefault="0050786F" w14:paraId="48469F77" w14:textId="43FAAF0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636ED" w14:paraId="403A2D18" w14:textId="77777777">
        <w:trPr>
          <w:cantSplit/>
        </w:trPr>
        <w:tc>
          <w:tcPr>
            <w:tcW w:w="50" w:type="pct"/>
            <w:vAlign w:val="bottom"/>
          </w:tcPr>
          <w:p w:rsidR="007636ED" w:rsidRDefault="0050786F" w14:paraId="366BDF4A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7636ED" w:rsidRDefault="007636ED" w14:paraId="6361F67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24CC447" w14:textId="5860833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AA0D" w14:textId="77777777" w:rsidR="0050786F" w:rsidRDefault="0050786F" w:rsidP="000C1CAD">
      <w:pPr>
        <w:spacing w:line="240" w:lineRule="auto"/>
      </w:pPr>
      <w:r>
        <w:separator/>
      </w:r>
    </w:p>
  </w:endnote>
  <w:endnote w:type="continuationSeparator" w:id="0">
    <w:p w14:paraId="3336BAC0" w14:textId="77777777" w:rsidR="0050786F" w:rsidRDefault="005078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50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3E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3248" w14:textId="3AD7466D" w:rsidR="00262EA3" w:rsidRPr="0002254D" w:rsidRDefault="00262EA3" w:rsidP="000225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6B26F" w14:textId="77777777" w:rsidR="0050786F" w:rsidRDefault="0050786F" w:rsidP="000C1CAD">
      <w:pPr>
        <w:spacing w:line="240" w:lineRule="auto"/>
      </w:pPr>
      <w:r>
        <w:separator/>
      </w:r>
    </w:p>
  </w:footnote>
  <w:footnote w:type="continuationSeparator" w:id="0">
    <w:p w14:paraId="7D40FF9E" w14:textId="77777777" w:rsidR="0050786F" w:rsidRDefault="005078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933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FF3BF3" wp14:editId="53ABB4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276F50" w14:textId="401547C2" w:rsidR="00262EA3" w:rsidRDefault="0050786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5B3669538E492FBD53B1C0A2F3D266"/>
                              </w:placeholder>
                              <w:text/>
                            </w:sdtPr>
                            <w:sdtEndPr/>
                            <w:sdtContent>
                              <w:r w:rsidR="00DA1E3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44F0170C4A46DA848649F08A501EDE"/>
                              </w:placeholder>
                              <w:text/>
                            </w:sdtPr>
                            <w:sdtEndPr/>
                            <w:sdtContent>
                              <w:r w:rsidR="00E95DCC">
                                <w:t>1760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DFF3BF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254D" w14:paraId="68276F50" w14:textId="401547C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5B3669538E492FBD53B1C0A2F3D266"/>
                        </w:placeholder>
                        <w:text/>
                      </w:sdtPr>
                      <w:sdtEndPr/>
                      <w:sdtContent>
                        <w:r w:rsidR="00DA1E3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44F0170C4A46DA848649F08A501EDE"/>
                        </w:placeholder>
                        <w:text/>
                      </w:sdtPr>
                      <w:sdtEndPr/>
                      <w:sdtContent>
                        <w:r w:rsidR="00E95DCC">
                          <w:t>1760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DC6B9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3419" w14:textId="77777777" w:rsidR="00262EA3" w:rsidRDefault="00262EA3" w:rsidP="008563AC">
    <w:pPr>
      <w:jc w:val="right"/>
    </w:pPr>
  </w:p>
  <w:p w14:paraId="70C387C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907C" w14:textId="77777777" w:rsidR="00262EA3" w:rsidRDefault="0050786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7D3CD4FB" wp14:editId="21C39B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AEC840" w14:textId="3267257E" w:rsidR="00262EA3" w:rsidRDefault="0050786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25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A1E3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95DCC">
          <w:t>1760</w:t>
        </w:r>
      </w:sdtContent>
    </w:sdt>
  </w:p>
  <w:p w14:paraId="20452BF9" w14:textId="77777777" w:rsidR="00262EA3" w:rsidRPr="008227B3" w:rsidRDefault="0050786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B4B871" w14:textId="15486879" w:rsidR="00262EA3" w:rsidRPr="008227B3" w:rsidRDefault="0050786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254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254D">
          <w:t>:2895</w:t>
        </w:r>
      </w:sdtContent>
    </w:sdt>
  </w:p>
  <w:p w14:paraId="68147761" w14:textId="6008DF5C" w:rsidR="00262EA3" w:rsidRDefault="0050786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45B3669538E492FBD53B1C0A2F3D266"/>
        </w:placeholder>
        <w15:appearance w15:val="hidden"/>
        <w:text/>
      </w:sdtPr>
      <w:sdtEndPr/>
      <w:sdtContent>
        <w:r w:rsidR="0002254D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344F0170C4A46DA848649F08A501EDE"/>
      </w:placeholder>
      <w:text/>
    </w:sdtPr>
    <w:sdtEndPr/>
    <w:sdtContent>
      <w:p w14:paraId="7434A425" w14:textId="41E180DD" w:rsidR="00262EA3" w:rsidRDefault="00DA1E32" w:rsidP="00283E0F">
        <w:pPr>
          <w:pStyle w:val="FSHRub2"/>
        </w:pPr>
        <w:r>
          <w:t>Översyn av nivån på rovdjursstammen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8A0C7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39138955">
    <w:abstractNumId w:val="9"/>
  </w:num>
  <w:num w:numId="2" w16cid:durableId="825046362">
    <w:abstractNumId w:val="8"/>
  </w:num>
  <w:num w:numId="3" w16cid:durableId="713773881">
    <w:abstractNumId w:val="16"/>
  </w:num>
  <w:num w:numId="4" w16cid:durableId="1613055226">
    <w:abstractNumId w:val="14"/>
  </w:num>
  <w:num w:numId="5" w16cid:durableId="47992799">
    <w:abstractNumId w:val="17"/>
  </w:num>
  <w:num w:numId="6" w16cid:durableId="301230322">
    <w:abstractNumId w:val="18"/>
  </w:num>
  <w:num w:numId="7" w16cid:durableId="2127388857">
    <w:abstractNumId w:val="11"/>
  </w:num>
  <w:num w:numId="8" w16cid:durableId="189295229">
    <w:abstractNumId w:val="12"/>
  </w:num>
  <w:num w:numId="9" w16cid:durableId="450783687">
    <w:abstractNumId w:val="15"/>
  </w:num>
  <w:num w:numId="10" w16cid:durableId="286278122">
    <w:abstractNumId w:val="22"/>
  </w:num>
  <w:num w:numId="11" w16cid:durableId="295840879">
    <w:abstractNumId w:val="21"/>
  </w:num>
  <w:num w:numId="12" w16cid:durableId="1365864870">
    <w:abstractNumId w:val="21"/>
  </w:num>
  <w:num w:numId="13" w16cid:durableId="1164861752">
    <w:abstractNumId w:val="3"/>
  </w:num>
  <w:num w:numId="14" w16cid:durableId="1333222423">
    <w:abstractNumId w:val="2"/>
  </w:num>
  <w:num w:numId="15" w16cid:durableId="785270984">
    <w:abstractNumId w:val="1"/>
  </w:num>
  <w:num w:numId="16" w16cid:durableId="1938059118">
    <w:abstractNumId w:val="0"/>
  </w:num>
  <w:num w:numId="17" w16cid:durableId="442380009">
    <w:abstractNumId w:val="7"/>
  </w:num>
  <w:num w:numId="18" w16cid:durableId="1227379761">
    <w:abstractNumId w:val="6"/>
  </w:num>
  <w:num w:numId="19" w16cid:durableId="1553691807">
    <w:abstractNumId w:val="5"/>
  </w:num>
  <w:num w:numId="20" w16cid:durableId="1321302574">
    <w:abstractNumId w:val="4"/>
  </w:num>
  <w:num w:numId="21" w16cid:durableId="631399435">
    <w:abstractNumId w:val="21"/>
  </w:num>
  <w:num w:numId="22" w16cid:durableId="1398287697">
    <w:abstractNumId w:val="21"/>
  </w:num>
  <w:num w:numId="23" w16cid:durableId="1081099735">
    <w:abstractNumId w:val="21"/>
  </w:num>
  <w:num w:numId="24" w16cid:durableId="1902977393">
    <w:abstractNumId w:val="21"/>
  </w:num>
  <w:num w:numId="25" w16cid:durableId="1437359677">
    <w:abstractNumId w:val="21"/>
  </w:num>
  <w:num w:numId="26" w16cid:durableId="1510867862">
    <w:abstractNumId w:val="22"/>
  </w:num>
  <w:num w:numId="27" w16cid:durableId="361711047">
    <w:abstractNumId w:val="22"/>
  </w:num>
  <w:num w:numId="28" w16cid:durableId="1710564292">
    <w:abstractNumId w:val="22"/>
  </w:num>
  <w:num w:numId="29" w16cid:durableId="1519343613">
    <w:abstractNumId w:val="22"/>
  </w:num>
  <w:num w:numId="30" w16cid:durableId="443118923">
    <w:abstractNumId w:val="21"/>
  </w:num>
  <w:num w:numId="31" w16cid:durableId="618492628">
    <w:abstractNumId w:val="21"/>
  </w:num>
  <w:num w:numId="32" w16cid:durableId="1317613685">
    <w:abstractNumId w:val="22"/>
  </w:num>
  <w:num w:numId="33" w16cid:durableId="1148671097">
    <w:abstractNumId w:val="21"/>
  </w:num>
  <w:num w:numId="34" w16cid:durableId="164053605">
    <w:abstractNumId w:val="18"/>
  </w:num>
  <w:num w:numId="35" w16cid:durableId="954142810">
    <w:abstractNumId w:val="18"/>
    <w:lvlOverride w:ilvl="0">
      <w:startOverride w:val="1"/>
    </w:lvlOverride>
  </w:num>
  <w:num w:numId="36" w16cid:durableId="71047638">
    <w:abstractNumId w:val="19"/>
  </w:num>
  <w:num w:numId="37" w16cid:durableId="1770856560">
    <w:abstractNumId w:val="18"/>
    <w:lvlOverride w:ilvl="0">
      <w:startOverride w:val="1"/>
    </w:lvlOverride>
  </w:num>
  <w:num w:numId="38" w16cid:durableId="295843348">
    <w:abstractNumId w:val="13"/>
  </w:num>
  <w:num w:numId="39" w16cid:durableId="342360855">
    <w:abstractNumId w:val="10"/>
  </w:num>
  <w:num w:numId="40" w16cid:durableId="190953147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1E3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54D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0786F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6ED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9C2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B9C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8B1"/>
    <w:rsid w:val="00A55961"/>
    <w:rsid w:val="00A55C1E"/>
    <w:rsid w:val="00A562FC"/>
    <w:rsid w:val="00A56409"/>
    <w:rsid w:val="00A565D7"/>
    <w:rsid w:val="00A568DC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37A3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6E7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E32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CC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4F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7AB2"/>
  <w15:chartTrackingRefBased/>
  <w15:docId w15:val="{FE8B00A5-F2C6-4888-B52B-E75DD19F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F6CF2BF89B4C56961CFFB124258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C55A2-60CA-42AC-A585-A1E27D4383C8}"/>
      </w:docPartPr>
      <w:docPartBody>
        <w:p w:rsidR="00532CE4" w:rsidRDefault="00532CE4">
          <w:pPr>
            <w:pStyle w:val="D3F6CF2BF89B4C56961CFFB1242585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BF204E3640749EAB7708C82637A0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DF807-CDE4-4A1F-9B7A-4CA5BF1559C4}"/>
      </w:docPartPr>
      <w:docPartBody>
        <w:p w:rsidR="00532CE4" w:rsidRDefault="00532CE4">
          <w:pPr>
            <w:pStyle w:val="4BF204E3640749EAB7708C82637A06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5B3669538E492FBD53B1C0A2F3D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C8C45-9D43-4CF4-A6BE-C9BA6C6DD8CB}"/>
      </w:docPartPr>
      <w:docPartBody>
        <w:p w:rsidR="00532CE4" w:rsidRDefault="00532CE4">
          <w:pPr>
            <w:pStyle w:val="E45B3669538E492FBD53B1C0A2F3D2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44F0170C4A46DA848649F08A501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74D7F-C89A-4FB2-A6D1-FE109037D6B6}"/>
      </w:docPartPr>
      <w:docPartBody>
        <w:p w:rsidR="00532CE4" w:rsidRDefault="00532CE4">
          <w:pPr>
            <w:pStyle w:val="0344F0170C4A46DA848649F08A501EDE"/>
          </w:pPr>
          <w:r>
            <w:t xml:space="preserve"> </w:t>
          </w:r>
        </w:p>
      </w:docPartBody>
    </w:docPart>
    <w:docPart>
      <w:docPartPr>
        <w:name w:val="C60B5F13E1194A88BFB2AEBE5A16D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08463-DAB5-4C83-94D5-6D8492352430}"/>
      </w:docPartPr>
      <w:docPartBody>
        <w:p w:rsidR="005E6B8E" w:rsidRDefault="005E6B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E4"/>
    <w:rsid w:val="00532CE4"/>
    <w:rsid w:val="0059281F"/>
    <w:rsid w:val="005E6B8E"/>
    <w:rsid w:val="009D1EF6"/>
    <w:rsid w:val="00A5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9281F"/>
    <w:rPr>
      <w:color w:val="F1A983" w:themeColor="accent2" w:themeTint="99"/>
    </w:rPr>
  </w:style>
  <w:style w:type="paragraph" w:customStyle="1" w:styleId="D3F6CF2BF89B4C56961CFFB12425850C">
    <w:name w:val="D3F6CF2BF89B4C56961CFFB12425850C"/>
  </w:style>
  <w:style w:type="paragraph" w:customStyle="1" w:styleId="4BF204E3640749EAB7708C82637A06F0">
    <w:name w:val="4BF204E3640749EAB7708C82637A06F0"/>
  </w:style>
  <w:style w:type="paragraph" w:customStyle="1" w:styleId="E45B3669538E492FBD53B1C0A2F3D266">
    <w:name w:val="E45B3669538E492FBD53B1C0A2F3D266"/>
  </w:style>
  <w:style w:type="paragraph" w:customStyle="1" w:styleId="0344F0170C4A46DA848649F08A501EDE">
    <w:name w:val="0344F0170C4A46DA848649F08A501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1878DE-74AC-417F-976A-0632ED4C38B2}"/>
</file>

<file path=customXml/itemProps2.xml><?xml version="1.0" encoding="utf-8"?>
<ds:datastoreItem xmlns:ds="http://schemas.openxmlformats.org/officeDocument/2006/customXml" ds:itemID="{20E6212E-77D6-45BD-9119-FF7BBA1FEB2A}"/>
</file>

<file path=customXml/itemProps3.xml><?xml version="1.0" encoding="utf-8"?>
<ds:datastoreItem xmlns:ds="http://schemas.openxmlformats.org/officeDocument/2006/customXml" ds:itemID="{2471A807-C701-4F5F-8F36-5B0C74DF5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740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