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185C" w:rsidRPr="000505BA" w:rsidRDefault="00DE185C" w:rsidP="00652C88">
      <w:pPr>
        <w:pStyle w:val="Hemstlrubrik"/>
      </w:pPr>
      <w:r w:rsidRPr="000505BA">
        <w:t>Förslag till riksdagsbeslut</w:t>
      </w:r>
    </w:p>
    <w:p w:rsidR="00DE185C" w:rsidRPr="000505BA" w:rsidRDefault="00DE185C" w:rsidP="00957D09">
      <w:pPr>
        <w:pStyle w:val="Hemstlatt"/>
      </w:pPr>
      <w:r w:rsidRPr="000505BA">
        <w:t>Riksdagen tillkännager för regeringen som sin mening vad som i moti</w:t>
      </w:r>
      <w:r w:rsidRPr="000505BA">
        <w:t>o</w:t>
      </w:r>
      <w:r w:rsidRPr="000505BA">
        <w:t xml:space="preserve">nen </w:t>
      </w:r>
      <w:r w:rsidR="00957D09" w:rsidRPr="000505BA">
        <w:t>anförs</w:t>
      </w:r>
      <w:r w:rsidRPr="000505BA">
        <w:t xml:space="preserve"> om rabatterade resor för alla vuxenstuderande.</w:t>
      </w:r>
    </w:p>
    <w:p w:rsidR="00E84F25" w:rsidRPr="000505BA" w:rsidRDefault="007C6092" w:rsidP="00E22893">
      <w:pPr>
        <w:pStyle w:val="Rubrik1"/>
      </w:pPr>
      <w:r w:rsidRPr="000505BA">
        <w:t>Motivering</w:t>
      </w:r>
    </w:p>
    <w:p w:rsidR="00DE185C" w:rsidRPr="000505BA" w:rsidRDefault="00DE185C" w:rsidP="00DE185C">
      <w:r w:rsidRPr="000505BA">
        <w:t>I dagens samhälle stimulerar vi på alla sätt till det livslånga lärandet.</w:t>
      </w:r>
      <w:r w:rsidR="00957D09" w:rsidRPr="000505BA">
        <w:t xml:space="preserve"> </w:t>
      </w:r>
      <w:r w:rsidRPr="000505BA">
        <w:t>Vi ser det som nödvändigt och viktigt att medborgarna genomgår ett ständigt lärande så att man hela tiden matchar de beho</w:t>
      </w:r>
      <w:r w:rsidR="00957D09" w:rsidRPr="000505BA">
        <w:t xml:space="preserve">v som finns på arbetsmarknaden. </w:t>
      </w:r>
      <w:r w:rsidRPr="000505BA">
        <w:t>Man kan också konstatera att inte alla människor bor i de storstadsområden där de flesta utbildningsinstitutionerna är belägna utan måste ta</w:t>
      </w:r>
      <w:r w:rsidR="00D929E2" w:rsidRPr="000505BA">
        <w:t xml:space="preserve"> sig till sina utbil</w:t>
      </w:r>
      <w:r w:rsidR="00D929E2" w:rsidRPr="000505BA">
        <w:t>d</w:t>
      </w:r>
      <w:r w:rsidR="00D929E2" w:rsidRPr="000505BA">
        <w:t>ningsorter, f</w:t>
      </w:r>
      <w:r w:rsidRPr="000505BA">
        <w:t>öreträdesvis med allmänna kommunikationer.</w:t>
      </w:r>
    </w:p>
    <w:p w:rsidR="00DE185C" w:rsidRPr="000505BA" w:rsidRDefault="00DE185C" w:rsidP="00957D09">
      <w:pPr>
        <w:pStyle w:val="Normaltindrag"/>
      </w:pPr>
      <w:r w:rsidRPr="000505BA">
        <w:t>När man idag studerar, inte har studiemedel, är över 26 år och</w:t>
      </w:r>
      <w:r w:rsidR="00957D09" w:rsidRPr="000505BA">
        <w:t xml:space="preserve"> </w:t>
      </w:r>
      <w:r w:rsidRPr="000505BA">
        <w:t>inte medlem i någon studentnation finns det ingen möjlighet att åka med rabatterade resor med flyg eller tåg (</w:t>
      </w:r>
      <w:r w:rsidR="009D43C5" w:rsidRPr="000505BA">
        <w:t>s.k.</w:t>
      </w:r>
      <w:r w:rsidRPr="000505BA">
        <w:t xml:space="preserve"> studentrabatt)</w:t>
      </w:r>
      <w:r w:rsidR="00957D09" w:rsidRPr="000505BA">
        <w:t>.</w:t>
      </w:r>
    </w:p>
    <w:p w:rsidR="009D43C5" w:rsidRPr="000505BA" w:rsidRDefault="00DE185C" w:rsidP="00957D09">
      <w:pPr>
        <w:pStyle w:val="Normaltindrag"/>
      </w:pPr>
      <w:r w:rsidRPr="000505BA">
        <w:t>Detta upplevs naturligtvis som djupt orättvist.</w:t>
      </w:r>
      <w:r w:rsidR="00957D09" w:rsidRPr="000505BA">
        <w:t xml:space="preserve"> </w:t>
      </w:r>
      <w:r w:rsidRPr="000505BA">
        <w:t>Det finns ju inget som säger att man har mer pengar att röra sig med bara för att man inte uppbär studi</w:t>
      </w:r>
      <w:r w:rsidRPr="000505BA">
        <w:t>e</w:t>
      </w:r>
      <w:r w:rsidRPr="000505BA">
        <w:t>medel.</w:t>
      </w:r>
      <w:r w:rsidR="00957D09" w:rsidRPr="000505BA">
        <w:t xml:space="preserve"> </w:t>
      </w:r>
      <w:r w:rsidRPr="000505BA">
        <w:t xml:space="preserve">Man borde ju naturligtvis ha samma rättigheter till </w:t>
      </w:r>
      <w:r w:rsidR="009D43C5" w:rsidRPr="000505BA">
        <w:t>s.k.</w:t>
      </w:r>
      <w:r w:rsidRPr="000505BA">
        <w:t xml:space="preserve"> studentrabatt om man uppfyller de kriterier som gäller för att få studera vidare.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44C9C" w:rsidRPr="0005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44C9C" w:rsidRPr="000505BA" w:rsidRDefault="00E44C9C" w:rsidP="00E44C9C">
            <w:pPr>
              <w:pStyle w:val="UnderskriftDatum"/>
              <w:spacing w:before="240"/>
            </w:pPr>
            <w:r w:rsidRPr="000505BA">
              <w:t>Stockholm den 4 oktober 2005</w:t>
            </w:r>
          </w:p>
        </w:tc>
        <w:tc>
          <w:tcPr>
            <w:tcW w:w="3047" w:type="dxa"/>
          </w:tcPr>
          <w:p w:rsidR="00E44C9C" w:rsidRPr="000505BA" w:rsidRDefault="00E44C9C" w:rsidP="00E44C9C">
            <w:pPr>
              <w:pStyle w:val="Underskrifter"/>
              <w:spacing w:before="240"/>
            </w:pPr>
          </w:p>
        </w:tc>
      </w:tr>
      <w:tr w:rsidR="00E44C9C" w:rsidRPr="0005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44C9C" w:rsidRPr="000505BA" w:rsidRDefault="00E44C9C" w:rsidP="00E44C9C">
            <w:pPr>
              <w:pStyle w:val="Underskrifter"/>
            </w:pPr>
            <w:r w:rsidRPr="000505BA">
              <w:t>Lars Wegendal (s)</w:t>
            </w:r>
          </w:p>
        </w:tc>
        <w:tc>
          <w:tcPr>
            <w:tcW w:w="3047" w:type="dxa"/>
          </w:tcPr>
          <w:p w:rsidR="00E44C9C" w:rsidRPr="000505BA" w:rsidRDefault="00E44C9C" w:rsidP="00E44C9C">
            <w:pPr>
              <w:pStyle w:val="Underskrifter"/>
            </w:pPr>
          </w:p>
        </w:tc>
      </w:tr>
    </w:tbl>
    <w:p w:rsidR="00DE185C" w:rsidRPr="000505BA" w:rsidRDefault="00DE185C" w:rsidP="00E44C9C">
      <w:pPr>
        <w:pStyle w:val="Normaltindrag"/>
      </w:pPr>
    </w:p>
    <w:sectPr w:rsidR="00DE185C" w:rsidRPr="000505BA" w:rsidSect="00E44C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1742" w:rsidRPr="000505BA" w:rsidRDefault="008B1742">
      <w:r w:rsidRPr="000505BA">
        <w:separator/>
      </w:r>
    </w:p>
  </w:endnote>
  <w:endnote w:type="continuationSeparator" w:id="0">
    <w:p w:rsidR="008B1742" w:rsidRPr="000505BA" w:rsidRDefault="008B1742">
      <w:r w:rsidRPr="000505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C9C" w:rsidRPr="000505BA" w:rsidRDefault="000505BA" w:rsidP="00E44C9C">
    <w:pPr>
      <w:pStyle w:val="Sidfot"/>
    </w:pPr>
    <w:r w:rsidRPr="000505B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87628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C9C" w:rsidRDefault="00E44C9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052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44C9C" w:rsidRDefault="00E44C9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052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C9C" w:rsidRPr="000505BA" w:rsidRDefault="000505BA" w:rsidP="00E44C9C">
    <w:pPr>
      <w:pStyle w:val="Sidfot"/>
    </w:pPr>
    <w:r w:rsidRPr="000505B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02376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C9C" w:rsidRDefault="00E44C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052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4C9C" w:rsidRDefault="00E44C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052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C9C" w:rsidRPr="000505BA" w:rsidRDefault="000505BA" w:rsidP="00E44C9C">
    <w:pPr>
      <w:pStyle w:val="Sidfot"/>
    </w:pPr>
    <w:r w:rsidRPr="000505B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24524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C9C" w:rsidRDefault="00E44C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052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4C9C" w:rsidRDefault="00E44C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052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1742" w:rsidRPr="000505BA" w:rsidRDefault="008B1742">
      <w:r w:rsidRPr="000505BA">
        <w:separator/>
      </w:r>
    </w:p>
  </w:footnote>
  <w:footnote w:type="continuationSeparator" w:id="0">
    <w:p w:rsidR="008B1742" w:rsidRPr="000505BA" w:rsidRDefault="008B1742">
      <w:r w:rsidRPr="000505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C9C" w:rsidRPr="000505BA" w:rsidRDefault="000505BA" w:rsidP="00E44C9C">
    <w:pPr>
      <w:pStyle w:val="Sidhuvud"/>
    </w:pPr>
    <w:r w:rsidRPr="000505B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58472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C9C" w:rsidRDefault="00E44C9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052F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052FF">
                            <w:t>T541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44C9C" w:rsidRDefault="00E44C9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052F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052FF">
                      <w:t>T541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C9C" w:rsidRPr="000505BA" w:rsidRDefault="000505BA" w:rsidP="00E44C9C">
    <w:pPr>
      <w:pStyle w:val="Sidhuvud"/>
    </w:pPr>
    <w:r w:rsidRPr="000505B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54749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C9C" w:rsidRDefault="00E44C9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052F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052FF">
                            <w:t>T541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44C9C" w:rsidRDefault="00E44C9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052F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052FF">
                      <w:t>T541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C9C" w:rsidRPr="000505BA" w:rsidRDefault="00E44C9C">
    <w:pPr>
      <w:pStyle w:val="FSHNormal"/>
      <w:tabs>
        <w:tab w:val="right" w:pos="5840"/>
      </w:tabs>
    </w:pPr>
    <w:r w:rsidRPr="000505BA">
      <w:br/>
    </w:r>
    <w:r w:rsidRPr="000505BA">
      <w:fldChar w:fldCharType="begin" w:fldLock="1"/>
    </w:r>
    <w:r w:rsidRPr="000505BA">
      <w:instrText xml:space="preserve"> DOCPROPERTY</w:instrText>
    </w:r>
    <w:r w:rsidRPr="000505BA">
      <w:rPr>
        <w:sz w:val="18"/>
      </w:rPr>
      <w:instrText xml:space="preserve"> "YearUser" *\charformat </w:instrText>
    </w:r>
    <w:r w:rsidRPr="000505BA">
      <w:fldChar w:fldCharType="separate"/>
    </w:r>
    <w:r w:rsidR="002052FF" w:rsidRPr="000505BA">
      <w:t>2005/06</w:t>
    </w:r>
    <w:r w:rsidRPr="000505BA">
      <w:fldChar w:fldCharType="end"/>
    </w:r>
    <w:r w:rsidRPr="000505BA">
      <w:t xml:space="preserve"> </w:t>
    </w:r>
    <w:r w:rsidRPr="000505BA">
      <w:tab/>
      <w:t xml:space="preserve">mnr: </w:t>
    </w:r>
    <w:r w:rsidRPr="000505BA">
      <w:fldChar w:fldCharType="begin" w:fldLock="1"/>
    </w:r>
    <w:r w:rsidRPr="000505BA">
      <w:instrText xml:space="preserve"> DOCPROPERTY</w:instrText>
    </w:r>
    <w:r w:rsidRPr="000505BA">
      <w:rPr>
        <w:sz w:val="18"/>
      </w:rPr>
      <w:instrText xml:space="preserve"> "Motionsnummer" *\charformat </w:instrText>
    </w:r>
    <w:r w:rsidRPr="000505BA">
      <w:fldChar w:fldCharType="separate"/>
    </w:r>
    <w:r w:rsidR="002052FF" w:rsidRPr="000505BA">
      <w:t>T541</w:t>
    </w:r>
    <w:r w:rsidRPr="000505BA">
      <w:fldChar w:fldCharType="end"/>
    </w:r>
    <w:r w:rsidRPr="000505BA">
      <w:br/>
    </w:r>
    <w:r w:rsidRPr="000505BA">
      <w:fldChar w:fldCharType="begin" w:fldLock="1"/>
    </w:r>
    <w:r w:rsidRPr="000505BA">
      <w:instrText xml:space="preserve"> DOCPROPERTY</w:instrText>
    </w:r>
    <w:r w:rsidRPr="000505BA">
      <w:rPr>
        <w:sz w:val="18"/>
      </w:rPr>
      <w:instrText xml:space="preserve"> "Samling" *\charformat </w:instrText>
    </w:r>
    <w:r w:rsidRPr="000505BA">
      <w:fldChar w:fldCharType="end"/>
    </w:r>
    <w:r w:rsidRPr="000505BA">
      <w:tab/>
      <w:t xml:space="preserve">pnr: </w:t>
    </w:r>
    <w:r w:rsidRPr="000505BA">
      <w:fldChar w:fldCharType="begin" w:fldLock="1"/>
    </w:r>
    <w:r w:rsidRPr="000505BA">
      <w:instrText xml:space="preserve"> DOCPROPERTY</w:instrText>
    </w:r>
    <w:r w:rsidRPr="000505BA">
      <w:rPr>
        <w:sz w:val="18"/>
      </w:rPr>
      <w:instrText xml:space="preserve"> "Partinummer" *\charformat </w:instrText>
    </w:r>
    <w:r w:rsidRPr="000505BA">
      <w:fldChar w:fldCharType="separate"/>
    </w:r>
    <w:r w:rsidR="002052FF" w:rsidRPr="000505BA">
      <w:t>s11119</w:t>
    </w:r>
    <w:r w:rsidRPr="000505BA">
      <w:fldChar w:fldCharType="end"/>
    </w:r>
  </w:p>
  <w:p w:rsidR="00E44C9C" w:rsidRPr="000505BA" w:rsidRDefault="00E44C9C">
    <w:pPr>
      <w:pStyle w:val="FSHRub1"/>
    </w:pPr>
    <w:r w:rsidRPr="000505BA">
      <w:t>Motion till riksdagen</w:t>
    </w:r>
    <w:r w:rsidRPr="000505BA">
      <w:br/>
    </w:r>
    <w:r w:rsidRPr="000505BA">
      <w:fldChar w:fldCharType="begin" w:fldLock="1"/>
    </w:r>
    <w:r w:rsidRPr="000505BA">
      <w:instrText xml:space="preserve"> DOCPROPERTY "YearUser" *\charformat </w:instrText>
    </w:r>
    <w:r w:rsidRPr="000505BA">
      <w:fldChar w:fldCharType="separate"/>
    </w:r>
    <w:r w:rsidR="002052FF" w:rsidRPr="000505BA">
      <w:t>2005/06</w:t>
    </w:r>
    <w:r w:rsidRPr="000505BA">
      <w:fldChar w:fldCharType="end"/>
    </w:r>
    <w:r w:rsidRPr="000505BA">
      <w:t>:</w:t>
    </w:r>
    <w:r w:rsidRPr="000505BA">
      <w:fldChar w:fldCharType="begin" w:fldLock="1"/>
    </w:r>
    <w:r w:rsidRPr="000505BA">
      <w:instrText xml:space="preserve"> DOCPROPERTY "Motionsnummer" *\charformat </w:instrText>
    </w:r>
    <w:r w:rsidRPr="000505BA">
      <w:fldChar w:fldCharType="separate"/>
    </w:r>
    <w:r w:rsidR="002052FF" w:rsidRPr="000505BA">
      <w:t>T541</w:t>
    </w:r>
    <w:r w:rsidRPr="000505BA">
      <w:fldChar w:fldCharType="end"/>
    </w:r>
  </w:p>
  <w:p w:rsidR="00E44C9C" w:rsidRPr="000505BA" w:rsidRDefault="00E44C9C">
    <w:pPr>
      <w:pStyle w:val="FSHNormalS5"/>
    </w:pPr>
    <w:r w:rsidRPr="000505BA">
      <w:fldChar w:fldCharType="begin" w:fldLock="1"/>
    </w:r>
    <w:r w:rsidRPr="000505BA">
      <w:instrText xml:space="preserve"> DOCPROPERTY "MotionarText" *\charformat </w:instrText>
    </w:r>
    <w:r w:rsidRPr="000505BA">
      <w:fldChar w:fldCharType="separate"/>
    </w:r>
    <w:r w:rsidR="002052FF" w:rsidRPr="000505BA">
      <w:t>av Lars Wegendal (s)</w:t>
    </w:r>
    <w:r w:rsidRPr="000505BA">
      <w:fldChar w:fldCharType="end"/>
    </w:r>
    <w:r w:rsidRPr="000505BA">
      <w:br/>
    </w:r>
    <w:r w:rsidRPr="000505BA">
      <w:fldChar w:fldCharType="begin" w:fldLock="1"/>
    </w:r>
    <w:r w:rsidRPr="000505BA">
      <w:instrText xml:space="preserve"> DOCPROPERTY "SvarFrasKort" *\charformat </w:instrText>
    </w:r>
    <w:r w:rsidRPr="000505BA">
      <w:fldChar w:fldCharType="end"/>
    </w:r>
  </w:p>
  <w:p w:rsidR="00E44C9C" w:rsidRPr="000505BA" w:rsidRDefault="00E44C9C">
    <w:pPr>
      <w:pStyle w:val="FSHTitel"/>
    </w:pPr>
    <w:r w:rsidRPr="000505BA">
      <w:fldChar w:fldCharType="begin" w:fldLock="1"/>
    </w:r>
    <w:r w:rsidRPr="000505BA">
      <w:instrText xml:space="preserve"> DOCPROPERTY</w:instrText>
    </w:r>
    <w:r w:rsidRPr="000505BA">
      <w:rPr>
        <w:sz w:val="18"/>
      </w:rPr>
      <w:instrText xml:space="preserve"> "RubrikSvar" *\charformat </w:instrText>
    </w:r>
    <w:r w:rsidRPr="000505BA">
      <w:fldChar w:fldCharType="separate"/>
    </w:r>
    <w:r w:rsidR="002052FF" w:rsidRPr="000505BA">
      <w:t>Vuxenstuderande</w:t>
    </w:r>
    <w:r w:rsidRPr="000505BA">
      <w:fldChar w:fldCharType="end"/>
    </w:r>
  </w:p>
  <w:p w:rsidR="00E44C9C" w:rsidRPr="000505BA" w:rsidRDefault="00E44C9C" w:rsidP="00E44C9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094FC5"/>
    <w:multiLevelType w:val="hybridMultilevel"/>
    <w:tmpl w:val="A808B698"/>
    <w:lvl w:ilvl="0" w:tplc="DB8060B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6566760">
    <w:abstractNumId w:val="13"/>
  </w:num>
  <w:num w:numId="2" w16cid:durableId="113602566">
    <w:abstractNumId w:val="10"/>
  </w:num>
  <w:num w:numId="3" w16cid:durableId="1394891744">
    <w:abstractNumId w:val="11"/>
  </w:num>
  <w:num w:numId="4" w16cid:durableId="1962224672">
    <w:abstractNumId w:val="12"/>
  </w:num>
  <w:num w:numId="5" w16cid:durableId="52580644">
    <w:abstractNumId w:val="8"/>
  </w:num>
  <w:num w:numId="6" w16cid:durableId="175460883">
    <w:abstractNumId w:val="3"/>
  </w:num>
  <w:num w:numId="7" w16cid:durableId="1597054520">
    <w:abstractNumId w:val="2"/>
  </w:num>
  <w:num w:numId="8" w16cid:durableId="2137063715">
    <w:abstractNumId w:val="1"/>
  </w:num>
  <w:num w:numId="9" w16cid:durableId="1442842322">
    <w:abstractNumId w:val="0"/>
  </w:num>
  <w:num w:numId="10" w16cid:durableId="1253931717">
    <w:abstractNumId w:val="9"/>
  </w:num>
  <w:num w:numId="11" w16cid:durableId="615798520">
    <w:abstractNumId w:val="7"/>
  </w:num>
  <w:num w:numId="12" w16cid:durableId="653294085">
    <w:abstractNumId w:val="6"/>
  </w:num>
  <w:num w:numId="13" w16cid:durableId="1899977422">
    <w:abstractNumId w:val="5"/>
  </w:num>
  <w:num w:numId="14" w16cid:durableId="1686394605">
    <w:abstractNumId w:val="4"/>
  </w:num>
  <w:num w:numId="15" w16cid:durableId="3307224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7"/>
  </w:docVars>
  <w:rsids>
    <w:rsidRoot w:val="00957D09"/>
    <w:rsid w:val="0004381F"/>
    <w:rsid w:val="000505BA"/>
    <w:rsid w:val="00064BC3"/>
    <w:rsid w:val="00066775"/>
    <w:rsid w:val="00072FB9"/>
    <w:rsid w:val="00100531"/>
    <w:rsid w:val="00201DFB"/>
    <w:rsid w:val="00204A63"/>
    <w:rsid w:val="002052FF"/>
    <w:rsid w:val="00212FF1"/>
    <w:rsid w:val="00230193"/>
    <w:rsid w:val="0025068A"/>
    <w:rsid w:val="002818D3"/>
    <w:rsid w:val="002D11A8"/>
    <w:rsid w:val="00445271"/>
    <w:rsid w:val="004A0504"/>
    <w:rsid w:val="004E38D9"/>
    <w:rsid w:val="00507973"/>
    <w:rsid w:val="005B145B"/>
    <w:rsid w:val="00652C88"/>
    <w:rsid w:val="006E43F6"/>
    <w:rsid w:val="00740D6D"/>
    <w:rsid w:val="0076411D"/>
    <w:rsid w:val="00794149"/>
    <w:rsid w:val="007B67A7"/>
    <w:rsid w:val="007C6092"/>
    <w:rsid w:val="008B1742"/>
    <w:rsid w:val="00957D09"/>
    <w:rsid w:val="009D43C5"/>
    <w:rsid w:val="00A053C6"/>
    <w:rsid w:val="00A820CC"/>
    <w:rsid w:val="00B13BF0"/>
    <w:rsid w:val="00C1285C"/>
    <w:rsid w:val="00C27B7D"/>
    <w:rsid w:val="00CC0054"/>
    <w:rsid w:val="00CF7A43"/>
    <w:rsid w:val="00D1174F"/>
    <w:rsid w:val="00D929E2"/>
    <w:rsid w:val="00DB4525"/>
    <w:rsid w:val="00DC6C70"/>
    <w:rsid w:val="00DE185C"/>
    <w:rsid w:val="00E22893"/>
    <w:rsid w:val="00E360DE"/>
    <w:rsid w:val="00E44C9C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CC98DAB-ABB9-4E41-9940-D0555EF4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52C88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B4525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179</Words>
  <Characters>974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T541</vt:lpstr>
    </vt:vector>
  </TitlesOfParts>
  <Company>Riksdagen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T541</dc:title>
  <dc:subject>T541</dc:subject>
  <dc:creator>Riksdagen</dc:creator>
  <cp:keywords>Riksdagen</cp:keywords>
  <dc:description/>
  <cp:lastModifiedBy>Lars Brink</cp:lastModifiedBy>
  <cp:revision>2</cp:revision>
  <cp:lastPrinted>2006-01-19T07:19:00Z</cp:lastPrinted>
  <dcterms:created xsi:type="dcterms:W3CDTF">2025-12-16T21:41:00Z</dcterms:created>
  <dcterms:modified xsi:type="dcterms:W3CDTF">2025-12-16T21:41:00Z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mot2000_423_2005-12-17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Vuxenstuderande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Vuxenstuderande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Wegendal (s)</vt:lpwstr>
  </property>
  <property fmtid="{D5CDD505-2E9C-101B-9397-08002B2CF9AE}" pid="26" name="MotionarLista">
    <vt:lpwstr>Wegendal, Lars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Wegendal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20052006000000000115000111190069</vt:lpwstr>
  </property>
  <property fmtid="{D5CDD505-2E9C-101B-9397-08002B2CF9AE}" pid="47" name="datum">
    <vt:lpwstr>051004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20052006000000000115000111190069</vt:lpwstr>
  </property>
  <property fmtid="{D5CDD505-2E9C-101B-9397-08002B2CF9AE}" pid="50" name="nummer">
    <vt:lpwstr>541</vt:lpwstr>
  </property>
  <property fmtid="{D5CDD505-2E9C-101B-9397-08002B2CF9AE}" pid="51" name="utskottsbeteckning">
    <vt:lpwstr>T</vt:lpwstr>
  </property>
</Properties>
</file>