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32377DE" w14:textId="77777777" w:rsidTr="00782EA9">
        <w:tc>
          <w:tcPr>
            <w:tcW w:w="9141" w:type="dxa"/>
          </w:tcPr>
          <w:p w14:paraId="4110C1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ADEDF2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2BA48ED" w14:textId="77777777" w:rsidR="0096348C" w:rsidRPr="00477C9F" w:rsidRDefault="0096348C" w:rsidP="00477C9F">
      <w:pPr>
        <w:rPr>
          <w:sz w:val="22"/>
          <w:szCs w:val="22"/>
        </w:rPr>
      </w:pPr>
    </w:p>
    <w:p w14:paraId="4F8C9EA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1C27352" w14:textId="77777777" w:rsidTr="00F86ACF">
        <w:trPr>
          <w:cantSplit/>
          <w:trHeight w:val="742"/>
        </w:trPr>
        <w:tc>
          <w:tcPr>
            <w:tcW w:w="1790" w:type="dxa"/>
          </w:tcPr>
          <w:p w14:paraId="60AFAF2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EE0663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BEBC34" w14:textId="0D5E91F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3E90">
              <w:rPr>
                <w:b/>
                <w:sz w:val="22"/>
                <w:szCs w:val="22"/>
              </w:rPr>
              <w:t>11</w:t>
            </w:r>
          </w:p>
          <w:p w14:paraId="5D46D76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E9DD0A7" w14:textId="77777777" w:rsidTr="00F86ACF">
        <w:tc>
          <w:tcPr>
            <w:tcW w:w="1790" w:type="dxa"/>
          </w:tcPr>
          <w:p w14:paraId="1BCECFA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80122B8" w14:textId="383F421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943E90">
              <w:rPr>
                <w:sz w:val="22"/>
                <w:szCs w:val="22"/>
              </w:rPr>
              <w:t>18</w:t>
            </w:r>
          </w:p>
        </w:tc>
      </w:tr>
      <w:tr w:rsidR="0096348C" w:rsidRPr="00477C9F" w14:paraId="0F5D7FFD" w14:textId="77777777" w:rsidTr="00F86ACF">
        <w:tc>
          <w:tcPr>
            <w:tcW w:w="1790" w:type="dxa"/>
          </w:tcPr>
          <w:p w14:paraId="575A48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D8AC2BC" w14:textId="1B0FD77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009AC">
              <w:rPr>
                <w:sz w:val="22"/>
                <w:szCs w:val="22"/>
              </w:rPr>
              <w:t>09</w:t>
            </w:r>
            <w:r w:rsidR="00CF4ED5">
              <w:rPr>
                <w:sz w:val="22"/>
                <w:szCs w:val="22"/>
              </w:rPr>
              <w:t>–</w:t>
            </w:r>
            <w:r w:rsidR="00D009AC">
              <w:rPr>
                <w:sz w:val="22"/>
                <w:szCs w:val="22"/>
              </w:rPr>
              <w:t>11.40</w:t>
            </w:r>
          </w:p>
        </w:tc>
      </w:tr>
      <w:tr w:rsidR="0096348C" w:rsidRPr="00477C9F" w14:paraId="695C73E0" w14:textId="77777777" w:rsidTr="00F86ACF">
        <w:tc>
          <w:tcPr>
            <w:tcW w:w="1790" w:type="dxa"/>
          </w:tcPr>
          <w:p w14:paraId="1103D0A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682B92" w14:textId="51CD96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AD65189" w14:textId="77777777" w:rsidR="0096348C" w:rsidRPr="00477C9F" w:rsidRDefault="0096348C" w:rsidP="00477C9F">
      <w:pPr>
        <w:rPr>
          <w:sz w:val="22"/>
          <w:szCs w:val="22"/>
        </w:rPr>
      </w:pPr>
    </w:p>
    <w:p w14:paraId="2B02C39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4167B5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C2989" w14:paraId="6EECF881" w14:textId="77777777" w:rsidTr="002A1EC6">
        <w:tc>
          <w:tcPr>
            <w:tcW w:w="753" w:type="dxa"/>
          </w:tcPr>
          <w:p w14:paraId="0D87236F" w14:textId="77777777" w:rsidR="00F84080" w:rsidRPr="00EC298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C298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46716D8" w14:textId="77777777" w:rsidR="00336917" w:rsidRPr="00EC298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1E414D0" w14:textId="77777777" w:rsidR="00F84080" w:rsidRPr="00EC298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FF602E" w14:textId="69BC5D68" w:rsidR="0069143B" w:rsidRPr="00EC29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2989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EC2989">
              <w:rPr>
                <w:snapToGrid w:val="0"/>
                <w:sz w:val="22"/>
                <w:szCs w:val="22"/>
              </w:rPr>
              <w:t>5</w:t>
            </w:r>
            <w:r w:rsidRPr="00EC2989">
              <w:rPr>
                <w:snapToGrid w:val="0"/>
                <w:sz w:val="22"/>
                <w:szCs w:val="22"/>
              </w:rPr>
              <w:t>/2</w:t>
            </w:r>
            <w:r w:rsidR="006F54BA" w:rsidRPr="00EC2989">
              <w:rPr>
                <w:snapToGrid w:val="0"/>
                <w:sz w:val="22"/>
                <w:szCs w:val="22"/>
              </w:rPr>
              <w:t>6</w:t>
            </w:r>
            <w:r w:rsidRPr="00EC2989">
              <w:rPr>
                <w:snapToGrid w:val="0"/>
                <w:sz w:val="22"/>
                <w:szCs w:val="22"/>
              </w:rPr>
              <w:t>:</w:t>
            </w:r>
            <w:r w:rsidR="00EC2989" w:rsidRPr="00EC2989">
              <w:rPr>
                <w:snapToGrid w:val="0"/>
                <w:sz w:val="22"/>
                <w:szCs w:val="22"/>
              </w:rPr>
              <w:t>10</w:t>
            </w:r>
            <w:r w:rsidR="00FD0038" w:rsidRPr="00EC2989">
              <w:rPr>
                <w:snapToGrid w:val="0"/>
                <w:sz w:val="22"/>
                <w:szCs w:val="22"/>
              </w:rPr>
              <w:t>.</w:t>
            </w:r>
          </w:p>
          <w:p w14:paraId="21199EC7" w14:textId="77777777" w:rsidR="007864F6" w:rsidRPr="00EC29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C2989" w14:paraId="3C8C1242" w14:textId="77777777" w:rsidTr="002A1EC6">
        <w:tc>
          <w:tcPr>
            <w:tcW w:w="753" w:type="dxa"/>
          </w:tcPr>
          <w:p w14:paraId="14066041" w14:textId="3523F3D6" w:rsidR="008273F4" w:rsidRPr="00EC298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C298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3A76CF6" w14:textId="77777777" w:rsidR="0069143B" w:rsidRPr="00EC298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6E56D66" w14:textId="77777777" w:rsidR="00451D02" w:rsidRPr="00EC298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CD6B2D" w14:textId="77777777" w:rsidR="00EC2989" w:rsidRPr="009F527C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27C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56C4EA44" w14:textId="77777777" w:rsidR="00EC2989" w:rsidRDefault="00EC2989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021A34" w14:textId="77777777" w:rsidR="00EC2989" w:rsidRPr="00EC2989" w:rsidRDefault="00EC2989" w:rsidP="00EC2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EC2989">
              <w:t>Granskning av finansministerns hantering av stöd i Industriklivet (anmäld av Fredrik Olovsson (S), inkom 2025-11-14, dnr 581-2025/26)</w:t>
            </w:r>
          </w:p>
          <w:p w14:paraId="5F7CD492" w14:textId="77777777" w:rsidR="00EC2989" w:rsidRPr="00EC2989" w:rsidRDefault="00EC2989" w:rsidP="00EC2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</w:pPr>
            <w:r w:rsidRPr="00EC2989">
              <w:t>Granskning av regeringens hantering av Landerholm-ärendet (anmäld av Aida Birinxhiku (S), inkom 2025-11-14, dnr 582-2025/26).</w:t>
            </w:r>
          </w:p>
          <w:p w14:paraId="590C00EB" w14:textId="3AC98194" w:rsidR="00EC2989" w:rsidRPr="00EC2989" w:rsidRDefault="00EC2989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EC2989" w14:paraId="1826DCF4" w14:textId="77777777" w:rsidTr="002A1EC6">
        <w:tc>
          <w:tcPr>
            <w:tcW w:w="753" w:type="dxa"/>
          </w:tcPr>
          <w:p w14:paraId="64A5547A" w14:textId="5857715E" w:rsidR="00F84080" w:rsidRPr="00EC298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59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C22C5A0" w14:textId="77777777" w:rsidR="0069143B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Funktioner över tid inom Regeringskansliet för säkerhet och krishantering</w:t>
            </w:r>
            <w:r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181C848" w14:textId="77777777" w:rsid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ED2AA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8A20DD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80A247E" w14:textId="0D04857D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2989" w14:paraId="0B81B88F" w14:textId="77777777" w:rsidTr="002A1EC6">
        <w:tc>
          <w:tcPr>
            <w:tcW w:w="753" w:type="dxa"/>
          </w:tcPr>
          <w:p w14:paraId="25F734B0" w14:textId="2D67C923" w:rsidR="00376C7D" w:rsidRPr="00EC298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7277D96" w14:textId="77777777" w:rsidR="00930B63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Regeringens sammansättning och regeringsarbetets organisation</w:t>
            </w:r>
            <w:r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667AB7C" w14:textId="77777777" w:rsid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2A8292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3E002A9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698B5C2" w14:textId="11098CB5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2989" w14:paraId="7ECC962C" w14:textId="77777777" w:rsidTr="002A1EC6">
        <w:tc>
          <w:tcPr>
            <w:tcW w:w="753" w:type="dxa"/>
          </w:tcPr>
          <w:p w14:paraId="0A91FAB4" w14:textId="58FF121B" w:rsidR="00376C7D" w:rsidRPr="00EC298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D4B7A13" w14:textId="338A2EE2" w:rsidR="00376C7D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Regeringsprotokollen</w:t>
            </w:r>
          </w:p>
          <w:p w14:paraId="03F10A92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12F311F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7C40F0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396E498" w14:textId="73D3159D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C2989" w:rsidRPr="00EC2989" w14:paraId="7B11B4DC" w14:textId="77777777" w:rsidTr="002A1EC6">
        <w:tc>
          <w:tcPr>
            <w:tcW w:w="753" w:type="dxa"/>
          </w:tcPr>
          <w:p w14:paraId="7A697448" w14:textId="150EDFD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005DD95" w14:textId="77777777" w:rsidR="00EC2989" w:rsidRDefault="00EC2989" w:rsidP="0069143B">
            <w:pPr>
              <w:rPr>
                <w:b/>
                <w:bCs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Vissa förvaltningsärenden</w:t>
            </w:r>
          </w:p>
          <w:p w14:paraId="670F8BF2" w14:textId="77777777" w:rsid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  <w:p w14:paraId="5A789DF3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05067B7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A9ED9AE" w14:textId="7C1259E4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7B092160" w14:textId="77777777" w:rsidTr="002A1EC6">
        <w:tc>
          <w:tcPr>
            <w:tcW w:w="753" w:type="dxa"/>
          </w:tcPr>
          <w:p w14:paraId="6A5B4CDF" w14:textId="69642F5A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8D7169D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Framställningar och beslut från Riksdagens ombudsmän (JO)</w:t>
            </w:r>
          </w:p>
          <w:p w14:paraId="44B4FE2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6E8829B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B526BF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4BA10351" w14:textId="7E8B652A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F64E554" w14:textId="77777777" w:rsidTr="002A1EC6">
        <w:tc>
          <w:tcPr>
            <w:tcW w:w="753" w:type="dxa"/>
          </w:tcPr>
          <w:p w14:paraId="74547B5B" w14:textId="275915D6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027B9EB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utrikesministerns köp och innehav av försvarsaktier – G12</w:t>
            </w:r>
          </w:p>
          <w:p w14:paraId="3476636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093B6B20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8959C1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45249D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69AA3A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84366D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80D4033" w14:textId="5B85BB7C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76CAC8E" w14:textId="77777777" w:rsidTr="002A1EC6">
        <w:tc>
          <w:tcPr>
            <w:tcW w:w="753" w:type="dxa"/>
          </w:tcPr>
          <w:p w14:paraId="70011EAB" w14:textId="7584B2F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0F6A6C6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5852955E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73391568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F72F6A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E2E06D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2C8BD98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1E3DC5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60275C3" w14:textId="00CD2008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4C66603A" w14:textId="77777777" w:rsidTr="002A1EC6">
        <w:tc>
          <w:tcPr>
            <w:tcW w:w="753" w:type="dxa"/>
          </w:tcPr>
          <w:p w14:paraId="019FE0CB" w14:textId="6011371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5B5EEF9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tidigare utbildningsministerns aktieinnehav – G17</w:t>
            </w:r>
          </w:p>
          <w:p w14:paraId="5530D56D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4D78AC3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745A6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BC1A3F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1E47C904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F7681C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D7F6C30" w14:textId="641A04A3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00687465" w14:textId="77777777" w:rsidTr="002A1EC6">
        <w:tc>
          <w:tcPr>
            <w:tcW w:w="753" w:type="dxa"/>
          </w:tcPr>
          <w:p w14:paraId="324BE5BF" w14:textId="6D39296B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543B8C01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Remisser till Lagrådet</w:t>
            </w:r>
          </w:p>
          <w:p w14:paraId="6C4BED2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37D5868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9693AE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24B9A129" w14:textId="0B76EC17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C8044D5" w14:textId="77777777" w:rsidTr="002A1EC6">
        <w:tc>
          <w:tcPr>
            <w:tcW w:w="753" w:type="dxa"/>
          </w:tcPr>
          <w:p w14:paraId="792FA4D7" w14:textId="74349190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497D0661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7CEDF939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507EF2A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12F965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A808EA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E6AA30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FDB304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3D3B980" w14:textId="5C6A8144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38A440F1" w14:textId="77777777" w:rsidTr="002A1EC6">
        <w:tc>
          <w:tcPr>
            <w:tcW w:w="753" w:type="dxa"/>
          </w:tcPr>
          <w:p w14:paraId="02D81436" w14:textId="583730DF" w:rsid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7DC523FE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2270009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3DD31445" w14:textId="5BFB1A84" w:rsidR="00EC2989" w:rsidRPr="00DB0528" w:rsidRDefault="00EC2989" w:rsidP="00EC29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</w:t>
            </w:r>
            <w:r w:rsidR="00C475C7">
              <w:rPr>
                <w:sz w:val="22"/>
                <w:szCs w:val="22"/>
              </w:rPr>
              <w:t>e</w:t>
            </w:r>
            <w:r w:rsidR="006C5606">
              <w:rPr>
                <w:sz w:val="22"/>
                <w:szCs w:val="22"/>
              </w:rPr>
              <w:t>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Jennie Nilsson</w:t>
            </w:r>
            <w:r w:rsidRPr="00DB0528">
              <w:rPr>
                <w:sz w:val="22"/>
                <w:szCs w:val="22"/>
              </w:rPr>
              <w:t xml:space="preserve"> lämnade sammanträdet och vice ordförand</w:t>
            </w:r>
            <w:r w:rsidR="00C475C7">
              <w:rPr>
                <w:sz w:val="22"/>
                <w:szCs w:val="22"/>
              </w:rPr>
              <w:t>e</w:t>
            </w:r>
            <w:r w:rsidR="006C5606">
              <w:rPr>
                <w:sz w:val="22"/>
                <w:szCs w:val="22"/>
              </w:rPr>
              <w:t>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Mats Green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368C1F94" w14:textId="2CFDDF65" w:rsidR="00EC2989" w:rsidRPr="00EC2989" w:rsidRDefault="00EC2989" w:rsidP="0069143B">
            <w:pPr>
              <w:rPr>
                <w:b/>
                <w:sz w:val="22"/>
                <w:szCs w:val="22"/>
              </w:rPr>
            </w:pPr>
          </w:p>
        </w:tc>
      </w:tr>
      <w:tr w:rsidR="00EC2989" w:rsidRPr="00EC2989" w14:paraId="3D34C531" w14:textId="77777777" w:rsidTr="002A1EC6">
        <w:tc>
          <w:tcPr>
            <w:tcW w:w="753" w:type="dxa"/>
          </w:tcPr>
          <w:p w14:paraId="411EBA94" w14:textId="4EB01E85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4FA80079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Utlysning av tjänster vid Regeringskansliet – G10</w:t>
            </w:r>
          </w:p>
          <w:p w14:paraId="22BBC598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18980CE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337B4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0CC3E1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AC3895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77EEEC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52E884A0" w14:textId="7B27036F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EC2989" w14:paraId="60CC6338" w14:textId="77777777" w:rsidTr="002A1EC6">
        <w:trPr>
          <w:gridAfter w:val="1"/>
          <w:wAfter w:w="7" w:type="dxa"/>
        </w:trPr>
        <w:tc>
          <w:tcPr>
            <w:tcW w:w="7342" w:type="dxa"/>
            <w:gridSpan w:val="2"/>
          </w:tcPr>
          <w:p w14:paraId="744501D9" w14:textId="41838121" w:rsidR="008273F4" w:rsidRPr="00EC298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2989">
              <w:rPr>
                <w:sz w:val="22"/>
                <w:szCs w:val="22"/>
              </w:rPr>
              <w:t>Justera</w:t>
            </w:r>
            <w:r w:rsidR="002A1EC6">
              <w:rPr>
                <w:sz w:val="22"/>
                <w:szCs w:val="22"/>
              </w:rPr>
              <w:t>t 2025-11-20</w:t>
            </w:r>
          </w:p>
          <w:p w14:paraId="3870F74F" w14:textId="722D3D1E" w:rsidR="00BC495C" w:rsidRPr="00EC2989" w:rsidRDefault="00FD4374" w:rsidP="00EC29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2989">
              <w:rPr>
                <w:sz w:val="22"/>
                <w:szCs w:val="22"/>
              </w:rPr>
              <w:lastRenderedPageBreak/>
              <w:t>Jennie Nilsson</w:t>
            </w:r>
          </w:p>
        </w:tc>
      </w:tr>
    </w:tbl>
    <w:p w14:paraId="5F27F45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B3BCCC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65EC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CFF3E6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709D92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FDC579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189B4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20932A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5E91E4A" w14:textId="78FBA2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EC2989">
              <w:rPr>
                <w:sz w:val="20"/>
              </w:rPr>
              <w:t>11</w:t>
            </w:r>
          </w:p>
        </w:tc>
      </w:tr>
      <w:tr w:rsidR="005805B8" w14:paraId="2F3F7A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A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5AB" w14:textId="2DE5B51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D0724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A40" w14:textId="68B7C9A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D0724">
              <w:rPr>
                <w:sz w:val="20"/>
              </w:rPr>
              <w:t xml:space="preserve"> 13–14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26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B7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E5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5B0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5B0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CB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D1543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4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D9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5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0F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94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FF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B5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D9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87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EF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96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D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7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F5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94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3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58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62E448D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454B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413" w14:textId="08B9794A" w:rsidR="007E0A45" w:rsidRPr="00003AB2" w:rsidRDefault="004D072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2A8" w14:textId="64812572" w:rsidR="007E0A45" w:rsidRPr="00003AB2" w:rsidRDefault="004D072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4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D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A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B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4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D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1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9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0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D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9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:rsidRPr="008059ED" w14:paraId="2DEECE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20F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B7E" w14:textId="4E6ED085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5F0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E67" w14:textId="799753E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15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0B3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208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23F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6D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A66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92A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F7D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971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7C7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46E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275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BD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E13D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0BC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7E7" w14:textId="0C42577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6F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E21" w14:textId="3D7AB70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B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F2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3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A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3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C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99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D7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5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0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45F7A6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FF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D9A" w14:textId="68228D5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BF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150" w14:textId="27CCA05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5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8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0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BD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5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09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C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A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3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19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5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4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25610F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14E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C6C" w14:textId="1095B21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1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C8D" w14:textId="702F51A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5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9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1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6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F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6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9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0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8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9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8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A666E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1F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12A" w14:textId="59DD70D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0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968" w14:textId="625BD0F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F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E0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1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8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9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D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0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33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E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B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3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B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34AA4E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846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43F" w14:textId="1F3E140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7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70" w14:textId="776CDCE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8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8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1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11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56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E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D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9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8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3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E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F0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9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BEEE6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A8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59B" w14:textId="2B937EC1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640" w14:textId="2663CB8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A8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7B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4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9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92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9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7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1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8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3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8D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9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30D8AC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EA9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49F" w14:textId="547271A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F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A4E" w14:textId="5D84080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4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9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CC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B0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D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C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8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D9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1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4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C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7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3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5F3F7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00F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07E" w14:textId="457EEEB5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85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02A" w14:textId="2D34FCC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6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2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4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D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C6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91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9A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F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0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C9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9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54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E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0B1D82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F6E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BFA" w14:textId="319863D5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9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1E5" w14:textId="64D1A73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D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2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6A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3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40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7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D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E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5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DA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B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6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26AFF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D9D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2F2" w14:textId="3E3AA03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F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B35" w14:textId="5A08FC2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E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F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0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F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6A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C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7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F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1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B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80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0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8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6D4A14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1C3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2FA" w14:textId="6A20726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D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617" w14:textId="25BDC10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A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9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8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4C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9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7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79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D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38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8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0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D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1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1A402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2FC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E3F" w14:textId="79D0F9BB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26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9F1" w14:textId="7BA2FC1C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F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8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6F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E4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4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1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D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29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7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7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129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F7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5792" w14:textId="61097CDC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1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CF1" w14:textId="36AEC4D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6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A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2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A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B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D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A2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58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2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8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1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98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8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21EDE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835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EE7" w14:textId="4407DC9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C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60D" w14:textId="69C16F7F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4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7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D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AC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C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6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4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B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AB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2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29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F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2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0FD9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AE7" w14:textId="7CA5559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0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478" w14:textId="3CDF58B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E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8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2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00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9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4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2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B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B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9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9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C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2051E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391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ED0" w14:textId="0688E53E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E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E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5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E1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E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3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1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9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A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1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A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D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6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9052C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9EE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810" w14:textId="4CCF39F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7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FCC" w14:textId="5F5B4ECD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A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9D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9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F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C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0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0B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5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B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F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A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0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EA180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E6A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A8F" w14:textId="44EE91C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F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51F" w14:textId="4CEB050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A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9F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F2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2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5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B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A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3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3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5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E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3D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A14B8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DB5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2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B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B3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F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5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D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B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0E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2F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75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3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C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9D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5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B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F5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F1F79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69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4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6E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BE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66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87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5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8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C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E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A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1A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5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2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E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E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0068D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B81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9EB" w14:textId="0F5BD7E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E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F61" w14:textId="6F2C053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1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B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7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7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41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5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7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1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CA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5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3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A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08755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319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7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C9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0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9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0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EB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7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B3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4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D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E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0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0A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C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A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9AAFE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71B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4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F9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8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FE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1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7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E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8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4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87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A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5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C8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D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023188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D79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5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F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1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B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B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D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32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0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89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D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C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0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0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6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69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AB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70676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7BD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B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44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A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B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C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5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8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0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59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84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0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3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4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7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4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4F36DB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EC7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9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7F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B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9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7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4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B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A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7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77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6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92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49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C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1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8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2F82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77D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2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F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02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F3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3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A0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4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1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AD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A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5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5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F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A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1E4A9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E6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ED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7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7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9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4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9B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3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7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5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9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C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1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6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94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4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01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60453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C15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6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0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2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E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FD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1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4F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7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7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26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5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11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06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5B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9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B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700EF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354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4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C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B1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2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4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8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F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0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5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D3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90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48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B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C9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D4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8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775FA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83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BD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6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2A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D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D1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1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88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F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FF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C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7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0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7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82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EA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2380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FE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6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0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4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0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8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8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6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3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3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3F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F7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0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A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5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A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9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BC758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49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E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4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3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7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B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B5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3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C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8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43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33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E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C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C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C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6810F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5E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F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E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B3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2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F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02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B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3F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A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C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5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5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18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C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B7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4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72679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2FB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6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0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D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9F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C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D1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D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0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8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C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88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E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F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C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A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E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576B4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C39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E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3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7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8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4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30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1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9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3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9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93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FC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D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C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47F37F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41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B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3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57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0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1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4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D5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5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6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68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3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D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34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E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F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4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EFEC8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E4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5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4C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0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6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1F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2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1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4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C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C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EB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34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5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D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19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81E33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EF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E1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A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32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8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26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04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C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E9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B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C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A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D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1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E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371B8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173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1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F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1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1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E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B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8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2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B9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E6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7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2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F3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E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1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76A3C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8D7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D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8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C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D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D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41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0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D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A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A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C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2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D0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0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C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F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DF2D0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C8A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B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C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9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B5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E4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B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EA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A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6B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A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8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21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B4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5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4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016C4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8D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DD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3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70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B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C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D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7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9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00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D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7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25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7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5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4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90BD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C80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6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7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8F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2C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2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5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7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A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96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2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8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9C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6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D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A9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1F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855DE7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961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4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4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1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48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F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3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D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2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1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B2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5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A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62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A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F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5A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341BDD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6A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2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0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C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1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0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E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6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B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F7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A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5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F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5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9E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5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62FDA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92E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A68" w14:textId="5176E43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9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8EB" w14:textId="06D06FD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C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1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E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9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60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D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3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9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0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FA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F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3F9E4CA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9A6CB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B075B0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FC6C4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92145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3655F" w14:paraId="7BFFBC2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E79EE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C87733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91D444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890E8B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CE2970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4B8D"/>
    <w:multiLevelType w:val="hybridMultilevel"/>
    <w:tmpl w:val="5122E4E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94015">
    <w:abstractNumId w:val="0"/>
  </w:num>
  <w:num w:numId="2" w16cid:durableId="1682194394">
    <w:abstractNumId w:val="8"/>
  </w:num>
  <w:num w:numId="3" w16cid:durableId="452481794">
    <w:abstractNumId w:val="6"/>
  </w:num>
  <w:num w:numId="4" w16cid:durableId="1110855823">
    <w:abstractNumId w:val="7"/>
  </w:num>
  <w:num w:numId="5" w16cid:durableId="1595019891">
    <w:abstractNumId w:val="2"/>
  </w:num>
  <w:num w:numId="6" w16cid:durableId="1213276437">
    <w:abstractNumId w:val="9"/>
  </w:num>
  <w:num w:numId="7" w16cid:durableId="1726755701">
    <w:abstractNumId w:val="5"/>
  </w:num>
  <w:num w:numId="8" w16cid:durableId="51660095">
    <w:abstractNumId w:val="4"/>
  </w:num>
  <w:num w:numId="9" w16cid:durableId="860817767">
    <w:abstractNumId w:val="1"/>
  </w:num>
  <w:num w:numId="10" w16cid:durableId="60962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9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655F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0706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1EC6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072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5606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59ED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3E90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570B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475C7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09AC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989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FB0E"/>
  <w15:chartTrackingRefBased/>
  <w15:docId w15:val="{EBBEE8B2-5C9A-40A7-A66E-5134CCD4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8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</TotalTime>
  <Pages>4</Pages>
  <Words>543</Words>
  <Characters>4288</Characters>
  <Application>Microsoft Office Word</Application>
  <DocSecurity>0</DocSecurity>
  <Lines>1429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2025-11-17T12:51:00Z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