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97913B6CD464C79B1C20504237D6393"/>
        </w:placeholder>
        <w:text/>
      </w:sdtPr>
      <w:sdtEndPr/>
      <w:sdtContent>
        <w:p w:rsidRPr="009B062B" w:rsidR="00AF30DD" w:rsidP="005B0669" w:rsidRDefault="00AF30DD" w14:paraId="6F17724F" w14:textId="77777777">
          <w:pPr>
            <w:pStyle w:val="Rubrik1"/>
            <w:spacing w:after="300"/>
          </w:pPr>
          <w:r w:rsidRPr="009B062B">
            <w:t>Förslag till riksdagsbeslut</w:t>
          </w:r>
        </w:p>
      </w:sdtContent>
    </w:sdt>
    <w:sdt>
      <w:sdtPr>
        <w:alias w:val="Yrkande 1"/>
        <w:tag w:val="7a6b9574-277f-4420-aaf0-ec9fda0d38a1"/>
        <w:id w:val="-955556859"/>
        <w:lock w:val="sdtLocked"/>
      </w:sdtPr>
      <w:sdtEndPr/>
      <w:sdtContent>
        <w:p w:rsidR="00CC0116" w:rsidRDefault="00D43FF4" w14:paraId="6F177250" w14:textId="309813A5">
          <w:pPr>
            <w:pStyle w:val="Frslagstext"/>
          </w:pPr>
          <w:r>
            <w:t>Riksdagen ställer sig bakom det som anförs i motionen om att kirurgiska ingrepp och hormonbehandling vid behandling av könsdysfori inte ska genomföras på personer under 25 års ålder och tillkännager detta för regeringen.</w:t>
          </w:r>
        </w:p>
      </w:sdtContent>
    </w:sdt>
    <w:sdt>
      <w:sdtPr>
        <w:alias w:val="Yrkande 2"/>
        <w:tag w:val="342a4164-138e-445d-9155-fc35c5dbb5c4"/>
        <w:id w:val="-2022689868"/>
        <w:lock w:val="sdtLocked"/>
      </w:sdtPr>
      <w:sdtEndPr/>
      <w:sdtContent>
        <w:p w:rsidR="00CC0116" w:rsidRDefault="00D43FF4" w14:paraId="6F177251" w14:textId="77777777">
          <w:pPr>
            <w:pStyle w:val="Frslagstext"/>
          </w:pPr>
          <w:r>
            <w:t>Riksdagen ställer sig bakom det som anförs i motionen om att tillsätta en oberoende utredning för att granska den könsbekräftande vården i Sverige och tillkännager detta för regeringen.</w:t>
          </w:r>
        </w:p>
      </w:sdtContent>
    </w:sdt>
    <w:sdt>
      <w:sdtPr>
        <w:alias w:val="Yrkande 3"/>
        <w:tag w:val="0958910f-bce6-443f-bf04-055af75cd6c7"/>
        <w:id w:val="-972671906"/>
        <w:lock w:val="sdtLocked"/>
      </w:sdtPr>
      <w:sdtEndPr/>
      <w:sdtContent>
        <w:p w:rsidR="00CC0116" w:rsidRDefault="00D43FF4" w14:paraId="6F177252" w14:textId="77777777">
          <w:pPr>
            <w:pStyle w:val="Frslagstext"/>
          </w:pPr>
          <w:r>
            <w:t>Riksdagen ställer sig bakom det som anförs i motionen om att samtalsterapi och psykologisk utredning ska standardiseras som förstahandsalternativ vid vårdande behandling av könsdysfori och tillkännager detta för regeringen.</w:t>
          </w:r>
        </w:p>
      </w:sdtContent>
    </w:sdt>
    <w:sdt>
      <w:sdtPr>
        <w:alias w:val="Yrkande 4"/>
        <w:tag w:val="77d1215b-5d1c-46ba-ab26-108158e19edf"/>
        <w:id w:val="1147316947"/>
        <w:lock w:val="sdtLocked"/>
      </w:sdtPr>
      <w:sdtEndPr/>
      <w:sdtContent>
        <w:p w:rsidR="00CC0116" w:rsidRDefault="00D43FF4" w14:paraId="6F177253" w14:textId="73BC86DD">
          <w:pPr>
            <w:pStyle w:val="Frslagstext"/>
          </w:pPr>
          <w:r>
            <w:t>Riksdagen ställer sig bakom det som anförs i motionen om att ta fram nationella riktlinjer för att främja hbtq-personers psykiska hälsa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BB09C3C355AF4A688F2CFDAC76E1C061"/>
        </w:placeholder>
        <w:text/>
      </w:sdtPr>
      <w:sdtEndPr>
        <w:rPr>
          <w14:numSpacing w14:val="default"/>
        </w:rPr>
      </w:sdtEndPr>
      <w:sdtContent>
        <w:p w:rsidR="00104661" w:rsidP="00FA547B" w:rsidRDefault="006D79C9" w14:paraId="6F177254" w14:textId="77777777">
          <w:pPr>
            <w:pStyle w:val="Rubrik1"/>
          </w:pPr>
          <w:r>
            <w:t>Motivering</w:t>
          </w:r>
        </w:p>
      </w:sdtContent>
    </w:sdt>
    <w:p w:rsidR="00104661" w:rsidP="00104661" w:rsidRDefault="00104661" w14:paraId="6F177255" w14:textId="77777777">
      <w:pPr>
        <w:pStyle w:val="Normalutanindragellerluft"/>
      </w:pPr>
      <w:r>
        <w:t xml:space="preserve">Vi har under de senaste åren kunnat se en explosionsartad ökning av ungdomar som önskar genomgå ett könsbyte, eftersom de </w:t>
      </w:r>
      <w:r w:rsidR="00E51C8D">
        <w:t>upplever att</w:t>
      </w:r>
      <w:r>
        <w:t xml:space="preserve"> de inte kan identifiera sig med sitt kön.</w:t>
      </w:r>
    </w:p>
    <w:p w:rsidRPr="00D90E9F" w:rsidR="00AE0A3F" w:rsidP="00D90E9F" w:rsidRDefault="00E51C8D" w14:paraId="6F177256" w14:textId="68D28715">
      <w:r w:rsidRPr="00D90E9F">
        <w:t>Den könsbekräftande vården går idag ut på att erbjuda medicinsk och kirurgisk behandling till patienten</w:t>
      </w:r>
      <w:r w:rsidRPr="00D90E9F" w:rsidR="00607B0C">
        <w:t>. V</w:t>
      </w:r>
      <w:r w:rsidRPr="00D90E9F">
        <w:t>ården fokuseras därmed fullt ut på att anpassa kropp</w:t>
      </w:r>
      <w:r w:rsidRPr="00D90E9F" w:rsidR="00607B0C">
        <w:t xml:space="preserve">en efter </w:t>
      </w:r>
      <w:r w:rsidRPr="00D90E9F">
        <w:t>den upplevda könsidentiteten</w:t>
      </w:r>
      <w:r w:rsidRPr="00D90E9F" w:rsidR="00D76060">
        <w:t xml:space="preserve">. </w:t>
      </w:r>
      <w:r w:rsidRPr="00D90E9F" w:rsidR="00E76608">
        <w:t>Behandlingsmetoderna</w:t>
      </w:r>
      <w:r w:rsidRPr="00D90E9F" w:rsidR="00D76060">
        <w:t xml:space="preserve"> som används </w:t>
      </w:r>
      <w:r w:rsidRPr="00D90E9F" w:rsidR="00816F71">
        <w:t>har visat sig vara</w:t>
      </w:r>
      <w:r w:rsidRPr="00D90E9F" w:rsidR="00D76060">
        <w:t xml:space="preserve"> osäkra</w:t>
      </w:r>
      <w:r w:rsidRPr="00D90E9F" w:rsidR="00726EF1">
        <w:t xml:space="preserve">, eftersom de </w:t>
      </w:r>
      <w:r w:rsidRPr="00D90E9F" w:rsidR="00607B0C">
        <w:t xml:space="preserve">saknar </w:t>
      </w:r>
      <w:r w:rsidRPr="00D90E9F" w:rsidR="00726EF1">
        <w:t xml:space="preserve">både </w:t>
      </w:r>
      <w:r w:rsidRPr="00D90E9F" w:rsidR="00D76060">
        <w:t>vetenskaplig evidens och beprövad erfarenhet.</w:t>
      </w:r>
    </w:p>
    <w:p w:rsidRPr="00D90E9F" w:rsidR="0048629B" w:rsidP="00D90E9F" w:rsidRDefault="00AE0A3F" w14:paraId="6F177257" w14:textId="77777777">
      <w:r w:rsidRPr="00D90E9F">
        <w:t>Många av de unga patienter som söker sig till transvården har neuropsykiatriska diagnoser, vilket har fått Socialstyrelsen att göra en helomvändning. Myndigheten anser inte längre att kirurgiska ingrepp för könsbyte är lämpligt för patienter under 18 år</w:t>
      </w:r>
      <w:r w:rsidRPr="00D90E9F" w:rsidR="00B65568">
        <w:t>, vilket tidigare förespråkats</w:t>
      </w:r>
      <w:r w:rsidRPr="00D90E9F">
        <w:t>.</w:t>
      </w:r>
    </w:p>
    <w:p w:rsidRPr="00D90E9F" w:rsidR="0048629B" w:rsidP="00D90E9F" w:rsidRDefault="00FA547B" w14:paraId="6F177258" w14:textId="536F774C">
      <w:r w:rsidRPr="00D90E9F">
        <w:lastRenderedPageBreak/>
        <w:t>Vi</w:t>
      </w:r>
      <w:r w:rsidRPr="00D90E9F" w:rsidR="0048629B">
        <w:t xml:space="preserve"> menar att det krävs mer specifika insatser för att främja transpersoners psykiska hälsa. De specifika behov som föreligger måste tas i beaktande och arbetet för att stärka den psykiska hälsan hos gruppen behöver likaså bli bredare än utbildningsinsatser, vilket fokus till st</w:t>
      </w:r>
      <w:r w:rsidRPr="00D90E9F" w:rsidR="006E7C53">
        <w:t>or</w:t>
      </w:r>
      <w:r w:rsidRPr="00D90E9F" w:rsidR="0048629B">
        <w:t xml:space="preserve"> del kretsar kring idag. En viktig aspekt är förebyggande insatser som kan minimera risken för psykisk ohälsa innan den utvecklas. För att den könsbe</w:t>
      </w:r>
      <w:r w:rsidR="00D90E9F">
        <w:softHyphen/>
      </w:r>
      <w:r w:rsidRPr="00D90E9F" w:rsidR="0048629B">
        <w:t xml:space="preserve">kräftande vården ska bli mer jämlik krävs likvärdig vård och behandling i hela landet. Vi </w:t>
      </w:r>
      <w:r w:rsidRPr="00D90E9F" w:rsidR="00583919">
        <w:t>anser</w:t>
      </w:r>
      <w:r w:rsidRPr="00D90E9F" w:rsidR="0048629B">
        <w:t xml:space="preserve"> därför att nationella riktlinjer ska arbetas fram och att dessa ska fokusera på för</w:t>
      </w:r>
      <w:r w:rsidRPr="00D90E9F" w:rsidR="00607B0C">
        <w:t>e</w:t>
      </w:r>
      <w:r w:rsidRPr="00D90E9F" w:rsidR="0048629B">
        <w:t>byggande insatser samt psykologiskt stöd för</w:t>
      </w:r>
      <w:r w:rsidRPr="00D90E9F" w:rsidR="00923EFA">
        <w:t xml:space="preserve"> </w:t>
      </w:r>
      <w:r w:rsidRPr="00D90E9F" w:rsidR="00607B0C">
        <w:t>hbtq</w:t>
      </w:r>
      <w:r w:rsidRPr="00D90E9F" w:rsidR="008C7CA0">
        <w:t>-personer</w:t>
      </w:r>
      <w:r w:rsidRPr="00D90E9F" w:rsidR="00BC7692">
        <w:t>.</w:t>
      </w:r>
    </w:p>
    <w:p w:rsidRPr="00D90E9F" w:rsidR="0012418F" w:rsidP="00D90E9F" w:rsidRDefault="0048629B" w14:paraId="6F177259" w14:textId="764078AC">
      <w:r w:rsidRPr="00D90E9F">
        <w:t>Könsdysfori orsakar psykiskt lidande, vilket grundar sig i att den upplevda köns</w:t>
      </w:r>
      <w:r w:rsidR="00D90E9F">
        <w:softHyphen/>
      </w:r>
      <w:r w:rsidRPr="00D90E9F">
        <w:t>identiteten inte stämmer överens med det kön som fastställts vid födseln. Idag saknas många delar inom den könsbekräftande vården</w:t>
      </w:r>
      <w:r w:rsidRPr="00D90E9F" w:rsidR="00607B0C">
        <w:t>. V</w:t>
      </w:r>
      <w:r w:rsidRPr="00D90E9F" w:rsidR="007904E0">
        <w:t xml:space="preserve">i menar bestämt att den </w:t>
      </w:r>
      <w:r w:rsidRPr="00D90E9F">
        <w:t>vetenskapliga evidensen måste vara en stark grund för all vård och behandling som genomförs</w:t>
      </w:r>
      <w:r w:rsidRPr="00D90E9F" w:rsidR="00607B0C">
        <w:t>. T</w:t>
      </w:r>
      <w:r w:rsidRPr="00D90E9F">
        <w:t xml:space="preserve">ransvården ska inte vara ett undantag. </w:t>
      </w:r>
    </w:p>
    <w:p w:rsidRPr="00D90E9F" w:rsidR="0048629B" w:rsidP="00D90E9F" w:rsidRDefault="0048629B" w14:paraId="6F17725A" w14:textId="22624510">
      <w:r w:rsidRPr="00D90E9F">
        <w:t>För att genomgå en fysisk könskorrigering ska kravet vara psykisk stabilitet. Det är ett livsförändrande ingrepp som därför också kräver att personen är mentalt mogen och har stor förståelse för efterföljande konsekvenser samt biverkningar. Att få må bra och trivas i sin kropp är mycket viktigt. Därför är det också ytterst relevant att den köns</w:t>
      </w:r>
      <w:r w:rsidR="00D90E9F">
        <w:softHyphen/>
      </w:r>
      <w:r w:rsidRPr="00D90E9F">
        <w:t>bekräftande vården och behandlingen ser till helheten, utifrån ett långsiktigt perspektiv. Med anledning av detta menar vi att biverkningsfri behandling som samtalsterapi ska vara den första behandlingsåtgärden vid könsdysfori. Terapeutisk behandling och en seriös psykologisk utredning, vilken tar hänsyn till faktorer som exempelvis annan psykisk sjukdom, måste vara fundamentala delar i vårdprocessen</w:t>
      </w:r>
      <w:r w:rsidRPr="00D90E9F" w:rsidR="002A58F2">
        <w:t xml:space="preserve"> vid könsdysfori</w:t>
      </w:r>
      <w:r w:rsidRPr="00D90E9F">
        <w:t>.</w:t>
      </w:r>
    </w:p>
    <w:p w:rsidRPr="00D90E9F" w:rsidR="00816F71" w:rsidP="00D90E9F" w:rsidRDefault="00816F71" w14:paraId="6F17725B" w14:textId="383A3E53">
      <w:r w:rsidRPr="00D90E9F">
        <w:t>Att oåterkalleliga ingrepp som kirurgi och hormonbehandling används som primära behandlingsmetoder är my</w:t>
      </w:r>
      <w:r w:rsidRPr="00D90E9F" w:rsidR="00AF2EE3">
        <w:t>cket oroväckande</w:t>
      </w:r>
      <w:r w:rsidRPr="00D90E9F">
        <w:t xml:space="preserve">, framför allt när det inte föreligger fullgod evidens för </w:t>
      </w:r>
      <w:r w:rsidRPr="00D90E9F" w:rsidR="00607B0C">
        <w:t>vare sig</w:t>
      </w:r>
      <w:r w:rsidRPr="00D90E9F">
        <w:t xml:space="preserve"> risker eller biverkningar.</w:t>
      </w:r>
      <w:r w:rsidRPr="00D90E9F" w:rsidR="00FD0DF0">
        <w:t xml:space="preserve"> </w:t>
      </w:r>
      <w:r w:rsidRPr="00D90E9F" w:rsidR="00BD7DF4">
        <w:t xml:space="preserve">Det är också </w:t>
      </w:r>
      <w:r w:rsidRPr="00D90E9F" w:rsidR="00EA1DE8">
        <w:t>anmärkningsvärt</w:t>
      </w:r>
      <w:r w:rsidRPr="00D90E9F" w:rsidR="00BD7DF4">
        <w:t xml:space="preserve"> att samtals</w:t>
      </w:r>
      <w:r w:rsidR="00D90E9F">
        <w:softHyphen/>
      </w:r>
      <w:r w:rsidRPr="00D90E9F" w:rsidR="00BD7DF4">
        <w:t>terapi inte används som primär behandlingsmetod vid könsdysfori</w:t>
      </w:r>
      <w:r w:rsidRPr="00D90E9F" w:rsidR="00797F78">
        <w:t xml:space="preserve"> idag</w:t>
      </w:r>
      <w:r w:rsidRPr="00D90E9F" w:rsidR="00E1222D">
        <w:t>,</w:t>
      </w:r>
      <w:r w:rsidRPr="00D90E9F" w:rsidR="00B42743">
        <w:t xml:space="preserve"> eftersom många personer som diagnostiserats med könsdysfori har hög förekomst av samtidiga psykiat</w:t>
      </w:r>
      <w:r w:rsidR="00D90E9F">
        <w:softHyphen/>
      </w:r>
      <w:r w:rsidRPr="00D90E9F" w:rsidR="00B42743">
        <w:t>riska diagnoser.</w:t>
      </w:r>
      <w:r w:rsidRPr="00D90E9F" w:rsidR="00AA644E">
        <w:t xml:space="preserve"> </w:t>
      </w:r>
    </w:p>
    <w:p w:rsidRPr="00D90E9F" w:rsidR="00AE4E6D" w:rsidP="00D90E9F" w:rsidRDefault="00AE4E6D" w14:paraId="6F17725C" w14:textId="2915E607">
      <w:r w:rsidRPr="00D90E9F">
        <w:t xml:space="preserve">Underlivskirurgi innebär alltid sterilitet. </w:t>
      </w:r>
      <w:r w:rsidRPr="00D90E9F" w:rsidR="00F34200">
        <w:t>Upp till 67 procent av alla som genomgår könskorrigerande kirurgi får</w:t>
      </w:r>
      <w:r w:rsidRPr="00D90E9F" w:rsidR="007353BA">
        <w:t xml:space="preserve"> även</w:t>
      </w:r>
      <w:r w:rsidRPr="00D90E9F" w:rsidR="00F34200">
        <w:t xml:space="preserve"> någon form av komplikation och svåra biverkningar är vanliga, </w:t>
      </w:r>
      <w:r w:rsidRPr="00D90E9F" w:rsidR="00FD0DF0">
        <w:t xml:space="preserve">detta </w:t>
      </w:r>
      <w:r w:rsidRPr="00D90E9F" w:rsidR="00F34200">
        <w:t xml:space="preserve">enligt en systematisk översikt från Sahlgrenska som granskat </w:t>
      </w:r>
      <w:r w:rsidRPr="00D90E9F" w:rsidR="002C3485">
        <w:t>samtliga</w:t>
      </w:r>
      <w:r w:rsidRPr="00D90E9F" w:rsidR="00F34200">
        <w:t xml:space="preserve"> studier inom området.</w:t>
      </w:r>
    </w:p>
    <w:p w:rsidRPr="00D90E9F" w:rsidR="009E14E0" w:rsidP="00D90E9F" w:rsidRDefault="009E14E0" w14:paraId="6F17725D" w14:textId="48266D57">
      <w:r w:rsidRPr="00D90E9F">
        <w:t xml:space="preserve">Kirurgiska ingrepp för att avlägsna brösten, så kallad </w:t>
      </w:r>
      <w:proofErr w:type="spellStart"/>
      <w:r w:rsidRPr="00D90E9F">
        <w:t>mastek</w:t>
      </w:r>
      <w:r w:rsidRPr="00D90E9F" w:rsidR="00607B0C">
        <w:t>t</w:t>
      </w:r>
      <w:r w:rsidRPr="00D90E9F">
        <w:t>omi</w:t>
      </w:r>
      <w:proofErr w:type="spellEnd"/>
      <w:r w:rsidRPr="00D90E9F">
        <w:t>, kan ge irrever</w:t>
      </w:r>
      <w:r w:rsidR="00D90E9F">
        <w:softHyphen/>
      </w:r>
      <w:r w:rsidRPr="00D90E9F">
        <w:t>sibla skador där patienten riskerar att få svåra problem med smärtor flera år efter ingreppet. Risken är särskilt hög för unga kvinnor.</w:t>
      </w:r>
    </w:p>
    <w:p w:rsidRPr="00D90E9F" w:rsidR="0007585F" w:rsidP="00D90E9F" w:rsidRDefault="00AA644E" w14:paraId="6F17725E" w14:textId="13D337F1">
      <w:r w:rsidRPr="00D90E9F">
        <w:t>Den amerikanska barnläkarföreningen lyfter fram biverkningarna av hormonterapi, där man redogör för att pubertetsblock</w:t>
      </w:r>
      <w:r w:rsidRPr="00D90E9F" w:rsidR="00607B0C">
        <w:t>er</w:t>
      </w:r>
      <w:r w:rsidRPr="00D90E9F">
        <w:t>are kan leda till sterilitet, benskörhet, ökad förekomst av självmordstankar och självskadebeteende.</w:t>
      </w:r>
      <w:r w:rsidRPr="00D90E9F" w:rsidR="000D1E92">
        <w:t xml:space="preserve"> </w:t>
      </w:r>
      <w:r w:rsidRPr="00D90E9F" w:rsidR="000F2ABB">
        <w:t>Östrogen och testosteron kan</w:t>
      </w:r>
      <w:r w:rsidRPr="00D90E9F" w:rsidR="00BF5E5B">
        <w:t xml:space="preserve"> också</w:t>
      </w:r>
      <w:r w:rsidRPr="00D90E9F" w:rsidR="000F2ABB">
        <w:t xml:space="preserve"> innebära en ökad risk för förstadier till diabetes och förhöjda blodfetter. </w:t>
      </w:r>
      <w:r w:rsidRPr="00D90E9F" w:rsidR="000D1E92">
        <w:t>Östrogen ökar</w:t>
      </w:r>
      <w:r w:rsidRPr="00D90E9F" w:rsidR="000F2ABB">
        <w:t xml:space="preserve"> likaså</w:t>
      </w:r>
      <w:r w:rsidRPr="00D90E9F" w:rsidR="000D1E92">
        <w:t xml:space="preserve"> risken för blodproppar och stroke</w:t>
      </w:r>
      <w:r w:rsidRPr="00D90E9F" w:rsidR="000E1A12">
        <w:t xml:space="preserve">, bröstcancer, högt blodtryck </w:t>
      </w:r>
      <w:r w:rsidRPr="00D90E9F" w:rsidR="00A402AA">
        <w:t>samt</w:t>
      </w:r>
      <w:r w:rsidRPr="00D90E9F" w:rsidR="000E1A12">
        <w:t xml:space="preserve"> viktuppgång.</w:t>
      </w:r>
      <w:r w:rsidRPr="00D90E9F" w:rsidR="00093937">
        <w:t xml:space="preserve"> Testosteron kan öka risken för polycytemi, som kan innebära blodproppar och blödningar</w:t>
      </w:r>
      <w:r w:rsidRPr="00D90E9F" w:rsidR="00607B0C">
        <w:t>. D</w:t>
      </w:r>
      <w:r w:rsidRPr="00D90E9F" w:rsidR="00093937">
        <w:t>et föreligger även risk för leverpåverkan.</w:t>
      </w:r>
      <w:r w:rsidRPr="00D90E9F" w:rsidR="0007585F">
        <w:t xml:space="preserve"> Socialstyrelsens statistik </w:t>
      </w:r>
      <w:r w:rsidRPr="00D90E9F" w:rsidR="00607B0C">
        <w:t>över</w:t>
      </w:r>
      <w:r w:rsidRPr="00D90E9F" w:rsidR="0007585F">
        <w:t xml:space="preserve"> läkemedel visar </w:t>
      </w:r>
      <w:r w:rsidRPr="00D90E9F" w:rsidR="00FC19E4">
        <w:t xml:space="preserve">även </w:t>
      </w:r>
      <w:r w:rsidRPr="00D90E9F" w:rsidR="0007585F">
        <w:t xml:space="preserve">att </w:t>
      </w:r>
      <w:r w:rsidRPr="00D90E9F" w:rsidR="007353BA">
        <w:t>ökningen</w:t>
      </w:r>
      <w:r w:rsidRPr="00D90E9F" w:rsidR="0007585F">
        <w:t xml:space="preserve"> av behandling </w:t>
      </w:r>
      <w:r w:rsidRPr="00D90E9F" w:rsidR="00607B0C">
        <w:t>med</w:t>
      </w:r>
      <w:r w:rsidRPr="00D90E9F" w:rsidR="0007585F">
        <w:t xml:space="preserve"> könshormoner</w:t>
      </w:r>
      <w:r w:rsidRPr="00D90E9F" w:rsidR="00F40C2F">
        <w:t>,</w:t>
      </w:r>
      <w:r w:rsidRPr="00D90E9F" w:rsidR="0007585F">
        <w:t xml:space="preserve"> eller pubertetsblock</w:t>
      </w:r>
      <w:r w:rsidRPr="00D90E9F" w:rsidR="00607B0C">
        <w:t>er</w:t>
      </w:r>
      <w:r w:rsidRPr="00D90E9F" w:rsidR="0007585F">
        <w:t>are</w:t>
      </w:r>
      <w:r w:rsidRPr="00D90E9F" w:rsidR="00F40C2F">
        <w:t>,</w:t>
      </w:r>
      <w:r w:rsidRPr="00D90E9F" w:rsidR="0007585F">
        <w:t xml:space="preserve"> i </w:t>
      </w:r>
      <w:r w:rsidRPr="00D90E9F" w:rsidR="007353BA">
        <w:t>åldern 15</w:t>
      </w:r>
      <w:r w:rsidRPr="00D90E9F" w:rsidR="00607B0C">
        <w:t>–</w:t>
      </w:r>
      <w:r w:rsidRPr="00D90E9F" w:rsidR="007353BA">
        <w:t>19 år är lika hög</w:t>
      </w:r>
      <w:r w:rsidRPr="00D90E9F" w:rsidR="0007585F">
        <w:t xml:space="preserve"> som</w:t>
      </w:r>
      <w:r w:rsidRPr="00D90E9F" w:rsidR="007353BA">
        <w:t xml:space="preserve"> den ökade diagnosti</w:t>
      </w:r>
      <w:r w:rsidRPr="00D90E9F" w:rsidR="00607B0C">
        <w:t>s</w:t>
      </w:r>
      <w:r w:rsidRPr="00D90E9F" w:rsidR="007353BA">
        <w:t>eringen av könsdysfori</w:t>
      </w:r>
      <w:r w:rsidRPr="00D90E9F" w:rsidR="0007585F">
        <w:t>.</w:t>
      </w:r>
    </w:p>
    <w:p w:rsidRPr="00D90E9F" w:rsidR="00B42743" w:rsidP="00D90E9F" w:rsidRDefault="009E14E0" w14:paraId="6F17725F" w14:textId="46C1CC9B">
      <w:r w:rsidRPr="00D90E9F">
        <w:t xml:space="preserve">Då det </w:t>
      </w:r>
      <w:r w:rsidRPr="00D90E9F" w:rsidR="00F40C2F">
        <w:t xml:space="preserve">saknas säker </w:t>
      </w:r>
      <w:r w:rsidRPr="00D90E9F">
        <w:t xml:space="preserve">evidens för att behandla barn </w:t>
      </w:r>
      <w:r w:rsidRPr="00D90E9F" w:rsidR="00F40C2F">
        <w:t xml:space="preserve">och unga vuxna </w:t>
      </w:r>
      <w:r w:rsidRPr="00D90E9F">
        <w:t xml:space="preserve">med könsdysfori bör </w:t>
      </w:r>
      <w:r w:rsidRPr="00D90E9F" w:rsidR="00607B0C">
        <w:t>ingen</w:t>
      </w:r>
      <w:r w:rsidRPr="00D90E9F" w:rsidR="008A628B">
        <w:t xml:space="preserve"> vård som utförs på personer under 25 år tillåtas. </w:t>
      </w:r>
      <w:r w:rsidRPr="00D90E9F" w:rsidR="00FC19E4">
        <w:t xml:space="preserve">De </w:t>
      </w:r>
      <w:r w:rsidRPr="00D90E9F" w:rsidR="003F4F91">
        <w:t>biverkningar som</w:t>
      </w:r>
      <w:r w:rsidRPr="00D90E9F" w:rsidR="008A628B">
        <w:t xml:space="preserve"> vi känner till i dagsläget kan bli mycket svåra och framtiden för barn och unga som </w:t>
      </w:r>
      <w:r w:rsidRPr="00D90E9F" w:rsidR="008A628B">
        <w:lastRenderedPageBreak/>
        <w:t>genomgår könskorrigerande behandling är således</w:t>
      </w:r>
      <w:r w:rsidRPr="00D90E9F" w:rsidR="00BE6C1D">
        <w:t xml:space="preserve"> väldigt</w:t>
      </w:r>
      <w:r w:rsidRPr="00D90E9F" w:rsidR="008A628B">
        <w:t xml:space="preserve"> oviss. </w:t>
      </w:r>
      <w:r w:rsidRPr="00D90E9F" w:rsidR="003F4F91">
        <w:t>Vi</w:t>
      </w:r>
      <w:r w:rsidRPr="00D90E9F" w:rsidR="008A628B">
        <w:t xml:space="preserve"> menar bestämt att det måste finnas ett tydligt vetenskapligt stöd för </w:t>
      </w:r>
      <w:r w:rsidRPr="00D90E9F" w:rsidR="005672B8">
        <w:t xml:space="preserve">att </w:t>
      </w:r>
      <w:r w:rsidRPr="00D90E9F" w:rsidR="008A628B">
        <w:t>behandl</w:t>
      </w:r>
      <w:r w:rsidRPr="00D90E9F" w:rsidR="005672B8">
        <w:t>a</w:t>
      </w:r>
      <w:r w:rsidRPr="00D90E9F" w:rsidR="008A628B">
        <w:t xml:space="preserve"> barn och unga</w:t>
      </w:r>
      <w:r w:rsidRPr="00D90E9F" w:rsidR="005672B8">
        <w:t xml:space="preserve"> med könsdysfori.</w:t>
      </w:r>
      <w:r w:rsidRPr="00D90E9F" w:rsidR="00951C80">
        <w:t xml:space="preserve"> Vi vill likaså se en oberoende utredning som granskar transvården och den könskorrigerande behandling som</w:t>
      </w:r>
      <w:r w:rsidRPr="00D90E9F" w:rsidR="00F40C2F">
        <w:t xml:space="preserve"> </w:t>
      </w:r>
      <w:r w:rsidRPr="00D90E9F" w:rsidR="00FF1C1D">
        <w:t>genomförts på</w:t>
      </w:r>
      <w:r w:rsidRPr="00D90E9F" w:rsidR="00951C80">
        <w:t xml:space="preserve"> tusentals barn och unga vuxna</w:t>
      </w:r>
      <w:r w:rsidRPr="00D90E9F" w:rsidR="00FF1C1D">
        <w:t xml:space="preserve"> i Sverige</w:t>
      </w:r>
      <w:r w:rsidRPr="00D90E9F" w:rsidR="00F40C2F">
        <w:t>.</w:t>
      </w:r>
    </w:p>
    <w:bookmarkStart w:name="_GoBack" w:displacedByCustomXml="next" w:id="1"/>
    <w:bookmarkEnd w:displacedByCustomXml="next" w:id="1"/>
    <w:sdt>
      <w:sdtPr>
        <w:rPr>
          <w:i/>
          <w:noProof/>
        </w:rPr>
        <w:alias w:val="CC_Underskrifter"/>
        <w:tag w:val="CC_Underskrifter"/>
        <w:id w:val="583496634"/>
        <w:lock w:val="sdtContentLocked"/>
        <w:placeholder>
          <w:docPart w:val="870CDDDAB95F4395AEA129FAC331A1AD"/>
        </w:placeholder>
      </w:sdtPr>
      <w:sdtEndPr>
        <w:rPr>
          <w:i w:val="0"/>
          <w:noProof w:val="0"/>
        </w:rPr>
      </w:sdtEndPr>
      <w:sdtContent>
        <w:p w:rsidR="005B0669" w:rsidP="005B0669" w:rsidRDefault="005B0669" w14:paraId="6F177261" w14:textId="77777777"/>
        <w:p w:rsidRPr="008E0FE2" w:rsidR="004801AC" w:rsidP="005B0669" w:rsidRDefault="00D90E9F" w14:paraId="6F17726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Clara Aranda (SD)</w:t>
            </w:r>
          </w:p>
        </w:tc>
        <w:tc>
          <w:tcPr>
            <w:tcW w:w="50" w:type="pct"/>
            <w:vAlign w:val="bottom"/>
          </w:tcPr>
          <w:p>
            <w:pPr>
              <w:pStyle w:val="Underskrifter"/>
            </w:pPr>
            <w:r>
              <w:t> </w:t>
            </w:r>
          </w:p>
        </w:tc>
      </w:tr>
      <w:tr>
        <w:trPr>
          <w:cantSplit/>
        </w:trPr>
        <w:tc>
          <w:tcPr>
            <w:tcW w:w="50" w:type="pct"/>
            <w:vAlign w:val="bottom"/>
          </w:tcPr>
          <w:p>
            <w:pPr>
              <w:pStyle w:val="Underskrifter"/>
              <w:spacing w:after="0"/>
            </w:pPr>
            <w:r>
              <w:t>Per Ramhorn (SD)</w:t>
            </w:r>
          </w:p>
        </w:tc>
        <w:tc>
          <w:tcPr>
            <w:tcW w:w="50" w:type="pct"/>
            <w:vAlign w:val="bottom"/>
          </w:tcPr>
          <w:p>
            <w:pPr>
              <w:pStyle w:val="Underskrifter"/>
              <w:spacing w:after="0"/>
            </w:pPr>
            <w:r>
              <w:t>Carina Ståhl Herrstedt (SD)</w:t>
            </w:r>
          </w:p>
        </w:tc>
      </w:tr>
      <w:tr>
        <w:trPr>
          <w:cantSplit/>
        </w:trPr>
        <w:tc>
          <w:tcPr>
            <w:tcW w:w="50" w:type="pct"/>
            <w:vAlign w:val="bottom"/>
          </w:tcPr>
          <w:p>
            <w:pPr>
              <w:pStyle w:val="Underskrifter"/>
              <w:spacing w:after="0"/>
            </w:pPr>
            <w:r>
              <w:t>Christina Östberg (SD)</w:t>
            </w:r>
          </w:p>
        </w:tc>
        <w:tc>
          <w:tcPr>
            <w:tcW w:w="50" w:type="pct"/>
            <w:vAlign w:val="bottom"/>
          </w:tcPr>
          <w:p>
            <w:pPr>
              <w:pStyle w:val="Underskrifter"/>
              <w:spacing w:after="0"/>
            </w:pPr>
            <w:r>
              <w:t>Ann-Christine From Utterstedt (SD)</w:t>
            </w:r>
          </w:p>
        </w:tc>
      </w:tr>
    </w:tbl>
    <w:p w:rsidR="001143DC" w:rsidRDefault="001143DC" w14:paraId="6F17726C" w14:textId="77777777"/>
    <w:sectPr w:rsidR="001143D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7726E" w14:textId="77777777" w:rsidR="00BA5CFA" w:rsidRDefault="00BA5CFA" w:rsidP="000C1CAD">
      <w:pPr>
        <w:spacing w:line="240" w:lineRule="auto"/>
      </w:pPr>
      <w:r>
        <w:separator/>
      </w:r>
    </w:p>
  </w:endnote>
  <w:endnote w:type="continuationSeparator" w:id="0">
    <w:p w14:paraId="6F17726F" w14:textId="77777777" w:rsidR="00BA5CFA" w:rsidRDefault="00BA5C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77274" w14:textId="77777777" w:rsidR="00A54893" w:rsidRDefault="00A5489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77275" w14:textId="77777777" w:rsidR="00A54893" w:rsidRDefault="00A5489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7727D" w14:textId="77777777" w:rsidR="00A54893" w:rsidRPr="005B0669" w:rsidRDefault="00A54893" w:rsidP="005B06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7726C" w14:textId="77777777" w:rsidR="00BA5CFA" w:rsidRDefault="00BA5CFA" w:rsidP="000C1CAD">
      <w:pPr>
        <w:spacing w:line="240" w:lineRule="auto"/>
      </w:pPr>
      <w:r>
        <w:separator/>
      </w:r>
    </w:p>
  </w:footnote>
  <w:footnote w:type="continuationSeparator" w:id="0">
    <w:p w14:paraId="6F17726D" w14:textId="77777777" w:rsidR="00BA5CFA" w:rsidRDefault="00BA5C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893" w:rsidP="00776B74" w:rsidRDefault="00A54893" w14:paraId="6F1772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17727F" wp14:anchorId="6F1772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54893" w:rsidP="008103B5" w:rsidRDefault="00D90E9F" w14:paraId="6F177282" w14:textId="77777777">
                          <w:pPr>
                            <w:jc w:val="right"/>
                          </w:pPr>
                          <w:sdt>
                            <w:sdtPr>
                              <w:alias w:val="CC_Noformat_Partikod"/>
                              <w:tag w:val="CC_Noformat_Partikod"/>
                              <w:id w:val="-53464382"/>
                              <w:placeholder>
                                <w:docPart w:val="DFD901FD21AC4400B5A02CA16751031F"/>
                              </w:placeholder>
                              <w:text/>
                            </w:sdtPr>
                            <w:sdtEndPr/>
                            <w:sdtContent>
                              <w:r w:rsidR="00A54893">
                                <w:t>SD</w:t>
                              </w:r>
                            </w:sdtContent>
                          </w:sdt>
                          <w:sdt>
                            <w:sdtPr>
                              <w:alias w:val="CC_Noformat_Partinummer"/>
                              <w:tag w:val="CC_Noformat_Partinummer"/>
                              <w:id w:val="-1709555926"/>
                              <w:placeholder>
                                <w:docPart w:val="5EF3874634FF4ED090AA448C4161BE63"/>
                              </w:placeholder>
                              <w:text/>
                            </w:sdtPr>
                            <w:sdtEndPr/>
                            <w:sdtContent>
                              <w:r w:rsidR="00AE5B4C">
                                <w:t>318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1772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54893" w:rsidP="008103B5" w:rsidRDefault="00D90E9F" w14:paraId="6F177282" w14:textId="77777777">
                    <w:pPr>
                      <w:jc w:val="right"/>
                    </w:pPr>
                    <w:sdt>
                      <w:sdtPr>
                        <w:alias w:val="CC_Noformat_Partikod"/>
                        <w:tag w:val="CC_Noformat_Partikod"/>
                        <w:id w:val="-53464382"/>
                        <w:placeholder>
                          <w:docPart w:val="DFD901FD21AC4400B5A02CA16751031F"/>
                        </w:placeholder>
                        <w:text/>
                      </w:sdtPr>
                      <w:sdtEndPr/>
                      <w:sdtContent>
                        <w:r w:rsidR="00A54893">
                          <w:t>SD</w:t>
                        </w:r>
                      </w:sdtContent>
                    </w:sdt>
                    <w:sdt>
                      <w:sdtPr>
                        <w:alias w:val="CC_Noformat_Partinummer"/>
                        <w:tag w:val="CC_Noformat_Partinummer"/>
                        <w:id w:val="-1709555926"/>
                        <w:placeholder>
                          <w:docPart w:val="5EF3874634FF4ED090AA448C4161BE63"/>
                        </w:placeholder>
                        <w:text/>
                      </w:sdtPr>
                      <w:sdtEndPr/>
                      <w:sdtContent>
                        <w:r w:rsidR="00AE5B4C">
                          <w:t>318</w:t>
                        </w:r>
                      </w:sdtContent>
                    </w:sdt>
                  </w:p>
                </w:txbxContent>
              </v:textbox>
              <w10:wrap anchorx="page"/>
            </v:shape>
          </w:pict>
        </mc:Fallback>
      </mc:AlternateContent>
    </w:r>
  </w:p>
  <w:p w:rsidRPr="00293C4F" w:rsidR="00A54893" w:rsidP="00776B74" w:rsidRDefault="00A54893" w14:paraId="6F1772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893" w:rsidP="008563AC" w:rsidRDefault="00A54893" w14:paraId="6F177272" w14:textId="77777777">
    <w:pPr>
      <w:jc w:val="right"/>
    </w:pPr>
  </w:p>
  <w:p w:rsidR="00A54893" w:rsidP="00776B74" w:rsidRDefault="00A54893" w14:paraId="6F17727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361600" w:id="2"/>
  <w:bookmarkStart w:name="_Hlk52361601" w:id="3"/>
  <w:p w:rsidR="00A54893" w:rsidP="008563AC" w:rsidRDefault="00D90E9F" w14:paraId="6F177276" w14:textId="77777777">
    <w:pPr>
      <w:jc w:val="right"/>
    </w:pPr>
    <w:sdt>
      <w:sdtPr>
        <w:alias w:val="cc_Logo"/>
        <w:tag w:val="cc_Logo"/>
        <w:id w:val="-2124838662"/>
        <w:lock w:val="sdtContentLocked"/>
      </w:sdtPr>
      <w:sdtEndPr/>
      <w:sdtContent>
        <w:r w:rsidR="00A54893">
          <w:rPr>
            <w:noProof/>
            <w:lang w:eastAsia="sv-SE"/>
          </w:rPr>
          <w:drawing>
            <wp:anchor distT="0" distB="0" distL="114300" distR="114300" simplePos="0" relativeHeight="251663360" behindDoc="0" locked="0" layoutInCell="1" allowOverlap="1" wp14:editId="6F177281" wp14:anchorId="6F1772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A54893" w:rsidP="00A314CF" w:rsidRDefault="00D90E9F" w14:paraId="6F17727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A54893">
      <w:t xml:space="preserve"> </w:t>
    </w:r>
    <w:sdt>
      <w:sdtPr>
        <w:alias w:val="CC_Noformat_Partikod"/>
        <w:tag w:val="CC_Noformat_Partikod"/>
        <w:id w:val="1471015553"/>
        <w:text/>
      </w:sdtPr>
      <w:sdtEndPr/>
      <w:sdtContent>
        <w:r w:rsidR="00A54893">
          <w:t>SD</w:t>
        </w:r>
      </w:sdtContent>
    </w:sdt>
    <w:sdt>
      <w:sdtPr>
        <w:alias w:val="CC_Noformat_Partinummer"/>
        <w:tag w:val="CC_Noformat_Partinummer"/>
        <w:id w:val="-2014525982"/>
        <w:text/>
      </w:sdtPr>
      <w:sdtEndPr/>
      <w:sdtContent>
        <w:r w:rsidR="00AE5B4C">
          <w:t>318</w:t>
        </w:r>
      </w:sdtContent>
    </w:sdt>
  </w:p>
  <w:p w:rsidRPr="008227B3" w:rsidR="00A54893" w:rsidP="008227B3" w:rsidRDefault="00D90E9F" w14:paraId="6F177278" w14:textId="77777777">
    <w:pPr>
      <w:pStyle w:val="MotionTIllRiksdagen"/>
    </w:pPr>
    <w:sdt>
      <w:sdtPr>
        <w:alias w:val="CC_Boilerplate_1"/>
        <w:tag w:val="CC_Boilerplate_1"/>
        <w:id w:val="2134750458"/>
        <w:lock w:val="sdtContentLocked"/>
        <w15:appearance w15:val="hidden"/>
        <w:text/>
      </w:sdtPr>
      <w:sdtEndPr/>
      <w:sdtContent>
        <w:r w:rsidRPr="008227B3" w:rsidR="00A54893">
          <w:t>Motion till riksdagen </w:t>
        </w:r>
      </w:sdtContent>
    </w:sdt>
  </w:p>
  <w:p w:rsidRPr="008227B3" w:rsidR="00A54893" w:rsidP="00B37A37" w:rsidRDefault="00D90E9F" w14:paraId="6F17727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:598</w:t>
        </w:r>
      </w:sdtContent>
    </w:sdt>
  </w:p>
  <w:p w:rsidR="00A54893" w:rsidP="00E03A3D" w:rsidRDefault="00D90E9F" w14:paraId="6F17727A" w14:textId="77777777">
    <w:pPr>
      <w:pStyle w:val="Motionr"/>
    </w:pPr>
    <w:sdt>
      <w:sdtPr>
        <w:alias w:val="CC_Noformat_Avtext"/>
        <w:tag w:val="CC_Noformat_Avtext"/>
        <w:id w:val="-2020768203"/>
        <w:lock w:val="sdtContentLocked"/>
        <w15:appearance w15:val="hidden"/>
        <w:text/>
      </w:sdtPr>
      <w:sdtEndPr/>
      <w:sdtContent>
        <w:r>
          <w:t>av Clara Aranda m.fl. (SD)</w:t>
        </w:r>
      </w:sdtContent>
    </w:sdt>
  </w:p>
  <w:sdt>
    <w:sdtPr>
      <w:alias w:val="CC_Noformat_Rubtext"/>
      <w:tag w:val="CC_Noformat_Rubtext"/>
      <w:id w:val="-218060500"/>
      <w:lock w:val="sdtLocked"/>
      <w:text/>
    </w:sdtPr>
    <w:sdtEndPr/>
    <w:sdtContent>
      <w:p w:rsidR="00A54893" w:rsidP="00283E0F" w:rsidRDefault="00E83A86" w14:paraId="6F17727B" w14:textId="77777777">
        <w:pPr>
          <w:pStyle w:val="FSHRub2"/>
        </w:pPr>
        <w:r>
          <w:t>Höjd åldersgräns för kirurgiska ingrepp och hormonbehandling vid könsdysfori</w:t>
        </w:r>
      </w:p>
    </w:sdtContent>
  </w:sdt>
  <w:sdt>
    <w:sdtPr>
      <w:alias w:val="CC_Boilerplate_3"/>
      <w:tag w:val="CC_Boilerplate_3"/>
      <w:id w:val="1606463544"/>
      <w:lock w:val="sdtContentLocked"/>
      <w15:appearance w15:val="hidden"/>
      <w:text w:multiLine="1"/>
    </w:sdtPr>
    <w:sdtEndPr/>
    <w:sdtContent>
      <w:p w:rsidR="00A54893" w:rsidP="00283E0F" w:rsidRDefault="00A54893" w14:paraId="6F17727C"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FD0134"/>
    <w:multiLevelType w:val="hybridMultilevel"/>
    <w:tmpl w:val="AC5CAF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F8F783E"/>
    <w:multiLevelType w:val="hybridMultilevel"/>
    <w:tmpl w:val="A09AA6C2"/>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33"/>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046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6CE"/>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85F"/>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0F6C"/>
    <w:rsid w:val="00091064"/>
    <w:rsid w:val="00091476"/>
    <w:rsid w:val="00091494"/>
    <w:rsid w:val="00091A21"/>
    <w:rsid w:val="00093636"/>
    <w:rsid w:val="00093646"/>
    <w:rsid w:val="00093937"/>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E92"/>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A12"/>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ABB"/>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661"/>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91D"/>
    <w:rsid w:val="00112A07"/>
    <w:rsid w:val="00113966"/>
    <w:rsid w:val="0011426C"/>
    <w:rsid w:val="001143D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18F"/>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B4D"/>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883"/>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B7C86"/>
    <w:rsid w:val="001C0645"/>
    <w:rsid w:val="001C0EFC"/>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9E8"/>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8F2"/>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485"/>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603"/>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A3D"/>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F91"/>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36D"/>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29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0BB2"/>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2B8"/>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606"/>
    <w:rsid w:val="0058081B"/>
    <w:rsid w:val="0058153A"/>
    <w:rsid w:val="005828F4"/>
    <w:rsid w:val="00583300"/>
    <w:rsid w:val="00583919"/>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669"/>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0C"/>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9BD"/>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31"/>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FFA"/>
    <w:rsid w:val="00697084"/>
    <w:rsid w:val="00697223"/>
    <w:rsid w:val="006979DA"/>
    <w:rsid w:val="00697CD5"/>
    <w:rsid w:val="006A06B2"/>
    <w:rsid w:val="006A1413"/>
    <w:rsid w:val="006A1BAD"/>
    <w:rsid w:val="006A2360"/>
    <w:rsid w:val="006A370F"/>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602"/>
    <w:rsid w:val="006E27FF"/>
    <w:rsid w:val="006E3443"/>
    <w:rsid w:val="006E3953"/>
    <w:rsid w:val="006E3A86"/>
    <w:rsid w:val="006E3D10"/>
    <w:rsid w:val="006E413C"/>
    <w:rsid w:val="006E4AAB"/>
    <w:rsid w:val="006E552F"/>
    <w:rsid w:val="006E6E07"/>
    <w:rsid w:val="006E6E39"/>
    <w:rsid w:val="006E77CC"/>
    <w:rsid w:val="006E7C53"/>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021"/>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6EF1"/>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3BA"/>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6AE"/>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4E0"/>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97F78"/>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F8B"/>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B1E"/>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CAC"/>
    <w:rsid w:val="007F3FDB"/>
    <w:rsid w:val="007F4802"/>
    <w:rsid w:val="007F4AC9"/>
    <w:rsid w:val="007F4DA5"/>
    <w:rsid w:val="007F5691"/>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A86"/>
    <w:rsid w:val="00816A4F"/>
    <w:rsid w:val="00816F71"/>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4895"/>
    <w:rsid w:val="008A5A1A"/>
    <w:rsid w:val="008A5D72"/>
    <w:rsid w:val="008A628B"/>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CA0"/>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029"/>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EFA"/>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0A5"/>
    <w:rsid w:val="0093127A"/>
    <w:rsid w:val="00931527"/>
    <w:rsid w:val="0093156A"/>
    <w:rsid w:val="009315BF"/>
    <w:rsid w:val="0093188B"/>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C80"/>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99A"/>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ECC"/>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4E0"/>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2AA"/>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89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567"/>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44E"/>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A3F"/>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6D"/>
    <w:rsid w:val="00AE4E95"/>
    <w:rsid w:val="00AE5B4C"/>
    <w:rsid w:val="00AE69A1"/>
    <w:rsid w:val="00AE7238"/>
    <w:rsid w:val="00AE7EC0"/>
    <w:rsid w:val="00AE7FFD"/>
    <w:rsid w:val="00AF043C"/>
    <w:rsid w:val="00AF1084"/>
    <w:rsid w:val="00AF2E85"/>
    <w:rsid w:val="00AF2EE3"/>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1EE7"/>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6"/>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743"/>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568"/>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9A4"/>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CF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692"/>
    <w:rsid w:val="00BC7C56"/>
    <w:rsid w:val="00BD12A8"/>
    <w:rsid w:val="00BD1438"/>
    <w:rsid w:val="00BD167D"/>
    <w:rsid w:val="00BD1E02"/>
    <w:rsid w:val="00BD24A4"/>
    <w:rsid w:val="00BD3FE7"/>
    <w:rsid w:val="00BD42CF"/>
    <w:rsid w:val="00BD4332"/>
    <w:rsid w:val="00BD44D3"/>
    <w:rsid w:val="00BD4A2A"/>
    <w:rsid w:val="00BD5E8C"/>
    <w:rsid w:val="00BD67FA"/>
    <w:rsid w:val="00BD7DF4"/>
    <w:rsid w:val="00BE03D5"/>
    <w:rsid w:val="00BE0AAB"/>
    <w:rsid w:val="00BE0F28"/>
    <w:rsid w:val="00BE130C"/>
    <w:rsid w:val="00BE2248"/>
    <w:rsid w:val="00BE358C"/>
    <w:rsid w:val="00BE3D0F"/>
    <w:rsid w:val="00BE65CF"/>
    <w:rsid w:val="00BE6C1D"/>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E5B"/>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3FC"/>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6CB"/>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478"/>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116"/>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997"/>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FF4"/>
    <w:rsid w:val="00D44A58"/>
    <w:rsid w:val="00D455D8"/>
    <w:rsid w:val="00D45A12"/>
    <w:rsid w:val="00D45FEA"/>
    <w:rsid w:val="00D461A9"/>
    <w:rsid w:val="00D47E1F"/>
    <w:rsid w:val="00D503EB"/>
    <w:rsid w:val="00D50742"/>
    <w:rsid w:val="00D512FE"/>
    <w:rsid w:val="00D5175F"/>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3AD"/>
    <w:rsid w:val="00D7175D"/>
    <w:rsid w:val="00D71C0A"/>
    <w:rsid w:val="00D7308E"/>
    <w:rsid w:val="00D735F7"/>
    <w:rsid w:val="00D736CB"/>
    <w:rsid w:val="00D73A5F"/>
    <w:rsid w:val="00D7401C"/>
    <w:rsid w:val="00D74E67"/>
    <w:rsid w:val="00D75CE2"/>
    <w:rsid w:val="00D76060"/>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9F"/>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2C8"/>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1FB"/>
    <w:rsid w:val="00E0611B"/>
    <w:rsid w:val="00E061D2"/>
    <w:rsid w:val="00E075EF"/>
    <w:rsid w:val="00E0766D"/>
    <w:rsid w:val="00E07723"/>
    <w:rsid w:val="00E07CAF"/>
    <w:rsid w:val="00E07E1C"/>
    <w:rsid w:val="00E10920"/>
    <w:rsid w:val="00E11A96"/>
    <w:rsid w:val="00E11E22"/>
    <w:rsid w:val="00E1222D"/>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8D"/>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608"/>
    <w:rsid w:val="00E77FD3"/>
    <w:rsid w:val="00E803FC"/>
    <w:rsid w:val="00E8053F"/>
    <w:rsid w:val="00E81920"/>
    <w:rsid w:val="00E82AC2"/>
    <w:rsid w:val="00E82B20"/>
    <w:rsid w:val="00E832DD"/>
    <w:rsid w:val="00E83A86"/>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40B"/>
    <w:rsid w:val="00E95883"/>
    <w:rsid w:val="00E95D6F"/>
    <w:rsid w:val="00E95DE2"/>
    <w:rsid w:val="00E96185"/>
    <w:rsid w:val="00E96BAC"/>
    <w:rsid w:val="00E971D4"/>
    <w:rsid w:val="00E971F2"/>
    <w:rsid w:val="00E97909"/>
    <w:rsid w:val="00EA071E"/>
    <w:rsid w:val="00EA1CEE"/>
    <w:rsid w:val="00EA1D0B"/>
    <w:rsid w:val="00EA1DE8"/>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00"/>
    <w:rsid w:val="00F342DF"/>
    <w:rsid w:val="00F34844"/>
    <w:rsid w:val="00F349D9"/>
    <w:rsid w:val="00F35571"/>
    <w:rsid w:val="00F36DE9"/>
    <w:rsid w:val="00F36FF3"/>
    <w:rsid w:val="00F3718D"/>
    <w:rsid w:val="00F373B1"/>
    <w:rsid w:val="00F37610"/>
    <w:rsid w:val="00F37AA6"/>
    <w:rsid w:val="00F40C2F"/>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074"/>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CD0"/>
    <w:rsid w:val="00FA16DC"/>
    <w:rsid w:val="00FA17D9"/>
    <w:rsid w:val="00FA1D00"/>
    <w:rsid w:val="00FA1FBF"/>
    <w:rsid w:val="00FA2425"/>
    <w:rsid w:val="00FA30BF"/>
    <w:rsid w:val="00FA338F"/>
    <w:rsid w:val="00FA354B"/>
    <w:rsid w:val="00FA3932"/>
    <w:rsid w:val="00FA43EE"/>
    <w:rsid w:val="00FA4F46"/>
    <w:rsid w:val="00FA5076"/>
    <w:rsid w:val="00FA5447"/>
    <w:rsid w:val="00FA547B"/>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9E4"/>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DF0"/>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1C1D"/>
    <w:rsid w:val="00FF255F"/>
    <w:rsid w:val="00FF2AA3"/>
    <w:rsid w:val="00FF30A2"/>
    <w:rsid w:val="00FF39E7"/>
    <w:rsid w:val="00FF39EE"/>
    <w:rsid w:val="00FF42E0"/>
    <w:rsid w:val="00FF4A82"/>
    <w:rsid w:val="00FF4AA0"/>
    <w:rsid w:val="00FF4B91"/>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17724E"/>
  <w15:chartTrackingRefBased/>
  <w15:docId w15:val="{CF457D40-5C2D-40AB-80C2-6F0B9B7D8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147088">
      <w:bodyDiv w:val="1"/>
      <w:marLeft w:val="0"/>
      <w:marRight w:val="0"/>
      <w:marTop w:val="0"/>
      <w:marBottom w:val="0"/>
      <w:divBdr>
        <w:top w:val="none" w:sz="0" w:space="0" w:color="auto"/>
        <w:left w:val="none" w:sz="0" w:space="0" w:color="auto"/>
        <w:bottom w:val="none" w:sz="0" w:space="0" w:color="auto"/>
        <w:right w:val="none" w:sz="0" w:space="0" w:color="auto"/>
      </w:divBdr>
    </w:div>
    <w:div w:id="1055007737">
      <w:bodyDiv w:val="1"/>
      <w:marLeft w:val="0"/>
      <w:marRight w:val="0"/>
      <w:marTop w:val="0"/>
      <w:marBottom w:val="0"/>
      <w:divBdr>
        <w:top w:val="none" w:sz="0" w:space="0" w:color="auto"/>
        <w:left w:val="none" w:sz="0" w:space="0" w:color="auto"/>
        <w:bottom w:val="none" w:sz="0" w:space="0" w:color="auto"/>
        <w:right w:val="none" w:sz="0" w:space="0" w:color="auto"/>
      </w:divBdr>
      <w:divsChild>
        <w:div w:id="1662201197">
          <w:marLeft w:val="0"/>
          <w:marRight w:val="0"/>
          <w:marTop w:val="0"/>
          <w:marBottom w:val="0"/>
          <w:divBdr>
            <w:top w:val="none" w:sz="0" w:space="0" w:color="auto"/>
            <w:left w:val="none" w:sz="0" w:space="0" w:color="auto"/>
            <w:bottom w:val="none" w:sz="0" w:space="0" w:color="auto"/>
            <w:right w:val="none" w:sz="0" w:space="0" w:color="auto"/>
          </w:divBdr>
          <w:divsChild>
            <w:div w:id="886138710">
              <w:marLeft w:val="0"/>
              <w:marRight w:val="0"/>
              <w:marTop w:val="0"/>
              <w:marBottom w:val="0"/>
              <w:divBdr>
                <w:top w:val="none" w:sz="0" w:space="0" w:color="auto"/>
                <w:left w:val="none" w:sz="0" w:space="0" w:color="auto"/>
                <w:bottom w:val="none" w:sz="0" w:space="0" w:color="auto"/>
                <w:right w:val="none" w:sz="0" w:space="0" w:color="auto"/>
              </w:divBdr>
              <w:divsChild>
                <w:div w:id="532423143">
                  <w:marLeft w:val="0"/>
                  <w:marRight w:val="0"/>
                  <w:marTop w:val="0"/>
                  <w:marBottom w:val="300"/>
                  <w:divBdr>
                    <w:top w:val="none" w:sz="0" w:space="0" w:color="auto"/>
                    <w:left w:val="none" w:sz="0" w:space="0" w:color="auto"/>
                    <w:bottom w:val="none" w:sz="0" w:space="0" w:color="auto"/>
                    <w:right w:val="none" w:sz="0" w:space="0" w:color="auto"/>
                  </w:divBdr>
                  <w:divsChild>
                    <w:div w:id="1897005267">
                      <w:marLeft w:val="0"/>
                      <w:marRight w:val="0"/>
                      <w:marTop w:val="195"/>
                      <w:marBottom w:val="0"/>
                      <w:divBdr>
                        <w:top w:val="none" w:sz="0" w:space="0" w:color="auto"/>
                        <w:left w:val="none" w:sz="0" w:space="0" w:color="auto"/>
                        <w:bottom w:val="none" w:sz="0" w:space="0" w:color="auto"/>
                        <w:right w:val="none" w:sz="0" w:space="0" w:color="auto"/>
                      </w:divBdr>
                      <w:divsChild>
                        <w:div w:id="20589682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7913B6CD464C79B1C20504237D6393"/>
        <w:category>
          <w:name w:val="Allmänt"/>
          <w:gallery w:val="placeholder"/>
        </w:category>
        <w:types>
          <w:type w:val="bbPlcHdr"/>
        </w:types>
        <w:behaviors>
          <w:behavior w:val="content"/>
        </w:behaviors>
        <w:guid w:val="{9233536D-7497-4871-B1C4-CB0E644C2BC1}"/>
      </w:docPartPr>
      <w:docPartBody>
        <w:p w:rsidR="005D6FB1" w:rsidRDefault="00F74513">
          <w:pPr>
            <w:pStyle w:val="797913B6CD464C79B1C20504237D6393"/>
          </w:pPr>
          <w:r w:rsidRPr="005A0A93">
            <w:rPr>
              <w:rStyle w:val="Platshllartext"/>
            </w:rPr>
            <w:t>Förslag till riksdagsbeslut</w:t>
          </w:r>
        </w:p>
      </w:docPartBody>
    </w:docPart>
    <w:docPart>
      <w:docPartPr>
        <w:name w:val="BB09C3C355AF4A688F2CFDAC76E1C061"/>
        <w:category>
          <w:name w:val="Allmänt"/>
          <w:gallery w:val="placeholder"/>
        </w:category>
        <w:types>
          <w:type w:val="bbPlcHdr"/>
        </w:types>
        <w:behaviors>
          <w:behavior w:val="content"/>
        </w:behaviors>
        <w:guid w:val="{EF188367-3738-43D9-B0E6-28C6D659DA01}"/>
      </w:docPartPr>
      <w:docPartBody>
        <w:p w:rsidR="005D6FB1" w:rsidRDefault="00F74513">
          <w:pPr>
            <w:pStyle w:val="BB09C3C355AF4A688F2CFDAC76E1C061"/>
          </w:pPr>
          <w:r w:rsidRPr="005A0A93">
            <w:rPr>
              <w:rStyle w:val="Platshllartext"/>
            </w:rPr>
            <w:t>Motivering</w:t>
          </w:r>
        </w:p>
      </w:docPartBody>
    </w:docPart>
    <w:docPart>
      <w:docPartPr>
        <w:name w:val="DFD901FD21AC4400B5A02CA16751031F"/>
        <w:category>
          <w:name w:val="Allmänt"/>
          <w:gallery w:val="placeholder"/>
        </w:category>
        <w:types>
          <w:type w:val="bbPlcHdr"/>
        </w:types>
        <w:behaviors>
          <w:behavior w:val="content"/>
        </w:behaviors>
        <w:guid w:val="{0268E117-5889-498C-A034-91FBBA38C735}"/>
      </w:docPartPr>
      <w:docPartBody>
        <w:p w:rsidR="005D6FB1" w:rsidRDefault="00F74513">
          <w:pPr>
            <w:pStyle w:val="DFD901FD21AC4400B5A02CA16751031F"/>
          </w:pPr>
          <w:r>
            <w:rPr>
              <w:rStyle w:val="Platshllartext"/>
            </w:rPr>
            <w:t xml:space="preserve"> </w:t>
          </w:r>
        </w:p>
      </w:docPartBody>
    </w:docPart>
    <w:docPart>
      <w:docPartPr>
        <w:name w:val="5EF3874634FF4ED090AA448C4161BE63"/>
        <w:category>
          <w:name w:val="Allmänt"/>
          <w:gallery w:val="placeholder"/>
        </w:category>
        <w:types>
          <w:type w:val="bbPlcHdr"/>
        </w:types>
        <w:behaviors>
          <w:behavior w:val="content"/>
        </w:behaviors>
        <w:guid w:val="{7E659585-C11D-41AF-925E-EF7D6D3ACA4A}"/>
      </w:docPartPr>
      <w:docPartBody>
        <w:p w:rsidR="005D6FB1" w:rsidRDefault="00F74513">
          <w:pPr>
            <w:pStyle w:val="5EF3874634FF4ED090AA448C4161BE63"/>
          </w:pPr>
          <w:r>
            <w:t xml:space="preserve"> </w:t>
          </w:r>
        </w:p>
      </w:docPartBody>
    </w:docPart>
    <w:docPart>
      <w:docPartPr>
        <w:name w:val="870CDDDAB95F4395AEA129FAC331A1AD"/>
        <w:category>
          <w:name w:val="Allmänt"/>
          <w:gallery w:val="placeholder"/>
        </w:category>
        <w:types>
          <w:type w:val="bbPlcHdr"/>
        </w:types>
        <w:behaviors>
          <w:behavior w:val="content"/>
        </w:behaviors>
        <w:guid w:val="{BD272AB7-0F9B-4F35-836C-EC932AC4FCD5}"/>
      </w:docPartPr>
      <w:docPartBody>
        <w:p w:rsidR="00BE41E6" w:rsidRDefault="00BE41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513"/>
    <w:rsid w:val="003E09B8"/>
    <w:rsid w:val="00573D0A"/>
    <w:rsid w:val="005D6FB1"/>
    <w:rsid w:val="00983D6A"/>
    <w:rsid w:val="00A12DAD"/>
    <w:rsid w:val="00BE41E6"/>
    <w:rsid w:val="00D06207"/>
    <w:rsid w:val="00D16B35"/>
    <w:rsid w:val="00D956BC"/>
    <w:rsid w:val="00F745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7913B6CD464C79B1C20504237D6393">
    <w:name w:val="797913B6CD464C79B1C20504237D6393"/>
  </w:style>
  <w:style w:type="paragraph" w:customStyle="1" w:styleId="78C8EA5A4A3F45FA96006368399762C7">
    <w:name w:val="78C8EA5A4A3F45FA96006368399762C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2121A52C83F4344AC2D72F56E256C0F">
    <w:name w:val="12121A52C83F4344AC2D72F56E256C0F"/>
  </w:style>
  <w:style w:type="paragraph" w:customStyle="1" w:styleId="BB09C3C355AF4A688F2CFDAC76E1C061">
    <w:name w:val="BB09C3C355AF4A688F2CFDAC76E1C061"/>
  </w:style>
  <w:style w:type="paragraph" w:customStyle="1" w:styleId="F62A7C8C61B94B33A92184EBB565B07D">
    <w:name w:val="F62A7C8C61B94B33A92184EBB565B07D"/>
  </w:style>
  <w:style w:type="paragraph" w:customStyle="1" w:styleId="D2DEF03F61D547EDBCBF60B63AF8FD0F">
    <w:name w:val="D2DEF03F61D547EDBCBF60B63AF8FD0F"/>
  </w:style>
  <w:style w:type="paragraph" w:customStyle="1" w:styleId="DFD901FD21AC4400B5A02CA16751031F">
    <w:name w:val="DFD901FD21AC4400B5A02CA16751031F"/>
  </w:style>
  <w:style w:type="paragraph" w:customStyle="1" w:styleId="5EF3874634FF4ED090AA448C4161BE63">
    <w:name w:val="5EF3874634FF4ED090AA448C4161BE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0BEF66-4D0E-4698-8306-24B9B7F1D4AA}"/>
</file>

<file path=customXml/itemProps2.xml><?xml version="1.0" encoding="utf-8"?>
<ds:datastoreItem xmlns:ds="http://schemas.openxmlformats.org/officeDocument/2006/customXml" ds:itemID="{CF8DD4BF-4A64-440E-B19F-9FBAA247EE71}"/>
</file>

<file path=customXml/itemProps3.xml><?xml version="1.0" encoding="utf-8"?>
<ds:datastoreItem xmlns:ds="http://schemas.openxmlformats.org/officeDocument/2006/customXml" ds:itemID="{6D4CCF20-5648-4C02-AE81-7FA551DF308B}"/>
</file>

<file path=docProps/app.xml><?xml version="1.0" encoding="utf-8"?>
<Properties xmlns="http://schemas.openxmlformats.org/officeDocument/2006/extended-properties" xmlns:vt="http://schemas.openxmlformats.org/officeDocument/2006/docPropsVTypes">
  <Template>Normal</Template>
  <TotalTime>11</TotalTime>
  <Pages>3</Pages>
  <Words>844</Words>
  <Characters>5036</Characters>
  <Application>Microsoft Office Word</Application>
  <DocSecurity>0</DocSecurity>
  <Lines>89</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Höjd åldersgräns för kirurgiska ingrepp och hormonbehandling vid könsdysfori</vt:lpstr>
      <vt:lpstr>
      </vt:lpstr>
    </vt:vector>
  </TitlesOfParts>
  <Company>Sveriges riksdag</Company>
  <LinksUpToDate>false</LinksUpToDate>
  <CharactersWithSpaces>5855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