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D3636" w:rsidRDefault="00F55329" w14:paraId="5EF24042" w14:textId="77777777">
      <w:pPr>
        <w:pStyle w:val="RubrikFrslagTIllRiksdagsbeslut"/>
      </w:pPr>
      <w:sdt>
        <w:sdtPr>
          <w:alias w:val="CC_Boilerplate_4"/>
          <w:tag w:val="CC_Boilerplate_4"/>
          <w:id w:val="-1644581176"/>
          <w:lock w:val="sdtContentLocked"/>
          <w:placeholder>
            <w:docPart w:val="286B420677F64BD9A8CE1FF4CE750684"/>
          </w:placeholder>
          <w:text/>
        </w:sdtPr>
        <w:sdtEndPr/>
        <w:sdtContent>
          <w:r w:rsidRPr="009B062B" w:rsidR="00AF30DD">
            <w:t>Förslag till riksdagsbeslut</w:t>
          </w:r>
        </w:sdtContent>
      </w:sdt>
      <w:bookmarkEnd w:id="0"/>
      <w:bookmarkEnd w:id="1"/>
    </w:p>
    <w:sdt>
      <w:sdtPr>
        <w:alias w:val="Yrkande 1"/>
        <w:tag w:val="5e878075-5962-41b2-b4b3-818a01279ab3"/>
        <w:id w:val="792409471"/>
        <w:lock w:val="sdtLocked"/>
      </w:sdtPr>
      <w:sdtEndPr/>
      <w:sdtContent>
        <w:p w:rsidR="00D8545F" w:rsidRDefault="00910301" w14:paraId="0FBE6E65" w14:textId="77777777">
          <w:pPr>
            <w:pStyle w:val="Frslagstext"/>
            <w:numPr>
              <w:ilvl w:val="0"/>
              <w:numId w:val="0"/>
            </w:numPr>
          </w:pPr>
          <w:r>
            <w:t>Riksdagen ställer sig bakom det som anförs i motionen om att värna tillgången till distansundervisning vid högre utbildning där det finns behov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10FD8620FF146CF9F6C5B921E959DC9"/>
        </w:placeholder>
        <w:text/>
      </w:sdtPr>
      <w:sdtEndPr/>
      <w:sdtContent>
        <w:p w:rsidRPr="009B062B" w:rsidR="006D79C9" w:rsidP="00333E95" w:rsidRDefault="006D79C9" w14:paraId="79D116FF" w14:textId="77777777">
          <w:pPr>
            <w:pStyle w:val="Rubrik1"/>
          </w:pPr>
          <w:r>
            <w:t>Motivering</w:t>
          </w:r>
        </w:p>
      </w:sdtContent>
    </w:sdt>
    <w:bookmarkEnd w:displacedByCustomXml="prev" w:id="3"/>
    <w:bookmarkEnd w:displacedByCustomXml="prev" w:id="4"/>
    <w:p w:rsidR="002D1CE4" w:rsidP="00967BC2" w:rsidRDefault="002D1CE4" w14:paraId="6B83B579" w14:textId="0E727BE1">
      <w:pPr>
        <w:pStyle w:val="Normalutanindragellerluft"/>
      </w:pPr>
      <w:r>
        <w:t>När Socialdemokraterna inledde utbyggnaden av högskolan på 1900-talet var en av målsättningarna att stärka den regionala anknytningen till högre utbildning</w:t>
      </w:r>
      <w:r w:rsidR="00910301">
        <w:t>, s</w:t>
      </w:r>
      <w:r>
        <w:t>kapa en närhet mellan medborgare och akademi och på så vis söka bryta de förhärskande sociala strukturerna. Det är ett faktum att det fortfarande är en stark social snedrekrytering till högre studier.</w:t>
      </w:r>
    </w:p>
    <w:p w:rsidR="002D1CE4" w:rsidP="002D1CE4" w:rsidRDefault="002D1CE4" w14:paraId="1B2B8174" w14:textId="5907187D">
      <w:r>
        <w:t>I en rapport från dåvarande Högskoleverket 2012 visades på stora skillnader mellan dem som söker till högre utbildning. I Östersund och Sundsvall var det i jämförelse med Danderyd mindre än hälften så många som valde att studera vidare.</w:t>
      </w:r>
    </w:p>
    <w:p w:rsidR="002D1CE4" w:rsidP="002D1CE4" w:rsidRDefault="002D1CE4" w14:paraId="465146A9" w14:textId="163FEAF7">
      <w:r>
        <w:t>Senare studier visar att dessa skillnader alltjämt består. Från borgerligt håll har man aldrig visat något större intresse för att föra ut den högre utbildningen närmare med</w:t>
      </w:r>
      <w:r w:rsidR="00967BC2">
        <w:softHyphen/>
      </w:r>
      <w:r>
        <w:t>borgarna. Tvärtom har man både i tal och praktisk handling gett sig på de nyare hög</w:t>
      </w:r>
      <w:r w:rsidR="00967BC2">
        <w:softHyphen/>
      </w:r>
      <w:r>
        <w:t xml:space="preserve">skolorna, ifrågasatt </w:t>
      </w:r>
      <w:r w:rsidR="00910301">
        <w:t>deras</w:t>
      </w:r>
      <w:r>
        <w:t xml:space="preserve"> verksamhet och valt att styra resurser mot de större lärosätena. Så var det under regeringen Reinfeldt och vi ser nu tecken på att Tidöregeringen upp</w:t>
      </w:r>
      <w:r w:rsidR="00967BC2">
        <w:softHyphen/>
      </w:r>
      <w:r>
        <w:t>repar samma misstag.</w:t>
      </w:r>
    </w:p>
    <w:p w:rsidR="002D1CE4" w:rsidP="002D1CE4" w:rsidRDefault="002D1CE4" w14:paraId="2EAB1523" w14:textId="2D25D36F">
      <w:r>
        <w:t>Den här gången skjuter man in sig på fristående kurser och kurser på distans. För Jämtland och Västernorrlands län med stora avstånd och generellt lägr</w:t>
      </w:r>
      <w:r w:rsidR="00910301">
        <w:t>e</w:t>
      </w:r>
      <w:r>
        <w:t xml:space="preserve"> övergångs</w:t>
      </w:r>
      <w:r w:rsidR="00967BC2">
        <w:softHyphen/>
      </w:r>
      <w:r>
        <w:t>frekvens för unga till högre studier, fyller möjligheten till distanskurser en viktig roll. Också utifrån ambitionen att möjliggöra ett livslångt lärande, kunna ställa om mitt i livet, kan möjligheten till distansstudier vara värdefull.</w:t>
      </w:r>
    </w:p>
    <w:p w:rsidR="002D1CE4" w:rsidP="002D1CE4" w:rsidRDefault="002D1CE4" w14:paraId="481F1104" w14:textId="1F2D0AAA">
      <w:r>
        <w:lastRenderedPageBreak/>
        <w:t>Socialdemokraterna har under årtionden aktivt verkat för att alla unga, oavsett bak</w:t>
      </w:r>
      <w:r w:rsidR="00967BC2">
        <w:softHyphen/>
      </w:r>
      <w:r>
        <w:t>grund, ska ha möjlighet till högskolestudier. Vi har därför arbetat för att bygga nya högskolor och universitet runt om i landet. Dessa har en mycket stor betydelse för att locka ungdomar från studieovana hem till högskolan. För många är det lättare att börja studera om utbildningen finns på nära håll. Det finns således all anledning att värna tillgängligheten till högre studier på distans.</w:t>
      </w:r>
    </w:p>
    <w:sdt>
      <w:sdtPr>
        <w:rPr>
          <w:i/>
          <w:noProof/>
        </w:rPr>
        <w:alias w:val="CC_Underskrifter"/>
        <w:tag w:val="CC_Underskrifter"/>
        <w:id w:val="583496634"/>
        <w:lock w:val="sdtContentLocked"/>
        <w:placeholder>
          <w:docPart w:val="2156F79FC8104D06A224140C2818760C"/>
        </w:placeholder>
      </w:sdtPr>
      <w:sdtEndPr/>
      <w:sdtContent>
        <w:p w:rsidR="004D3636" w:rsidP="004D3636" w:rsidRDefault="004D3636" w14:paraId="144D1E92" w14:textId="77777777"/>
        <w:p w:rsidR="004D3636" w:rsidP="004D3636" w:rsidRDefault="00F55329" w14:paraId="0E42609D" w14:textId="53C0F6D0"/>
      </w:sdtContent>
    </w:sdt>
    <w:tbl>
      <w:tblPr>
        <w:tblW w:w="5000" w:type="pct"/>
        <w:tblLook w:val="04A0" w:firstRow="1" w:lastRow="0" w:firstColumn="1" w:lastColumn="0" w:noHBand="0" w:noVBand="1"/>
        <w:tblCaption w:val="underskrifter"/>
      </w:tblPr>
      <w:tblGrid>
        <w:gridCol w:w="4252"/>
        <w:gridCol w:w="4252"/>
      </w:tblGrid>
      <w:tr w:rsidR="00D8545F" w14:paraId="6207772D" w14:textId="77777777">
        <w:trPr>
          <w:cantSplit/>
        </w:trPr>
        <w:tc>
          <w:tcPr>
            <w:tcW w:w="50" w:type="pct"/>
            <w:vAlign w:val="bottom"/>
          </w:tcPr>
          <w:p w:rsidR="00D8545F" w:rsidRDefault="00910301" w14:paraId="4AB644B6" w14:textId="77777777">
            <w:pPr>
              <w:pStyle w:val="Underskrifter"/>
              <w:spacing w:after="0"/>
            </w:pPr>
            <w:r>
              <w:t>Lena Bäckelin (S)</w:t>
            </w:r>
          </w:p>
        </w:tc>
        <w:tc>
          <w:tcPr>
            <w:tcW w:w="50" w:type="pct"/>
            <w:vAlign w:val="bottom"/>
          </w:tcPr>
          <w:p w:rsidR="00D8545F" w:rsidRDefault="00910301" w14:paraId="4D76CF9C" w14:textId="77777777">
            <w:pPr>
              <w:pStyle w:val="Underskrifter"/>
              <w:spacing w:after="0"/>
            </w:pPr>
            <w:r>
              <w:t>Anna-Caren Sätherberg (S)</w:t>
            </w:r>
          </w:p>
        </w:tc>
      </w:tr>
    </w:tbl>
    <w:p w:rsidRPr="008E0FE2" w:rsidR="004801AC" w:rsidP="00DF3554" w:rsidRDefault="004801AC" w14:paraId="4E3B10DE" w14:textId="23812CD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7C18B" w14:textId="77777777" w:rsidR="002D1CE4" w:rsidRDefault="002D1CE4" w:rsidP="000C1CAD">
      <w:pPr>
        <w:spacing w:line="240" w:lineRule="auto"/>
      </w:pPr>
      <w:r>
        <w:separator/>
      </w:r>
    </w:p>
  </w:endnote>
  <w:endnote w:type="continuationSeparator" w:id="0">
    <w:p w14:paraId="65DE2C5B" w14:textId="77777777" w:rsidR="002D1CE4" w:rsidRDefault="002D1C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0B7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9EF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BF3EE" w14:textId="248F6417" w:rsidR="00262EA3" w:rsidRPr="004D3636" w:rsidRDefault="00262EA3" w:rsidP="004D36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54CB5" w14:textId="77777777" w:rsidR="002D1CE4" w:rsidRDefault="002D1CE4" w:rsidP="000C1CAD">
      <w:pPr>
        <w:spacing w:line="240" w:lineRule="auto"/>
      </w:pPr>
      <w:r>
        <w:separator/>
      </w:r>
    </w:p>
  </w:footnote>
  <w:footnote w:type="continuationSeparator" w:id="0">
    <w:p w14:paraId="3F26BF1F" w14:textId="77777777" w:rsidR="002D1CE4" w:rsidRDefault="002D1C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2DF5" w14:textId="140E266C" w:rsidR="00262EA3" w:rsidRDefault="00967BC2"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7DE4AA30" wp14:editId="554FAE0E">
              <wp:simplePos x="635" y="635"/>
              <wp:positionH relativeFrom="page">
                <wp:align>left</wp:align>
              </wp:positionH>
              <wp:positionV relativeFrom="page">
                <wp:align>top</wp:align>
              </wp:positionV>
              <wp:extent cx="1740535" cy="381000"/>
              <wp:effectExtent l="0" t="0" r="12065" b="0"/>
              <wp:wrapNone/>
              <wp:docPr id="1788550957"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04C87D64" w14:textId="1A7F0639" w:rsidR="00967BC2" w:rsidRPr="00967BC2" w:rsidRDefault="00967BC2" w:rsidP="00967BC2">
                          <w:pPr>
                            <w:rPr>
                              <w:rFonts w:ascii="Gill Sans Nova Light" w:eastAsia="Gill Sans Nova Light" w:hAnsi="Gill Sans Nova Light" w:cs="Gill Sans Nova Light"/>
                              <w:noProof/>
                              <w:color w:val="000000"/>
                              <w:sz w:val="22"/>
                              <w:szCs w:val="22"/>
                            </w:rPr>
                          </w:pPr>
                          <w:r w:rsidRPr="00967BC2">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DE4AA30"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04C87D64" w14:textId="1A7F0639" w:rsidR="00967BC2" w:rsidRPr="00967BC2" w:rsidRDefault="00967BC2" w:rsidP="00967BC2">
                    <w:pPr>
                      <w:rPr>
                        <w:rFonts w:ascii="Gill Sans Nova Light" w:eastAsia="Gill Sans Nova Light" w:hAnsi="Gill Sans Nova Light" w:cs="Gill Sans Nova Light"/>
                        <w:noProof/>
                        <w:color w:val="000000"/>
                        <w:sz w:val="22"/>
                        <w:szCs w:val="22"/>
                      </w:rPr>
                    </w:pPr>
                    <w:r w:rsidRPr="00967BC2">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19D150F2" wp14:editId="0E1B1F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4AC171" w14:textId="7E412248" w:rsidR="00262EA3" w:rsidRDefault="00F55329" w:rsidP="008103B5">
                          <w:pPr>
                            <w:jc w:val="right"/>
                          </w:pPr>
                          <w:sdt>
                            <w:sdtPr>
                              <w:alias w:val="CC_Noformat_Partikod"/>
                              <w:tag w:val="CC_Noformat_Partikod"/>
                              <w:id w:val="-53464382"/>
                              <w:placeholder>
                                <w:docPart w:val="51FD7291B47F4B3EBCF0DB73AFBEC941"/>
                              </w:placeholder>
                              <w:text/>
                            </w:sdtPr>
                            <w:sdtEndPr/>
                            <w:sdtContent>
                              <w:r w:rsidR="002D1CE4">
                                <w:t>S</w:t>
                              </w:r>
                            </w:sdtContent>
                          </w:sdt>
                          <w:sdt>
                            <w:sdtPr>
                              <w:alias w:val="CC_Noformat_Partinummer"/>
                              <w:tag w:val="CC_Noformat_Partinummer"/>
                              <w:id w:val="-1709555926"/>
                              <w:placeholder>
                                <w:docPart w:val="BE71D9B5E1FF4E1187BE7E19326136E7"/>
                              </w:placeholder>
                              <w:text/>
                            </w:sdtPr>
                            <w:sdtEndPr/>
                            <w:sdtContent>
                              <w:r w:rsidR="002D1CE4">
                                <w:t>259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D150F2"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14AC171" w14:textId="7E412248" w:rsidR="00262EA3" w:rsidRDefault="00F55329" w:rsidP="008103B5">
                    <w:pPr>
                      <w:jc w:val="right"/>
                    </w:pPr>
                    <w:sdt>
                      <w:sdtPr>
                        <w:alias w:val="CC_Noformat_Partikod"/>
                        <w:tag w:val="CC_Noformat_Partikod"/>
                        <w:id w:val="-53464382"/>
                        <w:placeholder>
                          <w:docPart w:val="51FD7291B47F4B3EBCF0DB73AFBEC941"/>
                        </w:placeholder>
                        <w:text/>
                      </w:sdtPr>
                      <w:sdtEndPr/>
                      <w:sdtContent>
                        <w:r w:rsidR="002D1CE4">
                          <w:t>S</w:t>
                        </w:r>
                      </w:sdtContent>
                    </w:sdt>
                    <w:sdt>
                      <w:sdtPr>
                        <w:alias w:val="CC_Noformat_Partinummer"/>
                        <w:tag w:val="CC_Noformat_Partinummer"/>
                        <w:id w:val="-1709555926"/>
                        <w:placeholder>
                          <w:docPart w:val="BE71D9B5E1FF4E1187BE7E19326136E7"/>
                        </w:placeholder>
                        <w:text/>
                      </w:sdtPr>
                      <w:sdtEndPr/>
                      <w:sdtContent>
                        <w:r w:rsidR="002D1CE4">
                          <w:t>259</w:t>
                        </w:r>
                      </w:sdtContent>
                    </w:sdt>
                  </w:p>
                </w:txbxContent>
              </v:textbox>
              <w10:wrap anchorx="page"/>
            </v:shape>
          </w:pict>
        </mc:Fallback>
      </mc:AlternateContent>
    </w:r>
  </w:p>
  <w:p w14:paraId="5C22E92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E674" w14:textId="4C86901E" w:rsidR="00262EA3" w:rsidRDefault="00967BC2" w:rsidP="008563AC">
    <w:pPr>
      <w:jc w:val="right"/>
    </w:pPr>
    <w:r>
      <w:rPr>
        <w:noProof/>
        <w14:numSpacing w14:val="default"/>
      </w:rPr>
      <mc:AlternateContent>
        <mc:Choice Requires="wps">
          <w:drawing>
            <wp:anchor distT="0" distB="0" distL="0" distR="0" simplePos="0" relativeHeight="251666432" behindDoc="0" locked="0" layoutInCell="1" allowOverlap="1" wp14:anchorId="6153AB6F" wp14:editId="47F5AE7C">
              <wp:simplePos x="635" y="635"/>
              <wp:positionH relativeFrom="page">
                <wp:align>left</wp:align>
              </wp:positionH>
              <wp:positionV relativeFrom="page">
                <wp:align>top</wp:align>
              </wp:positionV>
              <wp:extent cx="1740535" cy="381000"/>
              <wp:effectExtent l="0" t="0" r="12065" b="0"/>
              <wp:wrapNone/>
              <wp:docPr id="929047905"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7F257696" w14:textId="5B436548" w:rsidR="00967BC2" w:rsidRPr="00967BC2" w:rsidRDefault="00967BC2" w:rsidP="00967BC2">
                          <w:pPr>
                            <w:rPr>
                              <w:rFonts w:ascii="Gill Sans Nova Light" w:eastAsia="Gill Sans Nova Light" w:hAnsi="Gill Sans Nova Light" w:cs="Gill Sans Nova Light"/>
                              <w:noProof/>
                              <w:color w:val="000000"/>
                              <w:sz w:val="22"/>
                              <w:szCs w:val="22"/>
                            </w:rPr>
                          </w:pPr>
                          <w:r w:rsidRPr="00967BC2">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153AB6F" id="_x0000_t202" coordsize="21600,21600" o:spt="202" path="m,l,21600r21600,l21600,xe">
              <v:stroke joinstyle="miter"/>
              <v:path gradientshapeok="t" o:connecttype="rect"/>
            </v:shapetype>
            <v:shape id="Textruta 3" o:spid="_x0000_s1028" type="#_x0000_t202" alt="Informationsklass: Intern" style="position:absolute;left:0;text-align:left;margin-left:0;margin-top:0;width:137.0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7F257696" w14:textId="5B436548" w:rsidR="00967BC2" w:rsidRPr="00967BC2" w:rsidRDefault="00967BC2" w:rsidP="00967BC2">
                    <w:pPr>
                      <w:rPr>
                        <w:rFonts w:ascii="Gill Sans Nova Light" w:eastAsia="Gill Sans Nova Light" w:hAnsi="Gill Sans Nova Light" w:cs="Gill Sans Nova Light"/>
                        <w:noProof/>
                        <w:color w:val="000000"/>
                        <w:sz w:val="22"/>
                        <w:szCs w:val="22"/>
                      </w:rPr>
                    </w:pPr>
                    <w:r w:rsidRPr="00967BC2">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28E5BA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092DE" w14:textId="559FE89A" w:rsidR="00262EA3" w:rsidRDefault="00967BC2" w:rsidP="008563AC">
    <w:pPr>
      <w:jc w:val="right"/>
    </w:pPr>
    <w:r>
      <w:rPr>
        <w:noProof/>
        <w14:numSpacing w14:val="default"/>
      </w:rPr>
      <mc:AlternateContent>
        <mc:Choice Requires="wps">
          <w:drawing>
            <wp:anchor distT="0" distB="0" distL="0" distR="0" simplePos="0" relativeHeight="251664384" behindDoc="0" locked="0" layoutInCell="1" allowOverlap="1" wp14:anchorId="72AB491D" wp14:editId="7F2B592B">
              <wp:simplePos x="635" y="635"/>
              <wp:positionH relativeFrom="page">
                <wp:align>left</wp:align>
              </wp:positionH>
              <wp:positionV relativeFrom="page">
                <wp:align>top</wp:align>
              </wp:positionV>
              <wp:extent cx="1740535" cy="381000"/>
              <wp:effectExtent l="0" t="0" r="12065" b="0"/>
              <wp:wrapNone/>
              <wp:docPr id="733169539"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691E24D6" w14:textId="44782425" w:rsidR="00967BC2" w:rsidRPr="00967BC2" w:rsidRDefault="00967BC2" w:rsidP="00967BC2">
                          <w:pPr>
                            <w:rPr>
                              <w:rFonts w:ascii="Gill Sans Nova Light" w:eastAsia="Gill Sans Nova Light" w:hAnsi="Gill Sans Nova Light" w:cs="Gill Sans Nova Light"/>
                              <w:noProof/>
                              <w:color w:val="000000"/>
                              <w:sz w:val="22"/>
                              <w:szCs w:val="22"/>
                            </w:rPr>
                          </w:pPr>
                          <w:r w:rsidRPr="00967BC2">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2AB491D" id="_x0000_t202" coordsize="21600,21600" o:spt="202" path="m,l,21600r21600,l21600,xe">
              <v:stroke joinstyle="miter"/>
              <v:path gradientshapeok="t" o:connecttype="rect"/>
            </v:shapetype>
            <v:shape id="Textruta 1" o:spid="_x0000_s1029"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" filled="f" stroked="f">
              <v:fill o:detectmouseclick="t"/>
              <v:textbox style="mso-fit-shape-to-text:t" inset="20pt,15pt,0,0">
                <w:txbxContent>
                  <w:p w14:paraId="691E24D6" w14:textId="44782425" w:rsidR="00967BC2" w:rsidRPr="00967BC2" w:rsidRDefault="00967BC2" w:rsidP="00967BC2">
                    <w:pPr>
                      <w:rPr>
                        <w:rFonts w:ascii="Gill Sans Nova Light" w:eastAsia="Gill Sans Nova Light" w:hAnsi="Gill Sans Nova Light" w:cs="Gill Sans Nova Light"/>
                        <w:noProof/>
                        <w:color w:val="000000"/>
                        <w:sz w:val="22"/>
                        <w:szCs w:val="22"/>
                      </w:rPr>
                    </w:pPr>
                    <w:r w:rsidRPr="00967BC2">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8F2F9E" wp14:editId="2D228B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5F1B74" w14:textId="0F29B87C" w:rsidR="00262EA3" w:rsidRDefault="00F55329" w:rsidP="00A314CF">
    <w:pPr>
      <w:pStyle w:val="FSHNormal"/>
      <w:spacing w:before="40"/>
    </w:pPr>
    <w:sdt>
      <w:sdtPr>
        <w:alias w:val="CC_Noformat_Motionstyp"/>
        <w:tag w:val="CC_Noformat_Motionstyp"/>
        <w:id w:val="1162973129"/>
        <w:lock w:val="sdtContentLocked"/>
        <w15:appearance w15:val="hidden"/>
        <w:text/>
      </w:sdtPr>
      <w:sdtEndPr/>
      <w:sdtContent>
        <w:r w:rsidR="004D3636">
          <w:t>Enskild motion</w:t>
        </w:r>
      </w:sdtContent>
    </w:sdt>
    <w:r w:rsidR="00821B36">
      <w:t xml:space="preserve"> </w:t>
    </w:r>
    <w:sdt>
      <w:sdtPr>
        <w:alias w:val="CC_Noformat_Partikod"/>
        <w:tag w:val="CC_Noformat_Partikod"/>
        <w:id w:val="1471015553"/>
        <w:text/>
      </w:sdtPr>
      <w:sdtEndPr/>
      <w:sdtContent>
        <w:r w:rsidR="002D1CE4">
          <w:t>S</w:t>
        </w:r>
      </w:sdtContent>
    </w:sdt>
    <w:sdt>
      <w:sdtPr>
        <w:alias w:val="CC_Noformat_Partinummer"/>
        <w:tag w:val="CC_Noformat_Partinummer"/>
        <w:id w:val="-2014525982"/>
        <w:text/>
      </w:sdtPr>
      <w:sdtEndPr/>
      <w:sdtContent>
        <w:r w:rsidR="002D1CE4">
          <w:t>259</w:t>
        </w:r>
      </w:sdtContent>
    </w:sdt>
  </w:p>
  <w:p w14:paraId="1DACEB96" w14:textId="77777777" w:rsidR="00262EA3" w:rsidRPr="008227B3" w:rsidRDefault="00F553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D6A70C" w14:textId="1E9EE14F" w:rsidR="00262EA3" w:rsidRPr="008227B3" w:rsidRDefault="00F553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363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3636">
          <w:t>:1854</w:t>
        </w:r>
      </w:sdtContent>
    </w:sdt>
  </w:p>
  <w:p w14:paraId="7ED32AC2" w14:textId="1170C537" w:rsidR="00262EA3" w:rsidRDefault="00F55329" w:rsidP="00E03A3D">
    <w:pPr>
      <w:pStyle w:val="Motionr"/>
    </w:pPr>
    <w:sdt>
      <w:sdtPr>
        <w:alias w:val="CC_Noformat_Avtext"/>
        <w:tag w:val="CC_Noformat_Avtext"/>
        <w:id w:val="-2020768203"/>
        <w:lock w:val="sdtContentLocked"/>
        <w:placeholder>
          <w:docPart w:val="51FD7291B47F4B3EBCF0DB73AFBEC941"/>
        </w:placeholder>
        <w15:appearance w15:val="hidden"/>
        <w:text/>
      </w:sdtPr>
      <w:sdtEndPr/>
      <w:sdtContent>
        <w:r w:rsidR="004D3636">
          <w:t>av Lena Bäckelin och Anna-Caren Sätherberg (båda S)</w:t>
        </w:r>
      </w:sdtContent>
    </w:sdt>
  </w:p>
  <w:sdt>
    <w:sdtPr>
      <w:alias w:val="CC_Noformat_Rubtext"/>
      <w:tag w:val="CC_Noformat_Rubtext"/>
      <w:id w:val="-218060500"/>
      <w:lock w:val="sdtLocked"/>
      <w:placeholder>
        <w:docPart w:val="BE71D9B5E1FF4E1187BE7E19326136E7"/>
      </w:placeholder>
      <w:text/>
    </w:sdtPr>
    <w:sdtEndPr/>
    <w:sdtContent>
      <w:p w14:paraId="061C458C" w14:textId="61B9281F" w:rsidR="00262EA3" w:rsidRDefault="002D1CE4" w:rsidP="00283E0F">
        <w:pPr>
          <w:pStyle w:val="FSHRub2"/>
        </w:pPr>
        <w:r>
          <w:t>Tillgång till distansstudier vid högre utbildning</w:t>
        </w:r>
      </w:p>
    </w:sdtContent>
  </w:sdt>
  <w:sdt>
    <w:sdtPr>
      <w:alias w:val="CC_Boilerplate_3"/>
      <w:tag w:val="CC_Boilerplate_3"/>
      <w:id w:val="1606463544"/>
      <w:lock w:val="sdtContentLocked"/>
      <w15:appearance w15:val="hidden"/>
      <w:text w:multiLine="1"/>
    </w:sdtPr>
    <w:sdtEndPr/>
    <w:sdtContent>
      <w:p w14:paraId="05A4C31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65665510">
    <w:abstractNumId w:val="9"/>
  </w:num>
  <w:num w:numId="2" w16cid:durableId="1004668240">
    <w:abstractNumId w:val="8"/>
  </w:num>
  <w:num w:numId="3" w16cid:durableId="1433629596">
    <w:abstractNumId w:val="16"/>
  </w:num>
  <w:num w:numId="4" w16cid:durableId="1359817271">
    <w:abstractNumId w:val="14"/>
  </w:num>
  <w:num w:numId="5" w16cid:durableId="1856722204">
    <w:abstractNumId w:val="17"/>
  </w:num>
  <w:num w:numId="6" w16cid:durableId="509492225">
    <w:abstractNumId w:val="18"/>
  </w:num>
  <w:num w:numId="7" w16cid:durableId="2135101606">
    <w:abstractNumId w:val="11"/>
  </w:num>
  <w:num w:numId="8" w16cid:durableId="1153528280">
    <w:abstractNumId w:val="12"/>
  </w:num>
  <w:num w:numId="9" w16cid:durableId="390201345">
    <w:abstractNumId w:val="15"/>
  </w:num>
  <w:num w:numId="10" w16cid:durableId="2029208428">
    <w:abstractNumId w:val="22"/>
  </w:num>
  <w:num w:numId="11" w16cid:durableId="677469516">
    <w:abstractNumId w:val="21"/>
  </w:num>
  <w:num w:numId="12" w16cid:durableId="252983003">
    <w:abstractNumId w:val="21"/>
  </w:num>
  <w:num w:numId="13" w16cid:durableId="1000422577">
    <w:abstractNumId w:val="3"/>
  </w:num>
  <w:num w:numId="14" w16cid:durableId="431124899">
    <w:abstractNumId w:val="2"/>
  </w:num>
  <w:num w:numId="15" w16cid:durableId="315230186">
    <w:abstractNumId w:val="1"/>
  </w:num>
  <w:num w:numId="16" w16cid:durableId="753206242">
    <w:abstractNumId w:val="0"/>
  </w:num>
  <w:num w:numId="17" w16cid:durableId="875776895">
    <w:abstractNumId w:val="7"/>
  </w:num>
  <w:num w:numId="18" w16cid:durableId="1669364242">
    <w:abstractNumId w:val="6"/>
  </w:num>
  <w:num w:numId="19" w16cid:durableId="818378744">
    <w:abstractNumId w:val="5"/>
  </w:num>
  <w:num w:numId="20" w16cid:durableId="378475815">
    <w:abstractNumId w:val="4"/>
  </w:num>
  <w:num w:numId="21" w16cid:durableId="1684089976">
    <w:abstractNumId w:val="21"/>
  </w:num>
  <w:num w:numId="22" w16cid:durableId="70272740">
    <w:abstractNumId w:val="21"/>
  </w:num>
  <w:num w:numId="23" w16cid:durableId="1478914260">
    <w:abstractNumId w:val="21"/>
  </w:num>
  <w:num w:numId="24" w16cid:durableId="2082674923">
    <w:abstractNumId w:val="21"/>
  </w:num>
  <w:num w:numId="25" w16cid:durableId="1683623759">
    <w:abstractNumId w:val="21"/>
  </w:num>
  <w:num w:numId="26" w16cid:durableId="682560767">
    <w:abstractNumId w:val="22"/>
  </w:num>
  <w:num w:numId="27" w16cid:durableId="698047474">
    <w:abstractNumId w:val="22"/>
  </w:num>
  <w:num w:numId="28" w16cid:durableId="142083234">
    <w:abstractNumId w:val="22"/>
  </w:num>
  <w:num w:numId="29" w16cid:durableId="1900440947">
    <w:abstractNumId w:val="22"/>
  </w:num>
  <w:num w:numId="30" w16cid:durableId="855197163">
    <w:abstractNumId w:val="21"/>
  </w:num>
  <w:num w:numId="31" w16cid:durableId="37515687">
    <w:abstractNumId w:val="21"/>
  </w:num>
  <w:num w:numId="32" w16cid:durableId="643050328">
    <w:abstractNumId w:val="22"/>
  </w:num>
  <w:num w:numId="33" w16cid:durableId="1665739214">
    <w:abstractNumId w:val="21"/>
  </w:num>
  <w:num w:numId="34" w16cid:durableId="1774978686">
    <w:abstractNumId w:val="18"/>
  </w:num>
  <w:num w:numId="35" w16cid:durableId="1934581722">
    <w:abstractNumId w:val="18"/>
    <w:lvlOverride w:ilvl="0">
      <w:startOverride w:val="1"/>
    </w:lvlOverride>
  </w:num>
  <w:num w:numId="36" w16cid:durableId="421029445">
    <w:abstractNumId w:val="19"/>
  </w:num>
  <w:num w:numId="37" w16cid:durableId="270477091">
    <w:abstractNumId w:val="18"/>
    <w:lvlOverride w:ilvl="0">
      <w:startOverride w:val="1"/>
    </w:lvlOverride>
  </w:num>
  <w:num w:numId="38" w16cid:durableId="993726827">
    <w:abstractNumId w:val="13"/>
  </w:num>
  <w:num w:numId="39" w16cid:durableId="1577281530">
    <w:abstractNumId w:val="10"/>
  </w:num>
  <w:num w:numId="40" w16cid:durableId="73914049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1CE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72A"/>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CE4"/>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636"/>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8D8"/>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ED9"/>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30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BC2"/>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45F"/>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2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07CC00"/>
  <w15:chartTrackingRefBased/>
  <w15:docId w15:val="{41C057DB-893A-4D7A-9A91-BB8719081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1660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6B420677F64BD9A8CE1FF4CE750684"/>
        <w:category>
          <w:name w:val="Allmänt"/>
          <w:gallery w:val="placeholder"/>
        </w:category>
        <w:types>
          <w:type w:val="bbPlcHdr"/>
        </w:types>
        <w:behaviors>
          <w:behavior w:val="content"/>
        </w:behaviors>
        <w:guid w:val="{FB3FDF87-3C47-43D9-81C0-82C58415366F}"/>
      </w:docPartPr>
      <w:docPartBody>
        <w:p w:rsidR="000624F5" w:rsidRDefault="000624F5">
          <w:pPr>
            <w:pStyle w:val="286B420677F64BD9A8CE1FF4CE750684"/>
          </w:pPr>
          <w:r w:rsidRPr="005A0A93">
            <w:rPr>
              <w:rStyle w:val="Platshllartext"/>
            </w:rPr>
            <w:t>Förslag till riksdagsbeslut</w:t>
          </w:r>
        </w:p>
      </w:docPartBody>
    </w:docPart>
    <w:docPart>
      <w:docPartPr>
        <w:name w:val="910FD8620FF146CF9F6C5B921E959DC9"/>
        <w:category>
          <w:name w:val="Allmänt"/>
          <w:gallery w:val="placeholder"/>
        </w:category>
        <w:types>
          <w:type w:val="bbPlcHdr"/>
        </w:types>
        <w:behaviors>
          <w:behavior w:val="content"/>
        </w:behaviors>
        <w:guid w:val="{9750BF5E-2321-40E6-8519-1C8AEFF88E8E}"/>
      </w:docPartPr>
      <w:docPartBody>
        <w:p w:rsidR="000624F5" w:rsidRDefault="000624F5">
          <w:pPr>
            <w:pStyle w:val="910FD8620FF146CF9F6C5B921E959DC9"/>
          </w:pPr>
          <w:r w:rsidRPr="005A0A93">
            <w:rPr>
              <w:rStyle w:val="Platshllartext"/>
            </w:rPr>
            <w:t>Motivering</w:t>
          </w:r>
        </w:p>
      </w:docPartBody>
    </w:docPart>
    <w:docPart>
      <w:docPartPr>
        <w:name w:val="51FD7291B47F4B3EBCF0DB73AFBEC941"/>
        <w:category>
          <w:name w:val="Allmänt"/>
          <w:gallery w:val="placeholder"/>
        </w:category>
        <w:types>
          <w:type w:val="bbPlcHdr"/>
        </w:types>
        <w:behaviors>
          <w:behavior w:val="content"/>
        </w:behaviors>
        <w:guid w:val="{78850973-ECCA-42B8-B81F-349BFC3A039D}"/>
      </w:docPartPr>
      <w:docPartBody>
        <w:p w:rsidR="000624F5" w:rsidRDefault="000624F5">
          <w:pPr>
            <w:pStyle w:val="51FD7291B47F4B3EBCF0DB73AFBEC941"/>
          </w:pPr>
          <w:r>
            <w:rPr>
              <w:rStyle w:val="Platshllartext"/>
            </w:rPr>
            <w:t xml:space="preserve"> </w:t>
          </w:r>
        </w:p>
      </w:docPartBody>
    </w:docPart>
    <w:docPart>
      <w:docPartPr>
        <w:name w:val="BE71D9B5E1FF4E1187BE7E19326136E7"/>
        <w:category>
          <w:name w:val="Allmänt"/>
          <w:gallery w:val="placeholder"/>
        </w:category>
        <w:types>
          <w:type w:val="bbPlcHdr"/>
        </w:types>
        <w:behaviors>
          <w:behavior w:val="content"/>
        </w:behaviors>
        <w:guid w:val="{21201002-B34B-4E8F-BC0C-4AC7A721C36D}"/>
      </w:docPartPr>
      <w:docPartBody>
        <w:p w:rsidR="000624F5" w:rsidRDefault="000624F5">
          <w:pPr>
            <w:pStyle w:val="BE71D9B5E1FF4E1187BE7E19326136E7"/>
          </w:pPr>
          <w:r>
            <w:t xml:space="preserve"> </w:t>
          </w:r>
        </w:p>
      </w:docPartBody>
    </w:docPart>
    <w:docPart>
      <w:docPartPr>
        <w:name w:val="2156F79FC8104D06A224140C2818760C"/>
        <w:category>
          <w:name w:val="Allmänt"/>
          <w:gallery w:val="placeholder"/>
        </w:category>
        <w:types>
          <w:type w:val="bbPlcHdr"/>
        </w:types>
        <w:behaviors>
          <w:behavior w:val="content"/>
        </w:behaviors>
        <w:guid w:val="{7A073907-B2D2-401F-AB21-87A747BCAD88}"/>
      </w:docPartPr>
      <w:docPartBody>
        <w:p w:rsidR="003E0D48" w:rsidRDefault="003E0D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4F5"/>
    <w:rsid w:val="000624F5"/>
    <w:rsid w:val="000F572A"/>
    <w:rsid w:val="003E0D48"/>
    <w:rsid w:val="006E48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86B420677F64BD9A8CE1FF4CE750684">
    <w:name w:val="286B420677F64BD9A8CE1FF4CE750684"/>
  </w:style>
  <w:style w:type="paragraph" w:customStyle="1" w:styleId="910FD8620FF146CF9F6C5B921E959DC9">
    <w:name w:val="910FD8620FF146CF9F6C5B921E959DC9"/>
  </w:style>
  <w:style w:type="paragraph" w:customStyle="1" w:styleId="51FD7291B47F4B3EBCF0DB73AFBEC941">
    <w:name w:val="51FD7291B47F4B3EBCF0DB73AFBEC941"/>
  </w:style>
  <w:style w:type="paragraph" w:customStyle="1" w:styleId="BE71D9B5E1FF4E1187BE7E19326136E7">
    <w:name w:val="BE71D9B5E1FF4E1187BE7E19326136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D185C8-B818-4F69-9505-697A37DCE4B3}"/>
</file>

<file path=customXml/itemProps2.xml><?xml version="1.0" encoding="utf-8"?>
<ds:datastoreItem xmlns:ds="http://schemas.openxmlformats.org/officeDocument/2006/customXml" ds:itemID="{1B9C5EFA-57EB-439B-9EC1-9C4D7069AD4C}"/>
</file>

<file path=customXml/itemProps3.xml><?xml version="1.0" encoding="utf-8"?>
<ds:datastoreItem xmlns:ds="http://schemas.openxmlformats.org/officeDocument/2006/customXml" ds:itemID="{0BFFC72B-4F23-4C47-81F6-9E1DC8F484A3}"/>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333</Words>
  <Characters>1875</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