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F682D" w:rsidRDefault="006E04A4">
      <w:pPr>
        <w:pStyle w:val="Dokumentbeteckning"/>
      </w:pPr>
      <w:r w:rsidRPr="00BF682D">
        <w:fldChar w:fldCharType="begin" w:fldLock="1"/>
      </w:r>
      <w:r w:rsidRPr="00BF682D">
        <w:instrText xml:space="preserve"> DOCPROPERTY "DocumentYear" </w:instrText>
      </w:r>
      <w:r w:rsidRPr="00BF682D">
        <w:fldChar w:fldCharType="separate"/>
      </w:r>
      <w:r w:rsidR="00171D1E" w:rsidRPr="00BF682D">
        <w:t>2008/09</w:t>
      </w:r>
      <w:r w:rsidRPr="00BF682D">
        <w:fldChar w:fldCharType="end"/>
      </w:r>
      <w:r w:rsidRPr="00BF682D">
        <w:t>:</w:t>
      </w:r>
      <w:r w:rsidRPr="00BF682D">
        <w:fldChar w:fldCharType="begin" w:fldLock="1"/>
      </w:r>
      <w:r w:rsidRPr="00BF682D">
        <w:instrText xml:space="preserve"> DOCPROPERTY "DocumentNumber" </w:instrText>
      </w:r>
      <w:r w:rsidRPr="00BF682D">
        <w:fldChar w:fldCharType="separate"/>
      </w:r>
      <w:r w:rsidR="00171D1E" w:rsidRPr="00BF682D">
        <w:t>13</w:t>
      </w:r>
      <w:r w:rsidRPr="00BF682D">
        <w:fldChar w:fldCharType="end"/>
      </w:r>
    </w:p>
    <w:p w:rsidR="006E04A4" w:rsidRPr="00BF682D" w:rsidRDefault="006E04A4">
      <w:pPr>
        <w:pStyle w:val="Datum"/>
        <w:outlineLvl w:val="0"/>
      </w:pPr>
      <w:r w:rsidRPr="00BF682D">
        <w:fldChar w:fldCharType="begin" w:fldLock="1"/>
      </w:r>
      <w:r w:rsidRPr="00BF682D">
        <w:instrText xml:space="preserve"> DOCPROPERTY "DocumentDate" </w:instrText>
      </w:r>
      <w:r w:rsidRPr="00BF682D">
        <w:fldChar w:fldCharType="separate"/>
      </w:r>
      <w:r w:rsidR="00171D1E" w:rsidRPr="00BF682D">
        <w:t>Onsdagen den 15 oktober 2008</w:t>
      </w:r>
      <w:r w:rsidRPr="00BF682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F6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F682D" w:rsidRDefault="00E90875">
            <w:pPr>
              <w:pStyle w:val="Plenum"/>
              <w:tabs>
                <w:tab w:val="clear" w:pos="1418"/>
              </w:tabs>
            </w:pPr>
            <w:r w:rsidRPr="00BF682D">
              <w:t>Kl.</w:t>
            </w:r>
          </w:p>
        </w:tc>
        <w:tc>
          <w:tcPr>
            <w:tcW w:w="851" w:type="dxa"/>
          </w:tcPr>
          <w:p w:rsidR="006E04A4" w:rsidRPr="00BF682D" w:rsidRDefault="00E908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F682D">
              <w:t>09.00</w:t>
            </w:r>
          </w:p>
        </w:tc>
        <w:tc>
          <w:tcPr>
            <w:tcW w:w="397" w:type="dxa"/>
          </w:tcPr>
          <w:p w:rsidR="006E04A4" w:rsidRPr="00BF682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F682D" w:rsidRDefault="00E90875">
            <w:pPr>
              <w:pStyle w:val="Plenum"/>
              <w:tabs>
                <w:tab w:val="clear" w:pos="1418"/>
              </w:tabs>
              <w:ind w:right="1"/>
            </w:pPr>
            <w:r w:rsidRPr="00BF682D">
              <w:t>Partiledardebatt</w:t>
            </w:r>
          </w:p>
        </w:tc>
      </w:tr>
      <w:tr w:rsidR="00E90875" w:rsidRPr="00BF6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0875" w:rsidRPr="00BF682D" w:rsidRDefault="00E9087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90875" w:rsidRPr="00BF682D" w:rsidRDefault="00E9087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90875" w:rsidRPr="00BF682D" w:rsidRDefault="00E908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90875" w:rsidRPr="00BF682D" w:rsidRDefault="00E90875">
            <w:pPr>
              <w:pStyle w:val="Plenum"/>
              <w:tabs>
                <w:tab w:val="clear" w:pos="1418"/>
              </w:tabs>
              <w:ind w:right="1"/>
            </w:pPr>
            <w:r w:rsidRPr="00BF682D">
              <w:t>Allmänpolitisk debatt</w:t>
            </w:r>
          </w:p>
        </w:tc>
      </w:tr>
    </w:tbl>
    <w:p w:rsidR="006E04A4" w:rsidRPr="00BF682D" w:rsidRDefault="006E04A4">
      <w:pPr>
        <w:pStyle w:val="StreckLngt"/>
      </w:pPr>
      <w:r w:rsidRPr="00BF682D">
        <w:tab/>
      </w:r>
    </w:p>
    <w:p w:rsidR="00D45AE3" w:rsidRPr="00BF682D" w:rsidRDefault="00D45AE3" w:rsidP="00D45AE3">
      <w:pPr>
        <w:pStyle w:val="Blankrad"/>
      </w:pPr>
      <w:r w:rsidRPr="00BF682D">
        <w:t>     </w:t>
      </w:r>
    </w:p>
    <w:p w:rsidR="003010D3" w:rsidRPr="00BF682D" w:rsidRDefault="003010D3" w:rsidP="00CF242C">
      <w:pPr>
        <w:pStyle w:val="Blankrad"/>
      </w:pPr>
      <w:r w:rsidRPr="00BF682D">
        <w:t xml:space="preserve">     </w:t>
      </w:r>
    </w:p>
    <w:p w:rsidR="003010D3" w:rsidRPr="00BF682D" w:rsidRDefault="003010D3" w:rsidP="003010D3">
      <w:pPr>
        <w:pStyle w:val="Blankrad"/>
      </w:pPr>
      <w:r w:rsidRPr="00BF682D">
        <w:t>     </w:t>
      </w:r>
    </w:p>
    <w:p w:rsidR="003010D3" w:rsidRPr="00BF682D" w:rsidRDefault="003010D3" w:rsidP="003010D3">
      <w:pPr>
        <w:pStyle w:val="Blankrad"/>
      </w:pPr>
      <w:r w:rsidRPr="00BF682D">
        <w:t xml:space="preserve">     </w:t>
      </w:r>
    </w:p>
    <w:p w:rsidR="003010D3" w:rsidRPr="00BF682D" w:rsidRDefault="003010D3" w:rsidP="003010D3">
      <w:pPr>
        <w:pStyle w:val="Blankrad"/>
      </w:pPr>
      <w:r w:rsidRPr="00BF682D">
        <w:t>     </w:t>
      </w:r>
    </w:p>
    <w:p w:rsidR="00083C51" w:rsidRPr="00BF682D" w:rsidRDefault="00083C51" w:rsidP="003010D3">
      <w:pPr>
        <w:pStyle w:val="Blankrad"/>
      </w:pPr>
      <w:r w:rsidRPr="00BF68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3C51" w:rsidRPr="00BF682D" w:rsidTr="00CF3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3C51" w:rsidRPr="00BF682D" w:rsidRDefault="00083C51" w:rsidP="00CF3F06">
            <w:pPr>
              <w:pStyle w:val="FlistaNr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HuvudrubrikEnsam"/>
            </w:pPr>
            <w:r w:rsidRPr="00BF682D">
              <w:t>Partiledardebatt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HuvudrubrikKolumn3"/>
            </w:pPr>
          </w:p>
        </w:tc>
      </w:tr>
    </w:tbl>
    <w:p w:rsidR="00083C51" w:rsidRPr="00BF682D" w:rsidRDefault="00083C51" w:rsidP="00083C51">
      <w:pPr>
        <w:pStyle w:val="Blankrad"/>
      </w:pPr>
      <w:r w:rsidRPr="00BF682D">
        <w:t>     </w:t>
      </w:r>
    </w:p>
    <w:p w:rsidR="00083C51" w:rsidRPr="00BF682D" w:rsidRDefault="00083C51" w:rsidP="00083C51">
      <w:pPr>
        <w:pStyle w:val="Blankrad"/>
      </w:pPr>
      <w:r w:rsidRPr="00BF682D">
        <w:t xml:space="preserve">     </w:t>
      </w:r>
    </w:p>
    <w:p w:rsidR="00083C51" w:rsidRPr="00BF682D" w:rsidRDefault="00083C51" w:rsidP="00083C51">
      <w:pPr>
        <w:pStyle w:val="Blankrad"/>
      </w:pPr>
      <w:bookmarkStart w:id="1" w:name="StartText"/>
      <w:bookmarkEnd w:id="1"/>
      <w:r w:rsidRPr="00BF682D">
        <w:t>     </w:t>
      </w:r>
    </w:p>
    <w:p w:rsidR="00083C51" w:rsidRPr="00BF682D" w:rsidRDefault="00083C51" w:rsidP="00083C51">
      <w:pPr>
        <w:pStyle w:val="Blankrad"/>
      </w:pPr>
      <w:r w:rsidRPr="00BF682D">
        <w:t>     </w:t>
      </w:r>
    </w:p>
    <w:p w:rsidR="00083C51" w:rsidRPr="00BF682D" w:rsidRDefault="00083C51">
      <w:pPr>
        <w:pStyle w:val="Blankrad"/>
      </w:pPr>
      <w:bookmarkStart w:id="2" w:name="Start"/>
      <w:bookmarkEnd w:id="2"/>
      <w:r w:rsidRPr="00BF68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3C51" w:rsidRPr="00BF682D" w:rsidTr="00CF3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3C51" w:rsidRPr="00BF682D" w:rsidRDefault="00083C51" w:rsidP="00CF3F06">
            <w:pPr>
              <w:pStyle w:val="HuvudrubrikFlisteNr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Huvudrubrik"/>
            </w:pPr>
            <w:bookmarkStart w:id="3" w:name="Start_HänvisningTillUtskott"/>
            <w:bookmarkEnd w:id="3"/>
            <w:r w:rsidRPr="00BF682D">
              <w:t>Ärenden för hänvisning till utskott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HuvudrubrikKolumn3"/>
            </w:pPr>
            <w:r w:rsidRPr="00BF682D">
              <w:t>Förslag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rende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renderubrik"/>
            </w:pPr>
            <w:r w:rsidRPr="00BF682D">
              <w:t>Propositioner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rende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2008/09:42 Ändringar i vallagen m.m.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KU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2008/09:46 Skiljemannakonventionen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SkU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2008/09:49 Utvidgning av insättningsgarantin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FiU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rPr>
                <w:i/>
              </w:rPr>
            </w:pPr>
            <w:r w:rsidRPr="00BF682D">
              <w:rPr>
                <w:i/>
              </w:rPr>
              <w:t>Kammaren har beslutat om förkortad motionstid på denna proposition</w:t>
            </w:r>
          </w:p>
          <w:p w:rsidR="00083C51" w:rsidRPr="00BF682D" w:rsidRDefault="00083C51" w:rsidP="00CF3F06">
            <w:pPr>
              <w:rPr>
                <w:i/>
              </w:rPr>
            </w:pPr>
            <w:r w:rsidRPr="00BF682D">
              <w:rPr>
                <w:i/>
              </w:rPr>
              <w:t>Motionstiden utgår måndagen den 20 oktober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rende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renderubrik"/>
            </w:pPr>
            <w:r w:rsidRPr="00BF682D">
              <w:t>Framställningar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rende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2008/09:RRS3 Riksrevisionens styrelses framställning angående Statligt bildade stiftelser – regeringens insyn och uppföljning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KU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2008/09:RRS6 Riksrevisionens styrelses framställning angående Tvärvillkorskontroller i EU:s jordbruksstöd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MJU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rende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renderubrik"/>
            </w:pPr>
            <w:r w:rsidRPr="00BF682D">
              <w:t>Redogörelser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rende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2008/09:RRS2 Riksrevisionens styrelses redogörelse angående Kulturbidrag – effektiv kontroll och goda förutsättningar för förnyelse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KrU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2008/09:RRS4 Riksrevisionens styrelses redogörelse angående Dricksvattenförsörjning – beredskap för stora kriser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FöU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rPr>
                <w:i/>
              </w:rPr>
            </w:pPr>
            <w:r w:rsidRPr="00BF682D">
              <w:rPr>
                <w:i/>
              </w:rPr>
              <w:t>Kammaren har beslutat om motionsrätt på dessa redogörelser</w:t>
            </w:r>
            <w:r w:rsidRPr="00BF682D">
              <w:rPr>
                <w:i/>
              </w:rPr>
              <w:br/>
              <w:t>Motionstiden utgår onsdagen den 29 oktober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rende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renderubrik"/>
            </w:pPr>
            <w:r w:rsidRPr="00BF682D">
              <w:t>Motioner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rende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prop. 2008/09:2 Tilläggsbudget 2 till statsbudgeten för 2008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2008/09:Fi1 av Lars Ohly m.fl. (v)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FiU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prop. 2008/09:16 Godkännande av Dataskyddsrambeslutet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2008/09:Ju9 av Lena Olsson m.fl. (v)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JuU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prop. 2008/09:21 Kommunala kompetensfrågor m.m.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2008/09:K1 av Berit Andnor m.fl. (s)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KU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2008/09:K2 av Mikael Johansson (mp)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KU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prop. 2008/09:23 Ändrad verksamhetsform för delar av Vägverket och Banverket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2008/09:T1 av Ibrahim Baylan m.fl. (s)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TU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2008/09:T2 av Peter Pedersen m.fl. (v)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TU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prop. 2008/09:27 Ökade möjligheter till andrahandsuthyrning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2008/09:C2 av Egon Frid m.fl. (v)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CU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Motions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Motionsrubrik"/>
            </w:pPr>
            <w:r w:rsidRPr="00BF682D">
              <w:t>med anledning av skr. 2008/09:24 Egenmakt mot utanförskap – regeringens strategi för integration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Motions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2008/09:A7 av Berit Högman m.fl. (s)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AU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2008/09:A8 av Ulf Holm m.fl. (mp)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>AU</w:t>
            </w: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rende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renderubrik"/>
            </w:pPr>
            <w:r w:rsidRPr="00BF682D">
              <w:t>EU-dokument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renderubrik"/>
              <w:rPr>
                <w:spacing w:val="-4"/>
              </w:rPr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</w:pPr>
          </w:p>
        </w:tc>
        <w:tc>
          <w:tcPr>
            <w:tcW w:w="6237" w:type="dxa"/>
          </w:tcPr>
          <w:p w:rsidR="00083C51" w:rsidRPr="00BF682D" w:rsidRDefault="00083C51" w:rsidP="00CF3F06">
            <w:r w:rsidRPr="00BF682D">
              <w:t>KOM(2008)616 Meddelande från kommissionen till rådet, Europaparlamentet, regionkommittén och Europeiska ekonomiska och sociala kommittén Grönbok om territoriell sammanhållning Att omvandla territoriell mångfald till styrka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  <w:r w:rsidRPr="00BF682D">
              <w:rPr>
                <w:spacing w:val="-4"/>
              </w:rPr>
              <w:t xml:space="preserve">NU </w:t>
            </w:r>
          </w:p>
        </w:tc>
      </w:tr>
    </w:tbl>
    <w:p w:rsidR="00083C51" w:rsidRPr="00BF682D" w:rsidRDefault="00083C51" w:rsidP="00083C51">
      <w:pPr>
        <w:pStyle w:val="Blankrad"/>
      </w:pPr>
      <w:r w:rsidRPr="00BF682D">
        <w:t>     </w:t>
      </w:r>
    </w:p>
    <w:p w:rsidR="00083C51" w:rsidRPr="00BF682D" w:rsidRDefault="00083C51" w:rsidP="00083C51">
      <w:pPr>
        <w:pStyle w:val="Blankrad"/>
      </w:pPr>
      <w:r w:rsidRPr="00BF682D">
        <w:t>     </w:t>
      </w:r>
    </w:p>
    <w:p w:rsidR="00083C51" w:rsidRPr="00BF682D" w:rsidRDefault="00083C51">
      <w:pPr>
        <w:pStyle w:val="Blankrad"/>
      </w:pPr>
      <w:r w:rsidRPr="00BF68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3C51" w:rsidRPr="00BF682D" w:rsidTr="00CF3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3C51" w:rsidRPr="00BF682D" w:rsidRDefault="00083C51" w:rsidP="00CF3F06">
            <w:pPr>
              <w:pStyle w:val="FlistaNrRubrik"/>
            </w:pPr>
          </w:p>
        </w:tc>
        <w:tc>
          <w:tcPr>
            <w:tcW w:w="6237" w:type="dxa"/>
          </w:tcPr>
          <w:p w:rsidR="00083C51" w:rsidRPr="00BF682D" w:rsidRDefault="00083C51" w:rsidP="00CF3F06">
            <w:pPr>
              <w:pStyle w:val="HuvudrubrikEnsam"/>
            </w:pPr>
            <w:r w:rsidRPr="00BF682D">
              <w:t>Allmänpolitisk debatt</w:t>
            </w:r>
          </w:p>
        </w:tc>
        <w:tc>
          <w:tcPr>
            <w:tcW w:w="2481" w:type="dxa"/>
          </w:tcPr>
          <w:p w:rsidR="00083C51" w:rsidRPr="00BF682D" w:rsidRDefault="00083C51" w:rsidP="00CF3F06">
            <w:pPr>
              <w:pStyle w:val="HuvudrubrikKolumn3"/>
            </w:pPr>
          </w:p>
        </w:tc>
      </w:tr>
      <w:tr w:rsidR="00083C51" w:rsidRPr="00BF682D" w:rsidTr="00CF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C51" w:rsidRPr="00BF682D" w:rsidRDefault="00083C51" w:rsidP="00CF3F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3C51" w:rsidRPr="00BF682D" w:rsidRDefault="00083C51" w:rsidP="00CF3F06"/>
        </w:tc>
        <w:tc>
          <w:tcPr>
            <w:tcW w:w="2481" w:type="dxa"/>
          </w:tcPr>
          <w:p w:rsidR="00083C51" w:rsidRPr="00BF682D" w:rsidRDefault="00083C51" w:rsidP="00CF3F06">
            <w:pPr>
              <w:rPr>
                <w:spacing w:val="-4"/>
              </w:rPr>
            </w:pPr>
          </w:p>
        </w:tc>
      </w:tr>
    </w:tbl>
    <w:p w:rsidR="00083C51" w:rsidRPr="00BF682D" w:rsidRDefault="00083C51" w:rsidP="00083C51">
      <w:pPr>
        <w:pStyle w:val="Blankrad"/>
      </w:pPr>
      <w:r w:rsidRPr="00BF682D">
        <w:t>     </w:t>
      </w:r>
    </w:p>
    <w:p w:rsidR="00083C51" w:rsidRPr="00BF682D" w:rsidRDefault="00083C51" w:rsidP="00083C51">
      <w:pPr>
        <w:pStyle w:val="Blankrad"/>
      </w:pPr>
      <w:r w:rsidRPr="00BF682D">
        <w:t>     </w:t>
      </w:r>
    </w:p>
    <w:p w:rsidR="006E04A4" w:rsidRPr="00BF682D" w:rsidRDefault="006E04A4">
      <w:pPr>
        <w:pStyle w:val="Blankrad"/>
      </w:pPr>
      <w:r w:rsidRPr="00BF682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F68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F682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F682D" w:rsidRDefault="006E04A4">
            <w:pPr>
              <w:pStyle w:val="StreckMitten"/>
            </w:pPr>
            <w:r w:rsidRPr="00BF682D">
              <w:tab/>
            </w:r>
            <w:r w:rsidRPr="00BF682D">
              <w:tab/>
            </w:r>
          </w:p>
        </w:tc>
      </w:tr>
    </w:tbl>
    <w:p w:rsidR="006E04A4" w:rsidRPr="00BF682D" w:rsidRDefault="006E04A4" w:rsidP="00CE4300">
      <w:pPr>
        <w:pStyle w:val="Blankrad"/>
      </w:pPr>
    </w:p>
    <w:sectPr w:rsidR="006E04A4" w:rsidRPr="00BF682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F06" w:rsidRPr="00BF682D" w:rsidRDefault="00CF3F06">
      <w:r w:rsidRPr="00BF682D">
        <w:separator/>
      </w:r>
    </w:p>
  </w:endnote>
  <w:endnote w:type="continuationSeparator" w:id="0">
    <w:p w:rsidR="00CF3F06" w:rsidRPr="00BF682D" w:rsidRDefault="00CF3F06">
      <w:r w:rsidRPr="00BF6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875" w:rsidRPr="00BF682D" w:rsidRDefault="00E90875">
    <w:pPr>
      <w:pStyle w:val="Sidhuvud"/>
      <w:jc w:val="center"/>
    </w:pPr>
    <w:r w:rsidRPr="00BF682D">
      <w:fldChar w:fldCharType="begin" w:fldLock="1"/>
    </w:r>
    <w:r w:rsidRPr="00BF682D">
      <w:instrText xml:space="preserve"> PAGE </w:instrText>
    </w:r>
    <w:r w:rsidRPr="00BF682D">
      <w:fldChar w:fldCharType="separate"/>
    </w:r>
    <w:r w:rsidR="00B21C69" w:rsidRPr="00BF682D">
      <w:t>2</w:t>
    </w:r>
    <w:r w:rsidRPr="00BF682D">
      <w:fldChar w:fldCharType="end"/>
    </w:r>
    <w:r w:rsidRPr="00BF682D">
      <w:t xml:space="preserve"> (</w:t>
    </w:r>
    <w:r w:rsidRPr="00BF682D">
      <w:fldChar w:fldCharType="begin" w:fldLock="1"/>
    </w:r>
    <w:r w:rsidRPr="00BF682D">
      <w:instrText xml:space="preserve"> NUMPAGES </w:instrText>
    </w:r>
    <w:r w:rsidRPr="00BF682D">
      <w:fldChar w:fldCharType="separate"/>
    </w:r>
    <w:r w:rsidR="00B21C69" w:rsidRPr="00BF682D">
      <w:t>2</w:t>
    </w:r>
    <w:r w:rsidRPr="00BF682D">
      <w:fldChar w:fldCharType="end"/>
    </w:r>
    <w:r w:rsidRPr="00BF682D">
      <w:t>)</w:t>
    </w:r>
  </w:p>
  <w:p w:rsidR="00E90875" w:rsidRPr="00BF682D" w:rsidRDefault="00E908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875" w:rsidRPr="00BF682D" w:rsidRDefault="00E90875">
    <w:pPr>
      <w:pStyle w:val="Sidhuvud"/>
      <w:jc w:val="center"/>
    </w:pPr>
    <w:r w:rsidRPr="00BF682D">
      <w:fldChar w:fldCharType="begin" w:fldLock="1"/>
    </w:r>
    <w:r w:rsidRPr="00BF682D">
      <w:instrText xml:space="preserve"> PAGE </w:instrText>
    </w:r>
    <w:r w:rsidRPr="00BF682D">
      <w:fldChar w:fldCharType="separate"/>
    </w:r>
    <w:r w:rsidR="00CF3F06" w:rsidRPr="00BF682D">
      <w:t>1</w:t>
    </w:r>
    <w:r w:rsidRPr="00BF682D">
      <w:fldChar w:fldCharType="end"/>
    </w:r>
    <w:r w:rsidRPr="00BF682D">
      <w:t xml:space="preserve"> (</w:t>
    </w:r>
    <w:r w:rsidRPr="00BF682D">
      <w:fldChar w:fldCharType="begin" w:fldLock="1"/>
    </w:r>
    <w:r w:rsidRPr="00BF682D">
      <w:instrText xml:space="preserve"> NUMPAGES </w:instrText>
    </w:r>
    <w:r w:rsidRPr="00BF682D">
      <w:fldChar w:fldCharType="separate"/>
    </w:r>
    <w:r w:rsidR="00171D1E" w:rsidRPr="00BF682D">
      <w:t>2</w:t>
    </w:r>
    <w:r w:rsidRPr="00BF682D">
      <w:fldChar w:fldCharType="end"/>
    </w:r>
    <w:r w:rsidRPr="00BF682D">
      <w:t>)</w:t>
    </w:r>
  </w:p>
  <w:p w:rsidR="00E90875" w:rsidRPr="00BF682D" w:rsidRDefault="00E908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F06" w:rsidRPr="00BF682D" w:rsidRDefault="00CF3F06">
      <w:r w:rsidRPr="00BF682D">
        <w:separator/>
      </w:r>
    </w:p>
  </w:footnote>
  <w:footnote w:type="continuationSeparator" w:id="0">
    <w:p w:rsidR="00CF3F06" w:rsidRPr="00BF682D" w:rsidRDefault="00CF3F06">
      <w:r w:rsidRPr="00BF6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875" w:rsidRPr="00BF682D" w:rsidRDefault="00E908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875" w:rsidRPr="00BF682D" w:rsidRDefault="00E90875">
    <w:pPr>
      <w:pStyle w:val="Sidhuvud"/>
      <w:tabs>
        <w:tab w:val="clear" w:pos="4536"/>
      </w:tabs>
    </w:pPr>
    <w:r w:rsidRPr="00BF682D">
      <w:fldChar w:fldCharType="begin" w:fldLock="1"/>
    </w:r>
    <w:r w:rsidRPr="00BF682D">
      <w:instrText xml:space="preserve"> DOCPROPERTY "DocumentDate" </w:instrText>
    </w:r>
    <w:r w:rsidRPr="00BF682D">
      <w:fldChar w:fldCharType="separate"/>
    </w:r>
    <w:r w:rsidR="00171D1E" w:rsidRPr="00BF682D">
      <w:t>Onsdagen den 15 oktober 2008</w:t>
    </w:r>
    <w:r w:rsidRPr="00BF682D">
      <w:fldChar w:fldCharType="end"/>
    </w:r>
    <w:r w:rsidRPr="00BF682D">
      <w:tab/>
    </w:r>
  </w:p>
  <w:p w:rsidR="00E90875" w:rsidRPr="00BF682D" w:rsidRDefault="00E908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F682D">
      <w:rPr>
        <w:sz w:val="12"/>
      </w:rPr>
      <w:tab/>
    </w:r>
  </w:p>
  <w:p w:rsidR="00E90875" w:rsidRPr="00BF682D" w:rsidRDefault="00E90875"/>
  <w:p w:rsidR="00E90875" w:rsidRPr="00BF682D" w:rsidRDefault="00E908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875" w:rsidRPr="00BF682D" w:rsidRDefault="00BF68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F682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875" w:rsidRPr="00BF682D" w:rsidRDefault="00E90875">
    <w:pPr>
      <w:pStyle w:val="Dokumentrubrik"/>
      <w:spacing w:after="360"/>
    </w:pPr>
    <w:r w:rsidRPr="00BF682D">
      <w:t>Föredragningslista</w:t>
    </w:r>
  </w:p>
  <w:p w:rsidR="00E90875" w:rsidRPr="00BF682D" w:rsidRDefault="00E908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3789223">
    <w:abstractNumId w:val="5"/>
  </w:num>
  <w:num w:numId="2" w16cid:durableId="626081015">
    <w:abstractNumId w:val="2"/>
  </w:num>
  <w:num w:numId="3" w16cid:durableId="289164146">
    <w:abstractNumId w:val="4"/>
  </w:num>
  <w:num w:numId="4" w16cid:durableId="310212088">
    <w:abstractNumId w:val="1"/>
  </w:num>
  <w:num w:numId="5" w16cid:durableId="2059162745">
    <w:abstractNumId w:val="0"/>
  </w:num>
  <w:num w:numId="6" w16cid:durableId="2138330483">
    <w:abstractNumId w:val="3"/>
  </w:num>
  <w:num w:numId="7" w16cid:durableId="1712420338">
    <w:abstractNumId w:val="3"/>
  </w:num>
  <w:num w:numId="8" w16cid:durableId="488639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3E30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47D25"/>
    <w:rsid w:val="00052BC7"/>
    <w:rsid w:val="000531DC"/>
    <w:rsid w:val="000541FC"/>
    <w:rsid w:val="00060EE6"/>
    <w:rsid w:val="00067D5D"/>
    <w:rsid w:val="00074E52"/>
    <w:rsid w:val="00075958"/>
    <w:rsid w:val="00083022"/>
    <w:rsid w:val="00083C51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1D1E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82A3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10D3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402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32A4"/>
    <w:rsid w:val="00426681"/>
    <w:rsid w:val="0045348A"/>
    <w:rsid w:val="004603CE"/>
    <w:rsid w:val="00481275"/>
    <w:rsid w:val="00483199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A6C10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0B6B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4179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1C69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2D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3F06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53E30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0875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5304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394F14-8A4B-4D74-8A69-D57B1536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315</Words>
  <Characters>2114</Characters>
  <Application>Microsoft Office Word</Application>
  <DocSecurity>4</DocSecurity>
  <Lines>176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</vt:lpstr>
      <vt:lpstr>Onsdagen den 15 oktober 2008</vt:lpstr>
    </vt:vector>
  </TitlesOfParts>
  <Company>Riksdagen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2008-10-14T14:07:00Z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oktober 2008</vt:lpwstr>
  </property>
  <property fmtid="{D5CDD505-2E9C-101B-9397-08002B2CF9AE}" pid="3" name="DocumentNumber">
    <vt:lpwstr>13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2008-10-15</vt:lpwstr>
  </property>
</Properties>
</file>