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3EDA" w:rsidR="00C57C2E" w:rsidP="00C57C2E" w:rsidRDefault="00C57C2E" w14:paraId="49E22E88" w14:textId="77777777">
      <w:pPr>
        <w:pStyle w:val="Normalutanindragellerluft"/>
      </w:pPr>
    </w:p>
    <w:sdt>
      <w:sdtPr>
        <w:alias w:val="CC_Boilerplate_4"/>
        <w:tag w:val="CC_Boilerplate_4"/>
        <w:id w:val="-1644581176"/>
        <w:lock w:val="sdtLocked"/>
        <w:placeholder>
          <w:docPart w:val="2823882CD1AF4305983A3149D3834E65"/>
        </w:placeholder>
        <w15:appearance w15:val="hidden"/>
        <w:text/>
      </w:sdtPr>
      <w:sdtEndPr/>
      <w:sdtContent>
        <w:p w:rsidRPr="000B3EDA" w:rsidR="00AF30DD" w:rsidP="00CC4C93" w:rsidRDefault="00AF30DD" w14:paraId="49E22E89" w14:textId="77777777">
          <w:pPr>
            <w:pStyle w:val="Rubrik1"/>
          </w:pPr>
          <w:r w:rsidRPr="000B3EDA">
            <w:t>Förslag till riksdagsbeslut</w:t>
          </w:r>
        </w:p>
      </w:sdtContent>
    </w:sdt>
    <w:sdt>
      <w:sdtPr>
        <w:alias w:val="Förslag 1"/>
        <w:tag w:val="9904360e-c873-40c3-ab89-d675f0350a5e"/>
        <w:id w:val="842050482"/>
        <w:lock w:val="sdtLocked"/>
      </w:sdtPr>
      <w:sdtEndPr/>
      <w:sdtContent>
        <w:p w:rsidR="00E9247A" w:rsidRDefault="00824463" w14:paraId="49E22E8A" w14:textId="16069D6F">
          <w:pPr>
            <w:pStyle w:val="Frslagstext"/>
          </w:pPr>
          <w:r>
            <w:t>Riksdagen tillkännager för regeringen som sin mening vad som anförs i motionen om att öka kännedomen om anställningsformen egenanställning</w:t>
          </w:r>
          <w:bookmarkStart w:name="_GoBack" w:id="0"/>
          <w:bookmarkEnd w:id="0"/>
          <w:r>
            <w:t>.</w:t>
          </w:r>
        </w:p>
      </w:sdtContent>
    </w:sdt>
    <w:sdt>
      <w:sdtPr>
        <w:alias w:val="Förslag 2"/>
        <w:tag w:val="60fd93ec-011d-4292-b5cb-86ba32d22599"/>
        <w:id w:val="521205651"/>
        <w:lock w:val="sdtLocked"/>
      </w:sdtPr>
      <w:sdtEndPr/>
      <w:sdtContent>
        <w:p w:rsidR="00E9247A" w:rsidRDefault="00824463" w14:paraId="49E22E8B" w14:textId="77777777">
          <w:pPr>
            <w:pStyle w:val="Frslagstext"/>
          </w:pPr>
          <w:r>
            <w:t>Riksdagen tillkännager för regeringen som sin mening vad som anförs i motionen om att göra en översyn av regelverket kring egenanställdas möjlighet till a-kassa vid deltidsarbetslöshet.</w:t>
          </w:r>
        </w:p>
      </w:sdtContent>
    </w:sdt>
    <w:p w:rsidRPr="000B3EDA" w:rsidR="00AF30DD" w:rsidP="00AF30DD" w:rsidRDefault="000156D9" w14:paraId="49E22E8C" w14:textId="77777777">
      <w:pPr>
        <w:pStyle w:val="Rubrik1"/>
      </w:pPr>
      <w:bookmarkStart w:name="MotionsStart" w:id="1"/>
      <w:bookmarkEnd w:id="1"/>
      <w:r w:rsidRPr="000B3EDA">
        <w:t>Motivering</w:t>
      </w:r>
    </w:p>
    <w:p w:rsidRPr="000B3EDA" w:rsidR="009E2E60" w:rsidP="009E2E60" w:rsidRDefault="009E2E60" w14:paraId="49E22E8D" w14:textId="77777777">
      <w:pPr>
        <w:pStyle w:val="Normalutanindragellerluft"/>
      </w:pPr>
      <w:r w:rsidRPr="000B3EDA">
        <w:t xml:space="preserve">Sverige behöver fler företag och fler arbetstillfällen. Då behövs alla tänkbara åtgärder. Ett nytt sätt arbeta på är egenanställning. Det första svenska egenanställningsföretaget i branschen startade runt 2000. I Europa har egensanställning blivit allt vanligare, marknaderna i England och Frankrike är på 4 miljarder vardera enligt Business Sweden. Sättet att organisera egenanställning varierar från land till land, men alla har det gemensamt att de skapar stora möjligheter till självförverkligande och att testa nya idéer. Egenanställning behöver bli mer känd i Sverige för att medverka till lägre </w:t>
      </w:r>
      <w:r w:rsidRPr="000B3EDA">
        <w:lastRenderedPageBreak/>
        <w:t>arbetslöshet. Då behöver statliga myndigheter mer kunskaper om egenanställning och reglerna för a-kassan förtydligas.</w:t>
      </w:r>
    </w:p>
    <w:p w:rsidRPr="000B3EDA" w:rsidR="009E2E60" w:rsidP="009E2E60" w:rsidRDefault="009E2E60" w14:paraId="49E22E8E" w14:textId="77777777"/>
    <w:p w:rsidRPr="000B3EDA" w:rsidR="009E2E60" w:rsidP="009E2E60" w:rsidRDefault="009E2E60" w14:paraId="49E22E8F" w14:textId="77777777">
      <w:pPr>
        <w:pStyle w:val="Normalutanindragellerluft"/>
      </w:pPr>
      <w:r w:rsidRPr="000B3EDA">
        <w:t>I dag finns ca 50 egenanställningsföretag i Sverige och formen växer snabbt. Formen kan stimulera företagande och dessutom möjliggör den flera vägar in på arbetsmarknaden. Många personer med utländsk bakgrund har kunskaper och erfarenheter som är efterfrågad, men de har svårt att få anställning och de är för osäkra för att starta företag. Den egenanställde personen med vilja och arbetskapacitet driver och utvecklar sin egen karriär. Det kan innebära att man kan förverkliga sina idéer och tillvarata möjligheter som dyker upp. Man kan helt enkelt våga pröva, våga satsa utan att ägna tid och energi till administration och lagar och regler som styr näringsverksamhet. Man kan känna sig trygg med arbetsgivaren, egenanställningsföretaget, som sköter administrationen och lagar och regler.</w:t>
      </w:r>
    </w:p>
    <w:p w:rsidRPr="000B3EDA" w:rsidR="009E2E60" w:rsidP="009E2E60" w:rsidRDefault="009E2E60" w14:paraId="49E22E90" w14:textId="77777777"/>
    <w:p w:rsidRPr="000B3EDA" w:rsidR="009E2E60" w:rsidP="009E2E60" w:rsidRDefault="009E2E60" w14:paraId="49E22E91" w14:textId="77777777">
      <w:pPr>
        <w:pStyle w:val="Normalutanindragellerluft"/>
      </w:pPr>
      <w:r w:rsidRPr="000B3EDA">
        <w:t xml:space="preserve">En annan positiv egenskap med egenanställning är att man inte kan bli insolvent i förhållande till sin verksamhet, inte gå i konkurs och med andra ord inte vara kreditgivare i sin verksamhet. Egenanställningsföretaget har </w:t>
      </w:r>
      <w:r w:rsidRPr="000B3EDA">
        <w:lastRenderedPageBreak/>
        <w:t xml:space="preserve">det fulla arbetsgivaransvaret. Man betalar ut sjuklön, är ansvarig för arbetsmiljön, ser till att man omfattas av ansvarsförsäkringar och blir försäkrad på motsvarande kollektivavtalsnivå. </w:t>
      </w:r>
    </w:p>
    <w:p w:rsidRPr="000B3EDA" w:rsidR="009E2E60" w:rsidP="009E2E60" w:rsidRDefault="009E2E60" w14:paraId="49E22E92" w14:textId="77777777">
      <w:pPr>
        <w:pStyle w:val="Normalutanindragellerluft"/>
      </w:pPr>
      <w:r w:rsidRPr="000B3EDA">
        <w:t>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w:t>
      </w:r>
    </w:p>
    <w:p w:rsidRPr="000B3EDA" w:rsidR="009E2E60" w:rsidP="009E2E60" w:rsidRDefault="009E2E60" w14:paraId="49E22E93" w14:textId="77777777"/>
    <w:p w:rsidRPr="000B3EDA" w:rsidR="009E2E60" w:rsidP="009E2E60" w:rsidRDefault="009E2E60" w14:paraId="49E22E94" w14:textId="77777777">
      <w:pPr>
        <w:pStyle w:val="Normalutanindragellerluft"/>
      </w:pPr>
      <w:r w:rsidRPr="000B3EDA">
        <w:t xml:space="preserve">Enligt statistik från egenanställningsföretaget Frilans Finans var 10 procent arbetslösa och 22 procent studerande innan de började arbeta som egenanställda. Siffrorna är från 2013 och vad de visar är att de som generellt har det svårt att komma in på arbetsmarknaden har nytta av egenanställning. </w:t>
      </w:r>
    </w:p>
    <w:p w:rsidRPr="000B3EDA" w:rsidR="009E2E60" w:rsidP="009E2E60" w:rsidRDefault="009E2E60" w14:paraId="49E22E95" w14:textId="77777777"/>
    <w:p w:rsidRPr="000B3EDA" w:rsidR="00AF30DD" w:rsidP="009E2E60" w:rsidRDefault="009E2E60" w14:paraId="49E22E96" w14:textId="77777777">
      <w:pPr>
        <w:pStyle w:val="Normalutanindragellerluft"/>
      </w:pPr>
      <w:r w:rsidRPr="000B3EDA">
        <w:t xml:space="preserve">Skulle anställningsformen bli mer känd och </w:t>
      </w:r>
      <w:r w:rsidR="000B3EDA">
        <w:t>en översyn av regelverket kring egenanställdas möjlighet till a-kassa vid deltidsarbetslöshet görs</w:t>
      </w:r>
      <w:r w:rsidRPr="000B3EDA">
        <w:t xml:space="preserve"> skulle fler våga satsa. Det skulle startas fler företag, ge fler anställningar </w:t>
      </w:r>
      <w:r w:rsidRPr="000B3EDA">
        <w:lastRenderedPageBreak/>
        <w:t>och medverka till att de som står långt från arbetsmarknaden skulle bidra till att arbetslösheten sänktes.</w:t>
      </w:r>
    </w:p>
    <w:sdt>
      <w:sdtPr>
        <w:alias w:val="CC_Underskrifter"/>
        <w:tag w:val="CC_Underskrifter"/>
        <w:id w:val="583496634"/>
        <w:lock w:val="sdtContentLocked"/>
        <w:placeholder>
          <w:docPart w:val="81D413C299B74253914E8062B08527A7"/>
        </w:placeholder>
        <w15:appearance w15:val="hidden"/>
      </w:sdtPr>
      <w:sdtEndPr/>
      <w:sdtContent>
        <w:p w:rsidRPr="009E153C" w:rsidR="00865E70" w:rsidP="009F578C" w:rsidRDefault="000B3EDA" w14:paraId="49E22E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bl>
    <w:p w:rsidR="006A656A" w:rsidRDefault="006A656A" w14:paraId="49E22E9B" w14:textId="77777777"/>
    <w:sectPr w:rsidR="006A656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2E9D" w14:textId="77777777" w:rsidR="009E2E60" w:rsidRDefault="009E2E60" w:rsidP="000C1CAD">
      <w:pPr>
        <w:spacing w:line="240" w:lineRule="auto"/>
      </w:pPr>
      <w:r>
        <w:separator/>
      </w:r>
    </w:p>
  </w:endnote>
  <w:endnote w:type="continuationSeparator" w:id="0">
    <w:p w14:paraId="49E22E9E" w14:textId="77777777" w:rsidR="009E2E60" w:rsidRDefault="009E2E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2E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54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2EA9" w14:textId="77777777" w:rsidR="000B1459" w:rsidRDefault="000B1459">
    <w:pPr>
      <w:pStyle w:val="Sidfot"/>
    </w:pPr>
    <w:r>
      <w:fldChar w:fldCharType="begin"/>
    </w:r>
    <w:r>
      <w:instrText xml:space="preserve"> PRINTDATE  \@ "yyyy-MM-dd HH:mm"  \* MERGEFORMAT </w:instrText>
    </w:r>
    <w:r>
      <w:fldChar w:fldCharType="separate"/>
    </w:r>
    <w:r>
      <w:rPr>
        <w:noProof/>
      </w:rPr>
      <w:t>2014-11-07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22E9B" w14:textId="77777777" w:rsidR="009E2E60" w:rsidRDefault="009E2E60" w:rsidP="000C1CAD">
      <w:pPr>
        <w:spacing w:line="240" w:lineRule="auto"/>
      </w:pPr>
      <w:r>
        <w:separator/>
      </w:r>
    </w:p>
  </w:footnote>
  <w:footnote w:type="continuationSeparator" w:id="0">
    <w:p w14:paraId="49E22E9C" w14:textId="77777777" w:rsidR="009E2E60" w:rsidRDefault="009E2E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9E22E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C5456" w14:paraId="49E22E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1802</w:t>
        </w:r>
      </w:sdtContent>
    </w:sdt>
  </w:p>
  <w:p w:rsidR="00467151" w:rsidP="00283E0F" w:rsidRDefault="003C5456" w14:paraId="49E22EA6" w14:textId="77777777">
    <w:pPr>
      <w:pStyle w:val="FSHRub2"/>
    </w:pPr>
    <w:sdt>
      <w:sdtPr>
        <w:alias w:val="CC_Noformat_Avtext"/>
        <w:tag w:val="CC_Noformat_Avtext"/>
        <w:id w:val="1389603703"/>
        <w:lock w:val="sdtContentLocked"/>
        <w15:appearance w15:val="hidden"/>
        <w:text/>
      </w:sdtPr>
      <w:sdtEndPr/>
      <w:sdtContent>
        <w:r>
          <w:t>av Solveig Zander och Anders Åkesson (C)</w:t>
        </w:r>
      </w:sdtContent>
    </w:sdt>
  </w:p>
  <w:sdt>
    <w:sdtPr>
      <w:alias w:val="CC_Noformat_Rubtext"/>
      <w:tag w:val="CC_Noformat_Rubtext"/>
      <w:id w:val="1800419874"/>
      <w:lock w:val="sdtContentLocked"/>
      <w15:appearance w15:val="hidden"/>
      <w:text/>
    </w:sdtPr>
    <w:sdtEndPr/>
    <w:sdtContent>
      <w:p w:rsidR="00467151" w:rsidP="00283E0F" w:rsidRDefault="009E2E60" w14:paraId="49E22EA7" w14:textId="77777777">
        <w:pPr>
          <w:pStyle w:val="FSHRub2"/>
        </w:pPr>
        <w:r>
          <w:t>Egenanställning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9E22E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F411306F-C39F-4F5A-A661-75E18C7254E4}"/>
  </w:docVars>
  <w:rsids>
    <w:rsidRoot w:val="009E2E60"/>
    <w:rsid w:val="00003CCB"/>
    <w:rsid w:val="00006BF0"/>
    <w:rsid w:val="00010168"/>
    <w:rsid w:val="00010DF8"/>
    <w:rsid w:val="0001134B"/>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459"/>
    <w:rsid w:val="000B2DAD"/>
    <w:rsid w:val="000B3EDA"/>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D3B"/>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456"/>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F6F"/>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656A"/>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463"/>
    <w:rsid w:val="00825DD8"/>
    <w:rsid w:val="00826574"/>
    <w:rsid w:val="008272C5"/>
    <w:rsid w:val="00827BA1"/>
    <w:rsid w:val="00830945"/>
    <w:rsid w:val="00830E4F"/>
    <w:rsid w:val="00832322"/>
    <w:rsid w:val="008327A8"/>
    <w:rsid w:val="00832BE4"/>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E60"/>
    <w:rsid w:val="009E38DA"/>
    <w:rsid w:val="009E3C13"/>
    <w:rsid w:val="009E5F5B"/>
    <w:rsid w:val="009E67EF"/>
    <w:rsid w:val="009F2CDD"/>
    <w:rsid w:val="009F578C"/>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D6F"/>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47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22E88"/>
  <w15:chartTrackingRefBased/>
  <w15:docId w15:val="{8198CE96-BE9C-42FE-AA0C-4D9FAFBD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23882CD1AF4305983A3149D3834E65"/>
        <w:category>
          <w:name w:val="Allmänt"/>
          <w:gallery w:val="placeholder"/>
        </w:category>
        <w:types>
          <w:type w:val="bbPlcHdr"/>
        </w:types>
        <w:behaviors>
          <w:behavior w:val="content"/>
        </w:behaviors>
        <w:guid w:val="{02A78C7F-76CE-4038-8664-F4390F6DB2EC}"/>
      </w:docPartPr>
      <w:docPartBody>
        <w:p w:rsidR="007E3A1D" w:rsidRDefault="007E3A1D">
          <w:pPr>
            <w:pStyle w:val="2823882CD1AF4305983A3149D3834E65"/>
          </w:pPr>
          <w:r w:rsidRPr="009A726D">
            <w:rPr>
              <w:rStyle w:val="Platshllartext"/>
            </w:rPr>
            <w:t>Klicka här för att ange text.</w:t>
          </w:r>
        </w:p>
      </w:docPartBody>
    </w:docPart>
    <w:docPart>
      <w:docPartPr>
        <w:name w:val="81D413C299B74253914E8062B08527A7"/>
        <w:category>
          <w:name w:val="Allmänt"/>
          <w:gallery w:val="placeholder"/>
        </w:category>
        <w:types>
          <w:type w:val="bbPlcHdr"/>
        </w:types>
        <w:behaviors>
          <w:behavior w:val="content"/>
        </w:behaviors>
        <w:guid w:val="{17C39FA4-74B9-4FB8-8B94-DB33F770013C}"/>
      </w:docPartPr>
      <w:docPartBody>
        <w:p w:rsidR="007E3A1D" w:rsidRDefault="007E3A1D">
          <w:pPr>
            <w:pStyle w:val="81D413C299B74253914E8062B08527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1D"/>
    <w:rsid w:val="007E3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23882CD1AF4305983A3149D3834E65">
    <w:name w:val="2823882CD1AF4305983A3149D3834E65"/>
  </w:style>
  <w:style w:type="paragraph" w:customStyle="1" w:styleId="09B2940430914916A44590E22999D548">
    <w:name w:val="09B2940430914916A44590E22999D548"/>
  </w:style>
  <w:style w:type="paragraph" w:customStyle="1" w:styleId="81D413C299B74253914E8062B08527A7">
    <w:name w:val="81D413C299B74253914E8062B085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1825</RubrikLookup>
    <MotionGuid xmlns="00d11361-0b92-4bae-a181-288d6a55b763">7a24f6b7-fde5-44c4-ba13-deb0717fa98a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62FD7-344B-46D7-9ABE-25823763F4A6}"/>
</file>

<file path=customXml/itemProps2.xml><?xml version="1.0" encoding="utf-8"?>
<ds:datastoreItem xmlns:ds="http://schemas.openxmlformats.org/officeDocument/2006/customXml" ds:itemID="{8BFC4874-0F90-4D4C-884E-13A5EA97F497}"/>
</file>

<file path=customXml/itemProps3.xml><?xml version="1.0" encoding="utf-8"?>
<ds:datastoreItem xmlns:ds="http://schemas.openxmlformats.org/officeDocument/2006/customXml" ds:itemID="{92D33D53-DF2F-4C9C-9D1C-09C1FAAB78CA}"/>
</file>

<file path=customXml/itemProps4.xml><?xml version="1.0" encoding="utf-8"?>
<ds:datastoreItem xmlns:ds="http://schemas.openxmlformats.org/officeDocument/2006/customXml" ds:itemID="{EFF808E7-55A9-48AF-A715-C96F5D208543}"/>
</file>

<file path=docProps/app.xml><?xml version="1.0" encoding="utf-8"?>
<Properties xmlns="http://schemas.openxmlformats.org/officeDocument/2006/extended-properties" xmlns:vt="http://schemas.openxmlformats.org/officeDocument/2006/docPropsVTypes">
  <Template>GranskaMot.dotm</Template>
  <TotalTime>12</TotalTime>
  <Pages>2</Pages>
  <Words>488</Words>
  <Characters>2881</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201415C361 Egenanställning</dc:title>
  <dc:subject/>
  <dc:creator>It-avdelningen</dc:creator>
  <cp:keywords/>
  <dc:description/>
  <cp:lastModifiedBy>Ann Larsson</cp:lastModifiedBy>
  <cp:revision>9</cp:revision>
  <cp:lastPrinted>2014-11-07T15:04:00Z</cp:lastPrinted>
  <dcterms:created xsi:type="dcterms:W3CDTF">2014-11-03T16:25:00Z</dcterms:created>
  <dcterms:modified xsi:type="dcterms:W3CDTF">2014-11-10T10:41:00Z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*T0775071118CF*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http://filur.riksdagen.se/drop/DropOffLibrary/T0775071118CF.docx</vt:lpwstr>
  </property>
</Properties>
</file>