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F00CD" w:rsidRPr="007D49D5" w:rsidTr="00CF00CD">
        <w:trPr>
          <w:trHeight w:val="1361"/>
        </w:trPr>
        <w:tc>
          <w:tcPr>
            <w:tcW w:w="5471" w:type="dxa"/>
          </w:tcPr>
          <w:p w:rsidR="00CF00CD" w:rsidRPr="007D49D5" w:rsidRDefault="00CF00CD" w:rsidP="00CF00CD">
            <w:pPr>
              <w:pStyle w:val="RSKRbeteckning"/>
              <w:spacing w:before="240"/>
            </w:pPr>
            <w:r w:rsidRPr="007D49D5">
              <w:t>Riksdagsskrivelse</w:t>
            </w:r>
          </w:p>
          <w:p w:rsidR="00CF00CD" w:rsidRPr="007D49D5" w:rsidRDefault="00CF00CD" w:rsidP="00CF00CD">
            <w:pPr>
              <w:pStyle w:val="RSKRbeteckning"/>
            </w:pPr>
            <w:r w:rsidRPr="007D49D5">
              <w:t>2014/15:96</w:t>
            </w:r>
          </w:p>
        </w:tc>
        <w:tc>
          <w:tcPr>
            <w:tcW w:w="2551" w:type="dxa"/>
          </w:tcPr>
          <w:p w:rsidR="00CF00CD" w:rsidRPr="007D49D5" w:rsidRDefault="00CF00CD" w:rsidP="00CF00CD">
            <w:pPr>
              <w:spacing w:before="300"/>
            </w:pPr>
            <w:r w:rsidRPr="007D49D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00CD" w:rsidRPr="007D49D5" w:rsidRDefault="00CF00CD" w:rsidP="009E6885"/>
          <w:p w:rsidR="00CF00CD" w:rsidRPr="007D49D5" w:rsidRDefault="00CF00CD" w:rsidP="00CF00CD">
            <w:pPr>
              <w:jc w:val="right"/>
            </w:pPr>
          </w:p>
        </w:tc>
      </w:tr>
      <w:tr w:rsidR="00CF00CD" w:rsidRPr="007D49D5" w:rsidTr="00CF00C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F00CD" w:rsidRPr="007D49D5" w:rsidRDefault="00CF00CD" w:rsidP="00CF00CD">
            <w:pPr>
              <w:rPr>
                <w:sz w:val="10"/>
              </w:rPr>
            </w:pPr>
          </w:p>
        </w:tc>
      </w:tr>
    </w:tbl>
    <w:p w:rsidR="00CE5B19" w:rsidRPr="007D49D5" w:rsidRDefault="00CE5B19" w:rsidP="00CF00CD"/>
    <w:p w:rsidR="00CF00CD" w:rsidRPr="007D49D5" w:rsidRDefault="00CF00CD" w:rsidP="00CF00CD">
      <w:pPr>
        <w:pStyle w:val="Mottagare1"/>
      </w:pPr>
      <w:r w:rsidRPr="007D49D5">
        <w:t>Regeringen</w:t>
      </w:r>
    </w:p>
    <w:p w:rsidR="00CF00CD" w:rsidRPr="007D49D5" w:rsidRDefault="00CF00CD" w:rsidP="00CF00CD">
      <w:pPr>
        <w:pStyle w:val="Mottagare2"/>
      </w:pPr>
      <w:r w:rsidRPr="007D49D5">
        <w:t>Kulturdepartementet</w:t>
      </w:r>
      <w:r w:rsidR="005553BA" w:rsidRPr="007D49D5">
        <w:rPr>
          <w:rStyle w:val="Fotnotsreferens"/>
        </w:rPr>
        <w:footnoteReference w:id="1"/>
      </w:r>
    </w:p>
    <w:p w:rsidR="00CF00CD" w:rsidRPr="007D49D5" w:rsidRDefault="00CF00CD" w:rsidP="00CF00CD">
      <w:r w:rsidRPr="007D49D5">
        <w:t>Med överlämnande av kulturutskottets betänkande 2014/15:KrU6 Utgiftsområde 17 Kultur, medier, trossamfund och fritid (förnyad behandling) får jag anmäla att riksdagen denna dag bifallit utskottets förslag till riksdagsbeslut.</w:t>
      </w:r>
    </w:p>
    <w:p w:rsidR="00CF00CD" w:rsidRPr="007D49D5" w:rsidRDefault="00CF00CD" w:rsidP="00CF00CD">
      <w:pPr>
        <w:pStyle w:val="Stockholm"/>
      </w:pPr>
      <w:r w:rsidRPr="007D49D5">
        <w:t>Stockholm den 19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F00CD" w:rsidRPr="007D49D5" w:rsidTr="00CF00CD">
        <w:tc>
          <w:tcPr>
            <w:tcW w:w="3628" w:type="dxa"/>
          </w:tcPr>
          <w:p w:rsidR="00CF00CD" w:rsidRPr="007D49D5" w:rsidRDefault="00CF00CD" w:rsidP="00CF00CD">
            <w:pPr>
              <w:pStyle w:val="AvsTalman"/>
            </w:pPr>
            <w:r w:rsidRPr="007D49D5">
              <w:t>Urban Ahlin</w:t>
            </w:r>
          </w:p>
        </w:tc>
        <w:tc>
          <w:tcPr>
            <w:tcW w:w="3628" w:type="dxa"/>
          </w:tcPr>
          <w:p w:rsidR="00CF00CD" w:rsidRPr="007D49D5" w:rsidRDefault="00CF00CD" w:rsidP="00CF00CD">
            <w:pPr>
              <w:pStyle w:val="AvsTjnsteman"/>
            </w:pPr>
            <w:r w:rsidRPr="007D49D5">
              <w:t>Claes Mårtensson</w:t>
            </w:r>
          </w:p>
        </w:tc>
      </w:tr>
    </w:tbl>
    <w:p w:rsidR="00CF00CD" w:rsidRPr="007D49D5" w:rsidRDefault="00CF00CD" w:rsidP="00CF00CD"/>
    <w:sectPr w:rsidR="00CF00CD" w:rsidRPr="007D49D5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4EBE" w:rsidRPr="007D49D5" w:rsidRDefault="00324EBE" w:rsidP="005553BA">
      <w:r w:rsidRPr="007D49D5">
        <w:separator/>
      </w:r>
    </w:p>
  </w:endnote>
  <w:endnote w:type="continuationSeparator" w:id="0">
    <w:p w:rsidR="00324EBE" w:rsidRPr="007D49D5" w:rsidRDefault="00324EBE" w:rsidP="005553BA">
      <w:r w:rsidRPr="007D49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4EBE" w:rsidRPr="007D49D5" w:rsidRDefault="00324EBE" w:rsidP="005553BA">
      <w:r w:rsidRPr="007D49D5">
        <w:separator/>
      </w:r>
    </w:p>
  </w:footnote>
  <w:footnote w:type="continuationSeparator" w:id="0">
    <w:p w:rsidR="00324EBE" w:rsidRPr="007D49D5" w:rsidRDefault="00324EBE" w:rsidP="005553BA">
      <w:r w:rsidRPr="007D49D5">
        <w:continuationSeparator/>
      </w:r>
    </w:p>
  </w:footnote>
  <w:footnote w:id="1">
    <w:p w:rsidR="005553BA" w:rsidRPr="007D49D5" w:rsidRDefault="005553BA">
      <w:pPr>
        <w:pStyle w:val="Fotnotstext"/>
      </w:pPr>
      <w:r w:rsidRPr="007D49D5">
        <w:rPr>
          <w:rStyle w:val="Fotnotsreferens"/>
        </w:rPr>
        <w:footnoteRef/>
      </w:r>
      <w:r w:rsidRPr="007D49D5">
        <w:t xml:space="preserve"> Riksdagsskrivelse 2014/15:92 till Socialdepartementet</w:t>
      </w:r>
      <w:r w:rsidRPr="007D49D5">
        <w:br/>
        <w:t>Riksdagsskrivelse 2014/15:93 till Finansdepartementet</w:t>
      </w:r>
      <w:r w:rsidRPr="007D49D5">
        <w:br/>
        <w:t>Riksdagsskrivelse 2014/15:94 till Utbildningsdepartementet</w:t>
      </w:r>
      <w:r w:rsidRPr="007D49D5">
        <w:br/>
        <w:t>Riksdagsskrivelse 2014/15:95 till Miljödepartementet</w:t>
      </w:r>
      <w:r w:rsidRPr="007D49D5">
        <w:b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CD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24EBE"/>
    <w:rsid w:val="00333AF6"/>
    <w:rsid w:val="0034376C"/>
    <w:rsid w:val="004074E5"/>
    <w:rsid w:val="004F4031"/>
    <w:rsid w:val="00503B59"/>
    <w:rsid w:val="00550474"/>
    <w:rsid w:val="0055519C"/>
    <w:rsid w:val="005553BA"/>
    <w:rsid w:val="00567CBD"/>
    <w:rsid w:val="005D18D1"/>
    <w:rsid w:val="005F31BB"/>
    <w:rsid w:val="006556D6"/>
    <w:rsid w:val="0065744A"/>
    <w:rsid w:val="00666136"/>
    <w:rsid w:val="0067566D"/>
    <w:rsid w:val="0068755D"/>
    <w:rsid w:val="00692153"/>
    <w:rsid w:val="007D1F51"/>
    <w:rsid w:val="007D49D5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CF00CD"/>
    <w:rsid w:val="00E31940"/>
    <w:rsid w:val="00E52DF1"/>
    <w:rsid w:val="00EA1F0A"/>
    <w:rsid w:val="00F41B7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737BAD-D1B7-44CB-A509-DFB70011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5553B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553BA"/>
  </w:style>
  <w:style w:type="character" w:styleId="Fotnotsreferens">
    <w:name w:val="footnote reference"/>
    <w:basedOn w:val="Standardstycketeckensnitt"/>
    <w:semiHidden/>
    <w:unhideWhenUsed/>
    <w:rsid w:val="005553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316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2014-12-19T16:24:00Z</dcterms:created>
  <dcterms:modified xsi:type="dcterms:W3CDTF">2025-12-18T00:38:00Z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2014-12-19</vt:lpwstr>
  </property>
  <property fmtid="{D5CDD505-2E9C-101B-9397-08002B2CF9AE}" pid="6" name="DatumIText">
    <vt:lpwstr>den 19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96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2014/15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6</vt:lpwstr>
  </property>
  <property fmtid="{D5CDD505-2E9C-101B-9397-08002B2CF9AE}" pid="18" name="RefRubrik">
    <vt:lpwstr>Utgiftsområde 17 Kultur, medier, trossamfund och fritid (förnyad behandling)</vt:lpwstr>
  </property>
  <property fmtid="{D5CDD505-2E9C-101B-9397-08002B2CF9AE}" pid="19" name="Version">
    <vt:lpwstr>3.54</vt:lpwstr>
  </property>
</Properties>
</file>