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FF92A3AECF4F62BF1AEFB3D6FD9873"/>
        </w:placeholder>
        <w:text/>
      </w:sdtPr>
      <w:sdtEndPr/>
      <w:sdtContent>
        <w:p w:rsidRPr="009B062B" w:rsidR="00AF30DD" w:rsidP="00DA28CE" w:rsidRDefault="00AF30DD" w14:paraId="1752B5C2" w14:textId="77777777">
          <w:pPr>
            <w:pStyle w:val="Rubrik1"/>
            <w:spacing w:after="300"/>
          </w:pPr>
          <w:r w:rsidRPr="009B062B">
            <w:t>Förslag till riksdagsbeslut</w:t>
          </w:r>
        </w:p>
      </w:sdtContent>
    </w:sdt>
    <w:bookmarkStart w:name="_Hlk83976085" w:displacedByCustomXml="next" w:id="0"/>
    <w:sdt>
      <w:sdtPr>
        <w:alias w:val="Yrkande 1"/>
        <w:tag w:val="e953f3ff-a1a2-4546-acca-3eaf67396c8e"/>
        <w:id w:val="-987862016"/>
        <w:lock w:val="sdtLocked"/>
      </w:sdtPr>
      <w:sdtEndPr/>
      <w:sdtContent>
        <w:p w:rsidR="00961B48" w:rsidRDefault="00B07B65" w14:paraId="5B1399C2" w14:textId="77777777">
          <w:pPr>
            <w:pStyle w:val="Frslagstext"/>
            <w:numPr>
              <w:ilvl w:val="0"/>
              <w:numId w:val="0"/>
            </w:numPr>
          </w:pPr>
          <w:r>
            <w:t>Riksdagen ställer sig bakom det som anförs i motionen om omvänd ordning vid organdonationer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E095203F6FB64AECA8B2E4DFBAEB065F"/>
        </w:placeholder>
        <w:text/>
      </w:sdtPr>
      <w:sdtEndPr/>
      <w:sdtContent>
        <w:p w:rsidRPr="009B062B" w:rsidR="006D79C9" w:rsidP="00333E95" w:rsidRDefault="006D79C9" w14:paraId="19FE8FDB" w14:textId="77777777">
          <w:pPr>
            <w:pStyle w:val="Rubrik1"/>
          </w:pPr>
          <w:r>
            <w:t>Motivering</w:t>
          </w:r>
        </w:p>
      </w:sdtContent>
    </w:sdt>
    <w:p w:rsidRPr="00547EFE" w:rsidR="006C13C9" w:rsidP="00D152A2" w:rsidRDefault="00BA5F90" w14:paraId="55E17902" w14:textId="31CE76A0">
      <w:pPr>
        <w:pStyle w:val="Normalutanindragellerluft"/>
      </w:pPr>
      <w:r w:rsidRPr="00547EFE">
        <w:t>Bristen på organdonatorer är ett stort problem som leder till onödiga dödsfall. Efter</w:t>
      </w:r>
      <w:r w:rsidR="00D152A2">
        <w:softHyphen/>
      </w:r>
      <w:r w:rsidRPr="00547EFE">
        <w:t xml:space="preserve">frågan på organ är betydligt större än tillgången. Cirka 800 personer väntar på ett eller flera nya organ, och i genomsnitt dör en person i veckan medan de väntar. </w:t>
      </w:r>
    </w:p>
    <w:p w:rsidRPr="00547EFE" w:rsidR="006C13C9" w:rsidP="00547EFE" w:rsidRDefault="00BA5F90" w14:paraId="45EC2143" w14:textId="77777777">
      <w:r w:rsidRPr="00547EFE">
        <w:t xml:space="preserve">Det frivilliga donationsregistret innehåller bara en bråkdel av de som är positiva till att donera sina organ. Enligt den statliga utredningen som presenterades den 30 september 2015 är 85 procent av den svenska befolkningen positivt inställda till att donera sina organ efter sin död. Trots den höga donationsviljan har Sverige inga höga siffror när det gäller antalet genomförda organdonationer. </w:t>
      </w:r>
    </w:p>
    <w:p w:rsidR="002233F8" w:rsidP="00654669" w:rsidRDefault="00BA5F90" w14:paraId="5650CD04" w14:textId="77777777">
      <w:r w:rsidRPr="00547EFE">
        <w:t xml:space="preserve">Det är en aktiv handling som måste till för att man ska acceptera att donera sina organ. I dag är det endast 16 procent av befolkningen som registrerat sin inställning i donationsregistret. För att öka antalet donatorer bör vi istället tillämpa omvänd ordning vid organdonationer. Det ska vara underförstått att alla människor vill donera sina organ och att man måste registrera sig i donationsregistret om man inte accepterar detta. Om det krävdes en aktiv handling för att inte donera sina organ skulle många liv kunna räddas. Detta system tillämpas i andra länder, exempelvis i Spanien. Dessa länder genomför fler transplantationer och räddar fler liv. Det kan vi göra i Sverige också. </w:t>
      </w:r>
    </w:p>
    <w:bookmarkStart w:name="_GoBack" w:displacedByCustomXml="next" w:id="2"/>
    <w:bookmarkEnd w:displacedByCustomXml="next" w:id="2"/>
    <w:sdt>
      <w:sdtPr>
        <w:rPr>
          <w:i/>
          <w:noProof/>
        </w:rPr>
        <w:alias w:val="CC_Underskrifter"/>
        <w:tag w:val="CC_Underskrifter"/>
        <w:id w:val="583496634"/>
        <w:lock w:val="sdtContentLocked"/>
        <w:placeholder>
          <w:docPart w:val="B0FA265C91A54C308C9E3412B040EFFC"/>
        </w:placeholder>
      </w:sdtPr>
      <w:sdtEndPr>
        <w:rPr>
          <w:i w:val="0"/>
          <w:noProof w:val="0"/>
        </w:rPr>
      </w:sdtEndPr>
      <w:sdtContent>
        <w:p w:rsidR="00547EFE" w:rsidP="00654669" w:rsidRDefault="00547EFE" w14:paraId="287DDCD8" w14:textId="4A5FBFE0"/>
        <w:p w:rsidRPr="008E0FE2" w:rsidR="004801AC" w:rsidP="00654669" w:rsidRDefault="002233F8" w14:paraId="7F8E171E" w14:textId="77777777"/>
      </w:sdtContent>
    </w:sdt>
    <w:tbl>
      <w:tblPr>
        <w:tblW w:w="5000" w:type="pct"/>
        <w:tblLook w:val="04A0" w:firstRow="1" w:lastRow="0" w:firstColumn="1" w:lastColumn="0" w:noHBand="0" w:noVBand="1"/>
        <w:tblCaption w:val="underskrifter"/>
      </w:tblPr>
      <w:tblGrid>
        <w:gridCol w:w="4252"/>
        <w:gridCol w:w="4252"/>
      </w:tblGrid>
      <w:tr w:rsidR="00937E2D" w14:paraId="2F38F035" w14:textId="77777777">
        <w:trPr>
          <w:cantSplit/>
        </w:trPr>
        <w:tc>
          <w:tcPr>
            <w:tcW w:w="50" w:type="pct"/>
            <w:vAlign w:val="bottom"/>
          </w:tcPr>
          <w:p w:rsidR="00937E2D" w:rsidRDefault="000B1F4F" w14:paraId="527C1DEC" w14:textId="77777777">
            <w:pPr>
              <w:pStyle w:val="Underskrifter"/>
            </w:pPr>
            <w:r>
              <w:t>Lars Püss (M)</w:t>
            </w:r>
          </w:p>
        </w:tc>
        <w:tc>
          <w:tcPr>
            <w:tcW w:w="50" w:type="pct"/>
            <w:vAlign w:val="bottom"/>
          </w:tcPr>
          <w:p w:rsidR="00937E2D" w:rsidRDefault="00937E2D" w14:paraId="7E94D83F" w14:textId="77777777">
            <w:pPr>
              <w:pStyle w:val="Underskrifter"/>
            </w:pPr>
          </w:p>
        </w:tc>
      </w:tr>
    </w:tbl>
    <w:p w:rsidR="00101DDF" w:rsidRDefault="00101DDF" w14:paraId="5B547F08" w14:textId="77777777"/>
    <w:sectPr w:rsidR="00101D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A76C8" w14:textId="77777777" w:rsidR="00B210D4" w:rsidRDefault="00B210D4" w:rsidP="000C1CAD">
      <w:pPr>
        <w:spacing w:line="240" w:lineRule="auto"/>
      </w:pPr>
      <w:r>
        <w:separator/>
      </w:r>
    </w:p>
  </w:endnote>
  <w:endnote w:type="continuationSeparator" w:id="0">
    <w:p w14:paraId="317A3296" w14:textId="77777777" w:rsidR="00B210D4" w:rsidRDefault="00B210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F9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3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5F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8B63" w14:textId="77777777" w:rsidR="0009789E" w:rsidRDefault="000978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272E" w14:textId="77777777" w:rsidR="00B210D4" w:rsidRDefault="00B210D4" w:rsidP="000C1CAD">
      <w:pPr>
        <w:spacing w:line="240" w:lineRule="auto"/>
      </w:pPr>
      <w:r>
        <w:separator/>
      </w:r>
    </w:p>
  </w:footnote>
  <w:footnote w:type="continuationSeparator" w:id="0">
    <w:p w14:paraId="74571886" w14:textId="77777777" w:rsidR="00B210D4" w:rsidRDefault="00B210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AC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DBB000" wp14:editId="75FBB7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77B3E1" w14:textId="77777777" w:rsidR="00262EA3" w:rsidRDefault="002233F8" w:rsidP="008103B5">
                          <w:pPr>
                            <w:jc w:val="right"/>
                          </w:pPr>
                          <w:sdt>
                            <w:sdtPr>
                              <w:alias w:val="CC_Noformat_Partikod"/>
                              <w:tag w:val="CC_Noformat_Partikod"/>
                              <w:id w:val="-53464382"/>
                              <w:placeholder>
                                <w:docPart w:val="FC2E6FC626794888BCAF9D0900009F0B"/>
                              </w:placeholder>
                              <w:text/>
                            </w:sdtPr>
                            <w:sdtEndPr/>
                            <w:sdtContent>
                              <w:r w:rsidR="00BA5F90">
                                <w:t>M</w:t>
                              </w:r>
                            </w:sdtContent>
                          </w:sdt>
                          <w:sdt>
                            <w:sdtPr>
                              <w:alias w:val="CC_Noformat_Partinummer"/>
                              <w:tag w:val="CC_Noformat_Partinummer"/>
                              <w:id w:val="-1709555926"/>
                              <w:placeholder>
                                <w:docPart w:val="81128193435645A2A032F37C22BC11DE"/>
                              </w:placeholder>
                              <w:text/>
                            </w:sdtPr>
                            <w:sdtEndPr/>
                            <w:sdtContent>
                              <w:r w:rsidR="00547EFE">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DBB0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77B3E1" w14:textId="77777777" w:rsidR="00262EA3" w:rsidRDefault="00895AD9" w:rsidP="008103B5">
                    <w:pPr>
                      <w:jc w:val="right"/>
                    </w:pPr>
                    <w:sdt>
                      <w:sdtPr>
                        <w:alias w:val="CC_Noformat_Partikod"/>
                        <w:tag w:val="CC_Noformat_Partikod"/>
                        <w:id w:val="-53464382"/>
                        <w:placeholder>
                          <w:docPart w:val="FC2E6FC626794888BCAF9D0900009F0B"/>
                        </w:placeholder>
                        <w:text/>
                      </w:sdtPr>
                      <w:sdtEndPr/>
                      <w:sdtContent>
                        <w:r w:rsidR="00BA5F90">
                          <w:t>M</w:t>
                        </w:r>
                      </w:sdtContent>
                    </w:sdt>
                    <w:sdt>
                      <w:sdtPr>
                        <w:alias w:val="CC_Noformat_Partinummer"/>
                        <w:tag w:val="CC_Noformat_Partinummer"/>
                        <w:id w:val="-1709555926"/>
                        <w:placeholder>
                          <w:docPart w:val="81128193435645A2A032F37C22BC11DE"/>
                        </w:placeholder>
                        <w:text/>
                      </w:sdtPr>
                      <w:sdtEndPr/>
                      <w:sdtContent>
                        <w:r w:rsidR="00547EFE">
                          <w:t>1557</w:t>
                        </w:r>
                      </w:sdtContent>
                    </w:sdt>
                  </w:p>
                </w:txbxContent>
              </v:textbox>
              <w10:wrap anchorx="page"/>
            </v:shape>
          </w:pict>
        </mc:Fallback>
      </mc:AlternateContent>
    </w:r>
  </w:p>
  <w:p w14:paraId="3979B9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F69A" w14:textId="77777777" w:rsidR="00262EA3" w:rsidRDefault="00262EA3" w:rsidP="008563AC">
    <w:pPr>
      <w:jc w:val="right"/>
    </w:pPr>
  </w:p>
  <w:p w14:paraId="2DB246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B4FD" w14:textId="77777777" w:rsidR="00262EA3" w:rsidRDefault="002233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C92DD1" wp14:editId="44EF7C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8830D0" w14:textId="77777777" w:rsidR="00262EA3" w:rsidRDefault="002233F8" w:rsidP="00A314CF">
    <w:pPr>
      <w:pStyle w:val="FSHNormal"/>
      <w:spacing w:before="40"/>
    </w:pPr>
    <w:sdt>
      <w:sdtPr>
        <w:alias w:val="CC_Noformat_Motionstyp"/>
        <w:tag w:val="CC_Noformat_Motionstyp"/>
        <w:id w:val="1162973129"/>
        <w:lock w:val="sdtContentLocked"/>
        <w15:appearance w15:val="hidden"/>
        <w:text/>
      </w:sdtPr>
      <w:sdtEndPr/>
      <w:sdtContent>
        <w:r w:rsidR="0009789E">
          <w:t>Enskild motion</w:t>
        </w:r>
      </w:sdtContent>
    </w:sdt>
    <w:r w:rsidR="00821B36">
      <w:t xml:space="preserve"> </w:t>
    </w:r>
    <w:sdt>
      <w:sdtPr>
        <w:alias w:val="CC_Noformat_Partikod"/>
        <w:tag w:val="CC_Noformat_Partikod"/>
        <w:id w:val="1471015553"/>
        <w:text/>
      </w:sdtPr>
      <w:sdtEndPr/>
      <w:sdtContent>
        <w:r w:rsidR="00BA5F90">
          <w:t>M</w:t>
        </w:r>
      </w:sdtContent>
    </w:sdt>
    <w:sdt>
      <w:sdtPr>
        <w:alias w:val="CC_Noformat_Partinummer"/>
        <w:tag w:val="CC_Noformat_Partinummer"/>
        <w:id w:val="-2014525982"/>
        <w:text/>
      </w:sdtPr>
      <w:sdtEndPr/>
      <w:sdtContent>
        <w:r w:rsidR="00547EFE">
          <w:t>1557</w:t>
        </w:r>
      </w:sdtContent>
    </w:sdt>
  </w:p>
  <w:p w14:paraId="33C592C6" w14:textId="77777777" w:rsidR="00262EA3" w:rsidRPr="008227B3" w:rsidRDefault="002233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C8F78" w14:textId="77777777" w:rsidR="00262EA3" w:rsidRPr="008227B3" w:rsidRDefault="002233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8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89E">
          <w:t>:1819</w:t>
        </w:r>
      </w:sdtContent>
    </w:sdt>
  </w:p>
  <w:p w14:paraId="3A38CAC2" w14:textId="77777777" w:rsidR="00262EA3" w:rsidRDefault="002233F8" w:rsidP="00E03A3D">
    <w:pPr>
      <w:pStyle w:val="Motionr"/>
    </w:pPr>
    <w:sdt>
      <w:sdtPr>
        <w:alias w:val="CC_Noformat_Avtext"/>
        <w:tag w:val="CC_Noformat_Avtext"/>
        <w:id w:val="-2020768203"/>
        <w:lock w:val="sdtContentLocked"/>
        <w15:appearance w15:val="hidden"/>
        <w:text/>
      </w:sdtPr>
      <w:sdtEndPr/>
      <w:sdtContent>
        <w:r w:rsidR="0009789E">
          <w:t>av Lars Püss (M)</w:t>
        </w:r>
      </w:sdtContent>
    </w:sdt>
  </w:p>
  <w:sdt>
    <w:sdtPr>
      <w:alias w:val="CC_Noformat_Rubtext"/>
      <w:tag w:val="CC_Noformat_Rubtext"/>
      <w:id w:val="-218060500"/>
      <w:lock w:val="sdtLocked"/>
      <w:text/>
    </w:sdtPr>
    <w:sdtEndPr/>
    <w:sdtContent>
      <w:p w14:paraId="2FC737FD" w14:textId="77777777" w:rsidR="00262EA3" w:rsidRDefault="00BA5F90" w:rsidP="00283E0F">
        <w:pPr>
          <w:pStyle w:val="FSHRub2"/>
        </w:pPr>
        <w:r>
          <w:t>Omvänd ordning vid organdonationer</w:t>
        </w:r>
      </w:p>
    </w:sdtContent>
  </w:sdt>
  <w:sdt>
    <w:sdtPr>
      <w:alias w:val="CC_Boilerplate_3"/>
      <w:tag w:val="CC_Boilerplate_3"/>
      <w:id w:val="1606463544"/>
      <w:lock w:val="sdtContentLocked"/>
      <w15:appearance w15:val="hidden"/>
      <w:text w:multiLine="1"/>
    </w:sdtPr>
    <w:sdtEndPr/>
    <w:sdtContent>
      <w:p w14:paraId="08BBB1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A5F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9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F4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479"/>
    <w:rsid w:val="000F6943"/>
    <w:rsid w:val="000F7BDA"/>
    <w:rsid w:val="0010013B"/>
    <w:rsid w:val="00100EC4"/>
    <w:rsid w:val="00101DDF"/>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3F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1A"/>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EF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6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C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265"/>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AD9"/>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2D"/>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4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B6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0D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F9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2A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2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547"/>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B7D63"/>
  <w15:chartTrackingRefBased/>
  <w15:docId w15:val="{A46BB6D1-4BAB-4703-ACE8-B694F37D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FF92A3AECF4F62BF1AEFB3D6FD9873"/>
        <w:category>
          <w:name w:val="Allmänt"/>
          <w:gallery w:val="placeholder"/>
        </w:category>
        <w:types>
          <w:type w:val="bbPlcHdr"/>
        </w:types>
        <w:behaviors>
          <w:behavior w:val="content"/>
        </w:behaviors>
        <w:guid w:val="{909B8B14-28D2-444E-8DE8-92BA416DCD32}"/>
      </w:docPartPr>
      <w:docPartBody>
        <w:p w:rsidR="00D96CA0" w:rsidRDefault="00D96CA0">
          <w:pPr>
            <w:pStyle w:val="41FF92A3AECF4F62BF1AEFB3D6FD9873"/>
          </w:pPr>
          <w:r w:rsidRPr="005A0A93">
            <w:rPr>
              <w:rStyle w:val="Platshllartext"/>
            </w:rPr>
            <w:t>Förslag till riksdagsbeslut</w:t>
          </w:r>
        </w:p>
      </w:docPartBody>
    </w:docPart>
    <w:docPart>
      <w:docPartPr>
        <w:name w:val="E095203F6FB64AECA8B2E4DFBAEB065F"/>
        <w:category>
          <w:name w:val="Allmänt"/>
          <w:gallery w:val="placeholder"/>
        </w:category>
        <w:types>
          <w:type w:val="bbPlcHdr"/>
        </w:types>
        <w:behaviors>
          <w:behavior w:val="content"/>
        </w:behaviors>
        <w:guid w:val="{E0AF8744-5499-46F1-8D82-F4107D580188}"/>
      </w:docPartPr>
      <w:docPartBody>
        <w:p w:rsidR="00D96CA0" w:rsidRDefault="00D96CA0">
          <w:pPr>
            <w:pStyle w:val="E095203F6FB64AECA8B2E4DFBAEB065F"/>
          </w:pPr>
          <w:r w:rsidRPr="005A0A93">
            <w:rPr>
              <w:rStyle w:val="Platshllartext"/>
            </w:rPr>
            <w:t>Motivering</w:t>
          </w:r>
        </w:p>
      </w:docPartBody>
    </w:docPart>
    <w:docPart>
      <w:docPartPr>
        <w:name w:val="FC2E6FC626794888BCAF9D0900009F0B"/>
        <w:category>
          <w:name w:val="Allmänt"/>
          <w:gallery w:val="placeholder"/>
        </w:category>
        <w:types>
          <w:type w:val="bbPlcHdr"/>
        </w:types>
        <w:behaviors>
          <w:behavior w:val="content"/>
        </w:behaviors>
        <w:guid w:val="{95BD76F8-EFFA-4DDB-9C35-96E0640EF205}"/>
      </w:docPartPr>
      <w:docPartBody>
        <w:p w:rsidR="00D96CA0" w:rsidRDefault="00D96CA0">
          <w:pPr>
            <w:pStyle w:val="FC2E6FC626794888BCAF9D0900009F0B"/>
          </w:pPr>
          <w:r>
            <w:rPr>
              <w:rStyle w:val="Platshllartext"/>
            </w:rPr>
            <w:t xml:space="preserve"> </w:t>
          </w:r>
        </w:p>
      </w:docPartBody>
    </w:docPart>
    <w:docPart>
      <w:docPartPr>
        <w:name w:val="81128193435645A2A032F37C22BC11DE"/>
        <w:category>
          <w:name w:val="Allmänt"/>
          <w:gallery w:val="placeholder"/>
        </w:category>
        <w:types>
          <w:type w:val="bbPlcHdr"/>
        </w:types>
        <w:behaviors>
          <w:behavior w:val="content"/>
        </w:behaviors>
        <w:guid w:val="{04459B90-2979-4239-A862-AC0C0C2D3A6A}"/>
      </w:docPartPr>
      <w:docPartBody>
        <w:p w:rsidR="00D96CA0" w:rsidRDefault="00D96CA0">
          <w:pPr>
            <w:pStyle w:val="81128193435645A2A032F37C22BC11DE"/>
          </w:pPr>
          <w:r>
            <w:t xml:space="preserve"> </w:t>
          </w:r>
        </w:p>
      </w:docPartBody>
    </w:docPart>
    <w:docPart>
      <w:docPartPr>
        <w:name w:val="B0FA265C91A54C308C9E3412B040EFFC"/>
        <w:category>
          <w:name w:val="Allmänt"/>
          <w:gallery w:val="placeholder"/>
        </w:category>
        <w:types>
          <w:type w:val="bbPlcHdr"/>
        </w:types>
        <w:behaviors>
          <w:behavior w:val="content"/>
        </w:behaviors>
        <w:guid w:val="{EC1A80DA-8C10-4101-A457-2F6FF7F9A29E}"/>
      </w:docPartPr>
      <w:docPartBody>
        <w:p w:rsidR="002008F1" w:rsidRDefault="00200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A0"/>
    <w:rsid w:val="0012024B"/>
    <w:rsid w:val="002008F1"/>
    <w:rsid w:val="00D96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F92A3AECF4F62BF1AEFB3D6FD9873">
    <w:name w:val="41FF92A3AECF4F62BF1AEFB3D6FD9873"/>
  </w:style>
  <w:style w:type="paragraph" w:customStyle="1" w:styleId="9868DAEC74494DA0A465F6DB8515FC16">
    <w:name w:val="9868DAEC74494DA0A465F6DB8515FC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45B08362154B30ABF2C497A2A71CD1">
    <w:name w:val="DA45B08362154B30ABF2C497A2A71CD1"/>
  </w:style>
  <w:style w:type="paragraph" w:customStyle="1" w:styleId="E095203F6FB64AECA8B2E4DFBAEB065F">
    <w:name w:val="E095203F6FB64AECA8B2E4DFBAEB065F"/>
  </w:style>
  <w:style w:type="paragraph" w:customStyle="1" w:styleId="3353CFEC7BD04BD68DE16C7A88F662A0">
    <w:name w:val="3353CFEC7BD04BD68DE16C7A88F662A0"/>
  </w:style>
  <w:style w:type="paragraph" w:customStyle="1" w:styleId="5F5113A416114E8A88138DEBC4666AAB">
    <w:name w:val="5F5113A416114E8A88138DEBC4666AAB"/>
  </w:style>
  <w:style w:type="paragraph" w:customStyle="1" w:styleId="FC2E6FC626794888BCAF9D0900009F0B">
    <w:name w:val="FC2E6FC626794888BCAF9D0900009F0B"/>
  </w:style>
  <w:style w:type="paragraph" w:customStyle="1" w:styleId="81128193435645A2A032F37C22BC11DE">
    <w:name w:val="81128193435645A2A032F37C22BC1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416B3-783B-46EA-8C20-0190CBCB282F}"/>
</file>

<file path=customXml/itemProps2.xml><?xml version="1.0" encoding="utf-8"?>
<ds:datastoreItem xmlns:ds="http://schemas.openxmlformats.org/officeDocument/2006/customXml" ds:itemID="{16DE6E7D-9861-474E-86D8-E7EA73B3A55D}"/>
</file>

<file path=customXml/itemProps3.xml><?xml version="1.0" encoding="utf-8"?>
<ds:datastoreItem xmlns:ds="http://schemas.openxmlformats.org/officeDocument/2006/customXml" ds:itemID="{3F9B85F0-F418-4178-A1CA-0CB47457FE27}"/>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1298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Omvänd ordning vid organdonationer</vt:lpstr>
      <vt:lpstr>
      </vt:lpstr>
    </vt:vector>
  </TitlesOfParts>
  <Company>Sveriges riksdag</Company>
  <LinksUpToDate>false</LinksUpToDate>
  <CharactersWithSpaces>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