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25D1" w:rsidRPr="00BB25DF" w:rsidTr="00A425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25D1" w:rsidRPr="00BB25DF" w:rsidRDefault="002746D9" w:rsidP="00A425D1">
            <w:pPr>
              <w:pStyle w:val="RSKRbeteckning"/>
              <w:spacing w:before="240"/>
            </w:pPr>
            <w:r w:rsidRPr="00BB25DF">
              <w:t>Riksdagsskrivelse</w:t>
            </w:r>
          </w:p>
          <w:p w:rsidR="00A425D1" w:rsidRPr="00BB25DF" w:rsidRDefault="002746D9" w:rsidP="00A425D1">
            <w:pPr>
              <w:pStyle w:val="RSKRbeteckning"/>
            </w:pPr>
            <w:r w:rsidRPr="00BB25DF">
              <w:t>2009/10</w:t>
            </w:r>
            <w:r w:rsidR="00A425D1" w:rsidRPr="00BB25DF">
              <w:t>:</w:t>
            </w:r>
            <w:r w:rsidRPr="00BB25DF">
              <w:t>12</w:t>
            </w:r>
          </w:p>
        </w:tc>
        <w:tc>
          <w:tcPr>
            <w:tcW w:w="1134" w:type="dxa"/>
          </w:tcPr>
          <w:p w:rsidR="00A425D1" w:rsidRPr="00BB25DF" w:rsidRDefault="00BB25DF" w:rsidP="00A425D1">
            <w:pPr>
              <w:jc w:val="right"/>
            </w:pPr>
            <w:r w:rsidRPr="00BB25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5D1" w:rsidRPr="00BB25DF" w:rsidTr="00A425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25D1" w:rsidRPr="00BB25DF" w:rsidRDefault="00A425D1">
            <w:pPr>
              <w:rPr>
                <w:sz w:val="10"/>
              </w:rPr>
            </w:pPr>
          </w:p>
        </w:tc>
      </w:tr>
    </w:tbl>
    <w:p w:rsidR="00A425D1" w:rsidRPr="00BB25DF" w:rsidRDefault="00A425D1"/>
    <w:p w:rsidR="00A425D1" w:rsidRPr="00BB25DF" w:rsidRDefault="002746D9" w:rsidP="00A425D1">
      <w:pPr>
        <w:pStyle w:val="Mottagare1"/>
      </w:pPr>
      <w:r w:rsidRPr="00BB25DF">
        <w:t>Regeringen</w:t>
      </w:r>
    </w:p>
    <w:p w:rsidR="00A425D1" w:rsidRPr="00BB25DF" w:rsidRDefault="002746D9" w:rsidP="00A425D1">
      <w:pPr>
        <w:pStyle w:val="Mottagare2"/>
      </w:pPr>
      <w:r w:rsidRPr="00BB25DF">
        <w:t>Socialdepartementet</w:t>
      </w:r>
    </w:p>
    <w:p w:rsidR="00A425D1" w:rsidRPr="00BB25DF" w:rsidRDefault="00A425D1" w:rsidP="00A425D1">
      <w:r w:rsidRPr="00BB25DF">
        <w:t xml:space="preserve">Med överlämnande av </w:t>
      </w:r>
      <w:r w:rsidR="002746D9" w:rsidRPr="00BB25DF">
        <w:t>socialutskottet</w:t>
      </w:r>
      <w:r w:rsidRPr="00BB25DF">
        <w:t xml:space="preserve">s betänkande </w:t>
      </w:r>
      <w:r w:rsidR="002746D9" w:rsidRPr="00BB25DF">
        <w:t>2009/10</w:t>
      </w:r>
      <w:r w:rsidRPr="00BB25DF">
        <w:t>:</w:t>
      </w:r>
      <w:r w:rsidR="002746D9" w:rsidRPr="00BB25DF">
        <w:t>SoU3</w:t>
      </w:r>
      <w:r w:rsidRPr="00BB25DF">
        <w:t xml:space="preserve"> </w:t>
      </w:r>
      <w:r w:rsidR="002746D9" w:rsidRPr="00BB25DF">
        <w:t>Vissa psykiatrifrågor m.m.</w:t>
      </w:r>
      <w:r w:rsidRPr="00BB25DF">
        <w:t xml:space="preserve"> får jag anmäla att riksdagen denna dag bifallit utskottets förslag till riksdagsbeslut.</w:t>
      </w:r>
    </w:p>
    <w:p w:rsidR="00A425D1" w:rsidRPr="00BB25DF" w:rsidRDefault="00A425D1" w:rsidP="00A425D1">
      <w:pPr>
        <w:pStyle w:val="Stockholm"/>
      </w:pPr>
      <w:r w:rsidRPr="00BB25DF">
        <w:t xml:space="preserve">Stockholm </w:t>
      </w:r>
      <w:r w:rsidR="002746D9" w:rsidRPr="00BB25DF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25D1" w:rsidRPr="00BB25DF" w:rsidTr="00A425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25D1" w:rsidRPr="00BB25DF" w:rsidRDefault="002746D9" w:rsidP="00A425D1">
            <w:pPr>
              <w:pStyle w:val="AvsTalman"/>
            </w:pPr>
            <w:r w:rsidRPr="00BB25DF">
              <w:t>Per Westerberg</w:t>
            </w:r>
          </w:p>
        </w:tc>
        <w:tc>
          <w:tcPr>
            <w:tcW w:w="3628" w:type="dxa"/>
          </w:tcPr>
          <w:p w:rsidR="00A425D1" w:rsidRPr="00BB25DF" w:rsidRDefault="002746D9" w:rsidP="00A425D1">
            <w:pPr>
              <w:pStyle w:val="AvsTjnsteman"/>
            </w:pPr>
            <w:r w:rsidRPr="00BB25DF">
              <w:t>Ulf Christoffersson</w:t>
            </w:r>
          </w:p>
        </w:tc>
      </w:tr>
    </w:tbl>
    <w:p w:rsidR="00D85057" w:rsidRPr="00BB25DF" w:rsidRDefault="00D85057" w:rsidP="00A425D1"/>
    <w:sectPr w:rsidR="00D85057" w:rsidRPr="00BB25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D1"/>
    <w:rsid w:val="0009098F"/>
    <w:rsid w:val="000C2D8D"/>
    <w:rsid w:val="001667BD"/>
    <w:rsid w:val="001C2855"/>
    <w:rsid w:val="00224A43"/>
    <w:rsid w:val="00243D3C"/>
    <w:rsid w:val="00244660"/>
    <w:rsid w:val="0026798D"/>
    <w:rsid w:val="002746D9"/>
    <w:rsid w:val="004A0681"/>
    <w:rsid w:val="004C4FD0"/>
    <w:rsid w:val="004F1358"/>
    <w:rsid w:val="00503547"/>
    <w:rsid w:val="00510D48"/>
    <w:rsid w:val="005422B3"/>
    <w:rsid w:val="005F2290"/>
    <w:rsid w:val="00621003"/>
    <w:rsid w:val="00635B0E"/>
    <w:rsid w:val="00662397"/>
    <w:rsid w:val="006668C5"/>
    <w:rsid w:val="007D2903"/>
    <w:rsid w:val="00852286"/>
    <w:rsid w:val="00860608"/>
    <w:rsid w:val="008D022D"/>
    <w:rsid w:val="009417EF"/>
    <w:rsid w:val="009C794A"/>
    <w:rsid w:val="009F0EC7"/>
    <w:rsid w:val="00A16D59"/>
    <w:rsid w:val="00A425D1"/>
    <w:rsid w:val="00A973CB"/>
    <w:rsid w:val="00AC3A6D"/>
    <w:rsid w:val="00B165BE"/>
    <w:rsid w:val="00BB222A"/>
    <w:rsid w:val="00BB25DF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78CAE0-D2FD-4204-B4CC-319995BA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74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2009-10-21T14:30:00Z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Vissa psykiatrifrågor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