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06E6C46E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BF33D2" w:rsidRDefault="00BF33D2" w14:paraId="5E0A641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32703F1D9114418AE4E014A367BDE5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ba417940-9209-4fd3-93c6-b74e94d9415a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skyddet runt våra flygplatser mot drönare borde förstärkas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4F9393A2A184E9489EA37378DBEE0F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87008D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422B9E" w:rsidP="00034C87" w:rsidRDefault="00BF2CF0" w14:paraId="1D0F7E9D" w14:textId="5703D39B">
      <w:pPr>
        <w:pStyle w:val="Normalutanindragellerluft"/>
      </w:pPr>
      <w:r>
        <w:t xml:space="preserve">Media har rapporterat om att våra nordiska grannländer har investerat i ett skydd mot drönare runt viktiga flygplatser. Enligt samma </w:t>
      </w:r>
      <w:proofErr w:type="spellStart"/>
      <w:r>
        <w:t>mediauppgifter</w:t>
      </w:r>
      <w:proofErr w:type="spellEnd"/>
      <w:r>
        <w:t xml:space="preserve"> har inte våra svenska flygplatser motsvarande skydd.</w:t>
      </w:r>
    </w:p>
    <w:p xmlns:w14="http://schemas.microsoft.com/office/word/2010/wordml" w:rsidR="00BF2CF0" w:rsidP="00BF2CF0" w:rsidRDefault="00BF2CF0" w14:paraId="48D9C27E" w14:textId="67CB04DA">
      <w:pPr>
        <w:ind w:firstLine="0"/>
      </w:pPr>
    </w:p>
    <w:p xmlns:w14="http://schemas.microsoft.com/office/word/2010/wordml" w:rsidRPr="00BF2CF0" w:rsidR="00BF2CF0" w:rsidP="00034C87" w:rsidRDefault="00BF2CF0" w14:paraId="72862072" w14:textId="378B3B96">
      <w:r>
        <w:t xml:space="preserve">I ett osäkert omvärldsläge vore det önskvärt med ett bättre skydd för säkerheten runt vår viktiga infrastruktur som flygplatser. </w:t>
      </w:r>
    </w:p>
    <w:p xmlns:w14="http://schemas.microsoft.com/office/word/2010/wordml" w:rsidR="00BB6339" w:rsidP="008E0FE2" w:rsidRDefault="00BB6339" w14:paraId="76791F74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2CEB8C427AC4B5E8AF7E827DCEB34C1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BF33D2" w:rsidP="00BF33D2" w:rsidRDefault="00BF33D2" w14:paraId="5274E11C" w14:textId="77777777">
          <w:pPr/>
          <w:r/>
        </w:p>
        <w:p xmlns:w14="http://schemas.microsoft.com/office/word/2010/wordml" w:rsidRPr="008E0FE2" w:rsidR="004801AC" w:rsidP="00BF33D2" w:rsidRDefault="00BF33D2" w14:paraId="088C7FA7" w14:textId="0EE9B628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C730" w14:textId="77777777" w:rsidR="00D07380" w:rsidRDefault="00D07380" w:rsidP="000C1CAD">
      <w:pPr>
        <w:spacing w:line="240" w:lineRule="auto"/>
      </w:pPr>
      <w:r>
        <w:separator/>
      </w:r>
    </w:p>
  </w:endnote>
  <w:endnote w:type="continuationSeparator" w:id="0">
    <w:p w14:paraId="35A2EE9C" w14:textId="77777777" w:rsidR="00D07380" w:rsidRDefault="00D0738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1D8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092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5553" w14:textId="5B22E247" w:rsidR="00262EA3" w:rsidRPr="00BF33D2" w:rsidRDefault="00262EA3" w:rsidP="00BF33D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8792" w14:textId="77777777" w:rsidR="00D07380" w:rsidRDefault="00D07380" w:rsidP="000C1CAD">
      <w:pPr>
        <w:spacing w:line="240" w:lineRule="auto"/>
      </w:pPr>
      <w:r>
        <w:separator/>
      </w:r>
    </w:p>
  </w:footnote>
  <w:footnote w:type="continuationSeparator" w:id="0">
    <w:p w14:paraId="75F18218" w14:textId="77777777" w:rsidR="00D07380" w:rsidRDefault="00D0738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26F1565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9883A0C" wp14:anchorId="100C0E2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F33D2" w14:paraId="17708841" w14:textId="56325D38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F2CF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34C87">
                                <w:t>1103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0C0E2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34C87" w14:paraId="17708841" w14:textId="56325D38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F2CF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>
                          <w:t>1103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38A78B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C77DC01" w14:textId="77777777">
    <w:pPr>
      <w:jc w:val="right"/>
    </w:pPr>
  </w:p>
  <w:p w:rsidR="00262EA3" w:rsidP="00776B74" w:rsidRDefault="00262EA3" w14:paraId="0D3FEF0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BF33D2" w14:paraId="5313DF3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2399E09" wp14:anchorId="3A27C19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F33D2" w14:paraId="3C6644C0" w14:textId="5ADF88F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F2CF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34C87">
          <w:t>1103</w:t>
        </w:r>
      </w:sdtContent>
    </w:sdt>
  </w:p>
  <w:p w:rsidRPr="008227B3" w:rsidR="00262EA3" w:rsidP="008227B3" w:rsidRDefault="00BF33D2" w14:paraId="3A684D7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F33D2" w14:paraId="4E6FE422" w14:textId="71C0984F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:2104</w:t>
        </w:r>
      </w:sdtContent>
    </w:sdt>
  </w:p>
  <w:p w:rsidR="00262EA3" w:rsidP="00E03A3D" w:rsidRDefault="00BF33D2" w14:paraId="358FBE66" w14:textId="19359F7E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BF2CF0" w14:paraId="668824EC" w14:textId="6213CAD5">
        <w:pPr>
          <w:pStyle w:val="FSHRub2"/>
        </w:pPr>
        <w:r>
          <w:t>Skydd mot drönare på svenska flygplatser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FFD51B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F2CF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4C87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D5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CF0"/>
    <w:rsid w:val="00BF33D2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07380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FE4889"/>
  <w15:chartTrackingRefBased/>
  <w15:docId w15:val="{32067117-81CF-4615-86B9-25B6259B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2703F1D9114418AE4E014A367BDE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EEF96-0264-4F1E-98F0-97EC15AF51B7}"/>
      </w:docPartPr>
      <w:docPartBody>
        <w:p w:rsidR="00E40EEF" w:rsidRDefault="00ED587B">
          <w:pPr>
            <w:pStyle w:val="A32703F1D9114418AE4E014A367BDE5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2B2CE18DE4A49C1B8DF6B3701E62B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9ED9C7-EBBB-43F2-85EA-E91C30E4F1F7}"/>
      </w:docPartPr>
      <w:docPartBody>
        <w:p w:rsidR="00E40EEF" w:rsidRDefault="00ED587B">
          <w:pPr>
            <w:pStyle w:val="C2B2CE18DE4A49C1B8DF6B3701E62B4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4F9393A2A184E9489EA37378DBEE0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08B2E7-DB04-4E05-9318-031D9E8C8506}"/>
      </w:docPartPr>
      <w:docPartBody>
        <w:p w:rsidR="00E40EEF" w:rsidRDefault="00ED587B">
          <w:pPr>
            <w:pStyle w:val="44F9393A2A184E9489EA37378DBEE0F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2CEB8C427AC4B5E8AF7E827DCEB34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6E6E6E-F12A-4CFE-BDF8-85929E14303D}"/>
      </w:docPartPr>
      <w:docPartBody>
        <w:p w:rsidR="00E40EEF" w:rsidRDefault="00ED587B">
          <w:pPr>
            <w:pStyle w:val="E2CEB8C427AC4B5E8AF7E827DCEB34C1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7B"/>
    <w:rsid w:val="00E40EEF"/>
    <w:rsid w:val="00ED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32703F1D9114418AE4E014A367BDE5A">
    <w:name w:val="A32703F1D9114418AE4E014A367BDE5A"/>
  </w:style>
  <w:style w:type="paragraph" w:customStyle="1" w:styleId="C2B2CE18DE4A49C1B8DF6B3701E62B45">
    <w:name w:val="C2B2CE18DE4A49C1B8DF6B3701E62B45"/>
  </w:style>
  <w:style w:type="paragraph" w:customStyle="1" w:styleId="44F9393A2A184E9489EA37378DBEE0F1">
    <w:name w:val="44F9393A2A184E9489EA37378DBEE0F1"/>
  </w:style>
  <w:style w:type="paragraph" w:customStyle="1" w:styleId="E2CEB8C427AC4B5E8AF7E827DCEB34C1">
    <w:name w:val="E2CEB8C427AC4B5E8AF7E827DCEB3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CABFA-82C5-4062-B3D6-D86F363D73B0}"/>
</file>

<file path=customXml/itemProps2.xml><?xml version="1.0" encoding="utf-8"?>
<ds:datastoreItem xmlns:ds="http://schemas.openxmlformats.org/officeDocument/2006/customXml" ds:itemID="{9FEC37DA-9DF0-44B6-8B09-FE67E692DA46}"/>
</file>

<file path=customXml/itemProps3.xml><?xml version="1.0" encoding="utf-8"?>
<ds:datastoreItem xmlns:ds="http://schemas.openxmlformats.org/officeDocument/2006/customXml" ds:itemID="{0D1CBC4E-68D9-442B-B2E0-D89E33A91887}"/>
</file>

<file path=customXml/itemProps4.xml><?xml version="1.0" encoding="utf-8"?>
<ds:datastoreItem xmlns:ds="http://schemas.openxmlformats.org/officeDocument/2006/customXml" ds:itemID="{A72AEF0C-D998-4627-83D6-EE63F12BBC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468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541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