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3DF260C" w14:textId="77777777">
      <w:pPr>
        <w:pStyle w:val="Normalutanindragellerluft"/>
      </w:pPr>
    </w:p>
    <w:sdt>
      <w:sdtPr>
        <w:alias w:val="CC_Boilerplate_4"/>
        <w:tag w:val="CC_Boilerplate_4"/>
        <w:id w:val="-1644581176"/>
        <w:lock w:val="sdtLocked"/>
        <w:placeholder>
          <w:docPart w:val="2812816C45F94CC68C07FB657883FDE6"/>
        </w:placeholder>
        <w15:appearance w15:val="hidden"/>
        <w:text/>
      </w:sdtPr>
      <w:sdtEndPr/>
      <w:sdtContent>
        <w:p w:rsidR="00AF30DD" w:rsidP="00CC4C93" w:rsidRDefault="00AF30DD" w14:paraId="63DF260D" w14:textId="77777777">
          <w:pPr>
            <w:pStyle w:val="Rubrik1"/>
          </w:pPr>
          <w:r>
            <w:t>Förslag till riksdagsbeslut</w:t>
          </w:r>
        </w:p>
      </w:sdtContent>
    </w:sdt>
    <w:sdt>
      <w:sdtPr>
        <w:alias w:val="Förslag 1"/>
        <w:tag w:val="0528f118-9013-46f7-a32a-b80b7b0444b8"/>
        <w:id w:val="2076079481"/>
        <w:lock w:val="sdtLocked"/>
      </w:sdtPr>
      <w:sdtEndPr/>
      <w:sdtContent>
        <w:p w:rsidR="007C141A" w:rsidRDefault="009C5851" w14:paraId="63DF260E" w14:textId="77777777">
          <w:pPr>
            <w:pStyle w:val="Frslagstext"/>
          </w:pPr>
          <w:r>
            <w:t>Riksdagen tillkännager för regeringen som sin mening vad som anförs i motionen om att se över möjligheten att införa ett skatteavdrag för köp av tjänster av massage, kiropraktor, sjukgymnast, personlig tränare och motsvarande.</w:t>
          </w:r>
        </w:p>
      </w:sdtContent>
    </w:sdt>
    <w:p w:rsidR="00AF30DD" w:rsidP="00AF30DD" w:rsidRDefault="000156D9" w14:paraId="63DF260F" w14:textId="77777777">
      <w:pPr>
        <w:pStyle w:val="Rubrik1"/>
      </w:pPr>
      <w:bookmarkStart w:name="MotionsStart" w:id="0"/>
      <w:bookmarkEnd w:id="0"/>
      <w:r>
        <w:t>Motivering</w:t>
      </w:r>
    </w:p>
    <w:p w:rsidR="00EE3366" w:rsidP="00EE3366" w:rsidRDefault="00EE3366" w14:paraId="63DF2610" w14:textId="59FE612E">
      <w:pPr>
        <w:pStyle w:val="Normalutanindragellerluft"/>
      </w:pPr>
      <w:r>
        <w:t>I dag finns det en gråzon där den enskilde antingen kan ta sjukvårdens offentliga resurser i anspråk eller själv köpa tjänster för att investera i sin egen hälsa. Ryggont kan belasta den offentliga sjukvården likväl som att den enskilde själv går till kiropraktor, massör eller privat sjukgymnast. Att människor själva är beredda att med egna pengar ta hand om sig är i grunden bra och bör uppmuntras. Insatser av personliga tränare som hjälper sina kunder med träningsprogram för att undv</w:t>
      </w:r>
      <w:r w:rsidR="007E0346">
        <w:t>ika ryggskador i arbetet</w:t>
      </w:r>
      <w:bookmarkStart w:name="_GoBack" w:id="1"/>
      <w:bookmarkEnd w:id="1"/>
      <w:r>
        <w:t xml:space="preserve"> är bra både för den enskilde och för samhällsekonomin i stort.</w:t>
      </w:r>
    </w:p>
    <w:p w:rsidRPr="00EE3366" w:rsidR="00EE3366" w:rsidP="00EE3366" w:rsidRDefault="00EE3366" w14:paraId="63DF2611" w14:textId="77777777"/>
    <w:p w:rsidR="00EE3366" w:rsidP="00EE3366" w:rsidRDefault="00EE3366" w14:paraId="63DF2612" w14:textId="77777777">
      <w:pPr>
        <w:pStyle w:val="Normalutanindragellerluft"/>
      </w:pPr>
      <w:r>
        <w:t>Ett skatteavdrag konstruerat på liknande sätt som RUT- och ROT-avdragen skulle sannolikt innebära att fler nyttjade tjänsterna. Det ger bättre välmående för den enskilde och bättre folkhälsa vilket i förlängningen minskar samhällets kostnader i form av sjukskrivningar, sjukfrånvaro och sjukvårdsrelaterade kostnader.  Dessutom skapar det fler jobb i tjänstesektorn då större delen av den enskildes kostnader för detta är direkt relaterade till personalkostnader.</w:t>
      </w:r>
    </w:p>
    <w:p w:rsidR="00EE3366" w:rsidP="00EE3366" w:rsidRDefault="00EE3366" w14:paraId="63DF2613" w14:textId="77777777">
      <w:pPr>
        <w:pStyle w:val="Normalutanindragellerluft"/>
      </w:pPr>
    </w:p>
    <w:p w:rsidR="00AF30DD" w:rsidP="00EE3366" w:rsidRDefault="00EE3366" w14:paraId="63DF2614" w14:textId="77777777">
      <w:pPr>
        <w:pStyle w:val="Normalutanindragellerluft"/>
      </w:pPr>
      <w:r>
        <w:t xml:space="preserve">För att stärka en utveckling där ännu fler tar ett ökat personligt och ekonomiskt ansvar för sin hälsa och sitt välmående kan ett skatteavdrag bidra till att fler nyttjar dessa tjänster.  </w:t>
      </w:r>
    </w:p>
    <w:sdt>
      <w:sdtPr>
        <w:rPr>
          <w:i/>
          <w:noProof/>
        </w:rPr>
        <w:alias w:val="CC_Underskrifter"/>
        <w:tag w:val="CC_Underskrifter"/>
        <w:id w:val="583496634"/>
        <w:lock w:val="sdtContentLocked"/>
        <w:placeholder>
          <w:docPart w:val="D5F417D1DB1E4A45AADEF938DB3ECC5E"/>
        </w:placeholder>
        <w15:appearance w15:val="hidden"/>
      </w:sdtPr>
      <w:sdtEndPr>
        <w:rPr>
          <w:i w:val="0"/>
          <w:noProof w:val="0"/>
        </w:rPr>
      </w:sdtEndPr>
      <w:sdtContent>
        <w:p w:rsidRPr="009E153C" w:rsidR="00865E70" w:rsidP="006E2D4C" w:rsidRDefault="00A9466A" w14:paraId="63DF261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66D93" w:rsidRDefault="00766D93" w14:paraId="63DF2619" w14:textId="77777777"/>
    <w:sectPr w:rsidR="00766D9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F261B" w14:textId="77777777" w:rsidR="00EE3366" w:rsidRDefault="00EE3366" w:rsidP="000C1CAD">
      <w:pPr>
        <w:spacing w:line="240" w:lineRule="auto"/>
      </w:pPr>
      <w:r>
        <w:separator/>
      </w:r>
    </w:p>
  </w:endnote>
  <w:endnote w:type="continuationSeparator" w:id="0">
    <w:p w14:paraId="63DF261C" w14:textId="77777777" w:rsidR="00EE3366" w:rsidRDefault="00EE33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F2620"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7E034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F2627" w14:textId="77777777" w:rsidR="0039493B" w:rsidRDefault="0039493B">
    <w:pPr>
      <w:pStyle w:val="Sidfot"/>
    </w:pPr>
    <w:r>
      <w:fldChar w:fldCharType="begin"/>
    </w:r>
    <w:r>
      <w:instrText xml:space="preserve"> PRINTDATE  \@ "yyyy-MM-dd HH:mm"  \* MERGEFORMAT </w:instrText>
    </w:r>
    <w:r>
      <w:fldChar w:fldCharType="separate"/>
    </w:r>
    <w:r>
      <w:rPr>
        <w:noProof/>
      </w:rPr>
      <w:t>2014-11-05 10:01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F2619" w14:textId="77777777" w:rsidR="00EE3366" w:rsidRDefault="00EE3366" w:rsidP="000C1CAD">
      <w:pPr>
        <w:spacing w:line="240" w:lineRule="auto"/>
      </w:pPr>
      <w:r>
        <w:separator/>
      </w:r>
    </w:p>
  </w:footnote>
  <w:footnote w:type="continuationSeparator" w:id="0">
    <w:p w14:paraId="63DF261A" w14:textId="77777777" w:rsidR="00EE3366" w:rsidRDefault="00EE33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63DF2621"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39493B">
      <w:rPr>
        <w:rStyle w:val="Platshllartext"/>
        <w:color w:val="auto"/>
      </w:rPr>
      <w:t>M1316</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7E0346" w14:paraId="63DF2623"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286</w:t>
        </w:r>
      </w:sdtContent>
    </w:sdt>
  </w:p>
  <w:p w:rsidR="00C850B3" w:rsidP="00283E0F" w:rsidRDefault="007E0346" w14:paraId="63DF2624"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ContentLocked"/>
      <w15:appearance w15:val="hidden"/>
      <w:text/>
    </w:sdtPr>
    <w:sdtEndPr/>
    <w:sdtContent>
      <w:p w:rsidR="00C850B3" w:rsidP="00283E0F" w:rsidRDefault="00EE3366" w14:paraId="63DF2625" w14:textId="77777777">
        <w:pPr>
          <w:pStyle w:val="FSHRub2"/>
        </w:pPr>
        <w:r>
          <w:t>Skatteavdrag för sjukgymnastik</w:t>
        </w:r>
      </w:p>
    </w:sdtContent>
  </w:sdt>
  <w:sdt>
    <w:sdtPr>
      <w:alias w:val="CC_Boilerplate_3"/>
      <w:tag w:val="CC_Boilerplate_3"/>
      <w:id w:val="-1567486118"/>
      <w:lock w:val="sdtContentLocked"/>
      <w15:appearance w15:val="hidden"/>
      <w:text w:multiLine="1"/>
    </w:sdtPr>
    <w:sdtEndPr/>
    <w:sdtContent>
      <w:p w:rsidR="00C850B3" w:rsidP="00283E0F" w:rsidRDefault="00C850B3" w14:paraId="63DF26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EE336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3DE0"/>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93B"/>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2D4C"/>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D93"/>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41A"/>
    <w:rsid w:val="007C1609"/>
    <w:rsid w:val="007C369A"/>
    <w:rsid w:val="007C5B5C"/>
    <w:rsid w:val="007C5B92"/>
    <w:rsid w:val="007C5E86"/>
    <w:rsid w:val="007C780D"/>
    <w:rsid w:val="007D0597"/>
    <w:rsid w:val="007D1A58"/>
    <w:rsid w:val="007E0198"/>
    <w:rsid w:val="007E0346"/>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51"/>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0353"/>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466A"/>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3366"/>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DF260C"/>
  <w15:chartTrackingRefBased/>
  <w15:docId w15:val="{623E4130-BDC4-46ED-AD0B-362D4FB6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12816C45F94CC68C07FB657883FDE6"/>
        <w:category>
          <w:name w:val="Allmänt"/>
          <w:gallery w:val="placeholder"/>
        </w:category>
        <w:types>
          <w:type w:val="bbPlcHdr"/>
        </w:types>
        <w:behaviors>
          <w:behavior w:val="content"/>
        </w:behaviors>
        <w:guid w:val="{ACC46A4D-C8B2-41C8-BC19-D914AFC17BA0}"/>
      </w:docPartPr>
      <w:docPartBody>
        <w:p w:rsidR="00492F2F" w:rsidRDefault="00492F2F">
          <w:pPr>
            <w:pStyle w:val="2812816C45F94CC68C07FB657883FDE6"/>
          </w:pPr>
          <w:r w:rsidRPr="009A726D">
            <w:rPr>
              <w:rStyle w:val="Platshllartext"/>
            </w:rPr>
            <w:t>Klicka här för att ange text.</w:t>
          </w:r>
        </w:p>
      </w:docPartBody>
    </w:docPart>
    <w:docPart>
      <w:docPartPr>
        <w:name w:val="D5F417D1DB1E4A45AADEF938DB3ECC5E"/>
        <w:category>
          <w:name w:val="Allmänt"/>
          <w:gallery w:val="placeholder"/>
        </w:category>
        <w:types>
          <w:type w:val="bbPlcHdr"/>
        </w:types>
        <w:behaviors>
          <w:behavior w:val="content"/>
        </w:behaviors>
        <w:guid w:val="{C842577F-73FD-4D2F-B9B3-051BEB14537A}"/>
      </w:docPartPr>
      <w:docPartBody>
        <w:p w:rsidR="00492F2F" w:rsidRDefault="00492F2F">
          <w:pPr>
            <w:pStyle w:val="D5F417D1DB1E4A45AADEF938DB3ECC5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2F"/>
    <w:rsid w:val="0049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812816C45F94CC68C07FB657883FDE6">
    <w:name w:val="2812816C45F94CC68C07FB657883FDE6"/>
  </w:style>
  <w:style w:type="paragraph" w:customStyle="1" w:styleId="79F226F0A1C74F3184075DFF9719E14A">
    <w:name w:val="79F226F0A1C74F3184075DFF9719E14A"/>
  </w:style>
  <w:style w:type="paragraph" w:customStyle="1" w:styleId="D5F417D1DB1E4A45AADEF938DB3ECC5E">
    <w:name w:val="D5F417D1DB1E4A45AADEF938DB3ECC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302</RubrikLookup>
    <MotionGuid xmlns="00d11361-0b92-4bae-a181-288d6a55b763">6742cbc0-5ea9-428d-9b9b-42f59ca2b296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AF6B8-847F-4DA8-B231-41E75956AF30}"/>
</file>

<file path=customXml/itemProps2.xml><?xml version="1.0" encoding="utf-8"?>
<ds:datastoreItem xmlns:ds="http://schemas.openxmlformats.org/officeDocument/2006/customXml" ds:itemID="{05616A0C-9B4E-489F-9BD1-7801938B6176}"/>
</file>

<file path=customXml/itemProps3.xml><?xml version="1.0" encoding="utf-8"?>
<ds:datastoreItem xmlns:ds="http://schemas.openxmlformats.org/officeDocument/2006/customXml" ds:itemID="{3690EDCB-6BFF-4BB0-9A2C-07FC6F8241BF}"/>
</file>

<file path=customXml/itemProps4.xml><?xml version="1.0" encoding="utf-8"?>
<ds:datastoreItem xmlns:ds="http://schemas.openxmlformats.org/officeDocument/2006/customXml" ds:itemID="{0CEFE9C8-316A-4639-8478-A0A7C7D84FA9}"/>
</file>

<file path=docProps/app.xml><?xml version="1.0" encoding="utf-8"?>
<Properties xmlns="http://schemas.openxmlformats.org/officeDocument/2006/extended-properties" xmlns:vt="http://schemas.openxmlformats.org/officeDocument/2006/docPropsVTypes">
  <Template>GranskaMot</Template>
  <TotalTime>3</TotalTime>
  <Pages>2</Pages>
  <Words>230</Words>
  <Characters>1297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201415M1316 Skatteavdrag för sjukgymnastik</dc:title>
  <dc:subject/>
  <dc:creator>It-avdelningen</dc:creator>
  <cp:keywords/>
  <dc:description/>
  <cp:lastModifiedBy>Eva Lindqvist</cp:lastModifiedBy>
  <cp:revision>7</cp:revision>
  <cp:lastPrinted>2014-11-05T09:01:00Z</cp:lastPrinted>
  <dcterms:created xsi:type="dcterms:W3CDTF">2014-10-20T08:39:00Z</dcterms:created>
  <dcterms:modified xsi:type="dcterms:W3CDTF">2015-09-08T10:59:00Z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5 november 2014</vt:lpwstr>
  </property>
  <property fmtid="{D5CDD505-2E9C-101B-9397-08002B2CF9AE}" pid="6" name="avsändar-e-post">
    <vt:lpwstr>peter.warring@riksdagen.se </vt:lpwstr>
  </property>
  <property fmtid="{D5CDD505-2E9C-101B-9397-08002B2CF9AE}" pid="7" name="Checksum">
    <vt:lpwstr>*T4CFB6D147F6E*</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M1316</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http://filur.riksdagen.se/drop/DropOffLibrary/T4CFB6D147F6E.docx</vt:lpwstr>
  </property>
</Properties>
</file>