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33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15 november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Prövning av yrkande om misstroendeförklaring mot justitie- och migrationsminister Morgan Johansson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Prövning av yrkande om misstroendeförklaring mot justitie- och migrationsminister Morgan Johansson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Arnholm (L) som ledamot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Nilsson (L) som ledamot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Bengt Eliasson (L)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Johan Pehrson (L)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Robert Hannah (L) 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Roger Haddad (L) som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Arman Teimouri (L)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Nilsson (L) som ledamot i utbildningsutskottet och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Arnholm (L) som ledamot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Bengt Eliasson (L) 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Nina Lundström (L) som suppleant i konstitutionsutskottet och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Barbro Westerholm (L)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Joar Forssell (L)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15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Anmälan om sammansatt utrikes- och försvarsutskott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2019/20:116 av Ludvig Aspling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Svenska institutets webbplats sweden.se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2019/20:42 Riksrevisionens granskning av statliga insatser för att underlätta nyföretagande genom digitalisering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2019/20:81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Nytt regemente till Umeå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2019/20:74 av Katarina Brännström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Brott mot välfärden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2019/20:93 av David Josefsson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Migrationsdomstolar och handläggningstider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Ardalan Shekarabi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2019/20:90 av Julia Kronlid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humanare sjukförsäkring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2019/20:92 av Linda Lindberg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Stöd under graviditeten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2019/20:101 av Solveig Zander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Rättvisande och förutsebart inkomstunderlag i socialförsäkringarna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15 november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2019-11-15</SAFIR_Sammantradesdatum_Doc>
    <SAFIR_SammantradeID xmlns="C07A1A6C-0B19-41D9-BDF8-F523BA3921EB">20583bb2-d066-414d-9894-1e4af5b5990e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16204-C6F9-4F95-9AD1-A06F38F9AD59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15 november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