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251" w:rsidRPr="00E95AF3" w:rsidRDefault="00483251" w:rsidP="001B73C5">
      <w:pPr>
        <w:pStyle w:val="Hemstlrubrik"/>
      </w:pPr>
      <w:r w:rsidRPr="00E95AF3">
        <w:t>Förslag till riksdagsbeslut</w:t>
      </w:r>
    </w:p>
    <w:p w:rsidR="00483251" w:rsidRPr="00E95AF3" w:rsidRDefault="00483251" w:rsidP="00C168B8">
      <w:pPr>
        <w:pStyle w:val="Hemstlatt"/>
      </w:pPr>
      <w:r w:rsidRPr="00E95AF3">
        <w:t xml:space="preserve">Riksdagen tillkännager för </w:t>
      </w:r>
      <w:r w:rsidR="00E97EB9" w:rsidRPr="00E95AF3">
        <w:t>regeringen som sin mening</w:t>
      </w:r>
      <w:r w:rsidRPr="00E95AF3">
        <w:t xml:space="preserve"> vad </w:t>
      </w:r>
      <w:r w:rsidR="00E40F0A" w:rsidRPr="00E95AF3">
        <w:t xml:space="preserve">som </w:t>
      </w:r>
      <w:r w:rsidRPr="00E95AF3">
        <w:t>i</w:t>
      </w:r>
      <w:r w:rsidR="00030ECE" w:rsidRPr="00E95AF3">
        <w:t xml:space="preserve"> moti</w:t>
      </w:r>
      <w:r w:rsidR="00030ECE" w:rsidRPr="00E95AF3">
        <w:t>o</w:t>
      </w:r>
      <w:r w:rsidR="00030ECE" w:rsidRPr="00E95AF3">
        <w:t>nen anförs om skydd av</w:t>
      </w:r>
      <w:r w:rsidRPr="00E95AF3">
        <w:t xml:space="preserve"> våra kustnära farvatten.</w:t>
      </w:r>
    </w:p>
    <w:p w:rsidR="00E84F25" w:rsidRPr="00E95AF3" w:rsidRDefault="007C6092" w:rsidP="00E22893">
      <w:pPr>
        <w:pStyle w:val="Rubrik1"/>
      </w:pPr>
      <w:r w:rsidRPr="00E95AF3">
        <w:t>Motivering</w:t>
      </w:r>
    </w:p>
    <w:p w:rsidR="006061F2" w:rsidRPr="00E95AF3" w:rsidRDefault="004F252C" w:rsidP="00483251">
      <w:r w:rsidRPr="00E95AF3">
        <w:t>Antalet fartyg som i</w:t>
      </w:r>
      <w:r w:rsidR="001B73C5" w:rsidRPr="00E95AF3">
        <w:t xml:space="preserve"> </w:t>
      </w:r>
      <w:r w:rsidRPr="00E95AF3">
        <w:t>dag trafikerar Östersjön har ökat i jämförelse med för bara några år sedan.</w:t>
      </w:r>
      <w:r w:rsidR="005F6028" w:rsidRPr="00E95AF3">
        <w:t xml:space="preserve"> När trafiken ökar i omfattning förändras även hotbilden mot våra kustnära områden. En ökad olycksrisk </w:t>
      </w:r>
      <w:r w:rsidR="009747C5" w:rsidRPr="00E95AF3">
        <w:t xml:space="preserve">innebär att våra kustnära områden kommer att nås i högre grad </w:t>
      </w:r>
      <w:r w:rsidR="006061F2" w:rsidRPr="00E95AF3">
        <w:t xml:space="preserve">än tidigare </w:t>
      </w:r>
      <w:r w:rsidR="009747C5" w:rsidRPr="00E95AF3">
        <w:t xml:space="preserve">av </w:t>
      </w:r>
      <w:r w:rsidR="00483251" w:rsidRPr="00E95AF3">
        <w:t xml:space="preserve">utsläpp </w:t>
      </w:r>
      <w:r w:rsidR="009747C5" w:rsidRPr="00E95AF3">
        <w:t xml:space="preserve">från fartyg. </w:t>
      </w:r>
      <w:r w:rsidR="001B73C5" w:rsidRPr="00E95AF3">
        <w:t>Det kan vara u</w:t>
      </w:r>
      <w:r w:rsidR="009747C5" w:rsidRPr="00E95AF3">
        <w:t xml:space="preserve">tsläpp </w:t>
      </w:r>
      <w:r w:rsidRPr="00E95AF3">
        <w:t xml:space="preserve">av </w:t>
      </w:r>
      <w:r w:rsidR="009747C5" w:rsidRPr="00E95AF3">
        <w:t xml:space="preserve">till exempel </w:t>
      </w:r>
      <w:r w:rsidR="005F6028" w:rsidRPr="00E95AF3">
        <w:t xml:space="preserve">olja och andra </w:t>
      </w:r>
      <w:r w:rsidRPr="00E95AF3">
        <w:t>gift</w:t>
      </w:r>
      <w:r w:rsidR="005F6028" w:rsidRPr="00E95AF3">
        <w:t xml:space="preserve">iga ämnen </w:t>
      </w:r>
      <w:r w:rsidR="009747C5" w:rsidRPr="00E95AF3">
        <w:t xml:space="preserve">som </w:t>
      </w:r>
      <w:r w:rsidR="005F6028" w:rsidRPr="00E95AF3">
        <w:t>hotar</w:t>
      </w:r>
      <w:r w:rsidR="00CE39E4" w:rsidRPr="00E95AF3">
        <w:t xml:space="preserve"> </w:t>
      </w:r>
      <w:r w:rsidR="009747C5" w:rsidRPr="00E95AF3">
        <w:t>v</w:t>
      </w:r>
      <w:r w:rsidR="00CE39E4" w:rsidRPr="00E95AF3">
        <w:t>äxt- och fåge</w:t>
      </w:r>
      <w:r w:rsidR="001B73C5" w:rsidRPr="00E95AF3">
        <w:t>l</w:t>
      </w:r>
      <w:r w:rsidR="00CE39E4" w:rsidRPr="00E95AF3">
        <w:t>liv</w:t>
      </w:r>
      <w:r w:rsidR="009747C5" w:rsidRPr="00E95AF3">
        <w:t xml:space="preserve"> i</w:t>
      </w:r>
      <w:r w:rsidRPr="00E95AF3">
        <w:t xml:space="preserve"> framför</w:t>
      </w:r>
      <w:r w:rsidR="001B73C5" w:rsidRPr="00E95AF3">
        <w:t xml:space="preserve"> </w:t>
      </w:r>
      <w:r w:rsidRPr="00E95AF3">
        <w:t xml:space="preserve">allt </w:t>
      </w:r>
      <w:r w:rsidR="001B73C5" w:rsidRPr="00E95AF3">
        <w:t>s</w:t>
      </w:r>
      <w:r w:rsidRPr="00E95AF3">
        <w:t xml:space="preserve">ydöstra </w:t>
      </w:r>
      <w:r w:rsidR="00D20807" w:rsidRPr="00E95AF3">
        <w:t>Sverige.</w:t>
      </w:r>
    </w:p>
    <w:p w:rsidR="00EB29F6" w:rsidRPr="00E95AF3" w:rsidRDefault="00D20807" w:rsidP="006061F2">
      <w:pPr>
        <w:pStyle w:val="Normaltindrag"/>
      </w:pPr>
      <w:r w:rsidRPr="00E95AF3">
        <w:t xml:space="preserve">Bleking, </w:t>
      </w:r>
      <w:r w:rsidR="00483251" w:rsidRPr="00E95AF3">
        <w:t>Gotland</w:t>
      </w:r>
      <w:r w:rsidR="006061F2" w:rsidRPr="00E95AF3">
        <w:t xml:space="preserve"> och Kalmar</w:t>
      </w:r>
      <w:r w:rsidRPr="00E95AF3">
        <w:t>,</w:t>
      </w:r>
      <w:r w:rsidR="006061F2" w:rsidRPr="00E95AF3">
        <w:t xml:space="preserve"> </w:t>
      </w:r>
      <w:r w:rsidRPr="00E95AF3">
        <w:t>inklusive Öland,</w:t>
      </w:r>
      <w:r w:rsidR="00483251" w:rsidRPr="00E95AF3">
        <w:t xml:space="preserve"> ligger särskilt nära de a</w:t>
      </w:r>
      <w:r w:rsidR="00483251" w:rsidRPr="00E95AF3">
        <w:t>k</w:t>
      </w:r>
      <w:r w:rsidR="00483251" w:rsidRPr="00E95AF3">
        <w:t>tuella far- och transportle</w:t>
      </w:r>
      <w:r w:rsidR="006061F2" w:rsidRPr="00E95AF3">
        <w:t>derna och är såtillvida i stort</w:t>
      </w:r>
      <w:r w:rsidR="00483251" w:rsidRPr="00E95AF3">
        <w:t xml:space="preserve"> behov av särskilda skyddsåtgärder för kustområdena.</w:t>
      </w:r>
      <w:r w:rsidR="00E40F0A" w:rsidRPr="00E95AF3">
        <w:t xml:space="preserve"> </w:t>
      </w:r>
      <w:r w:rsidR="00483251" w:rsidRPr="00E95AF3">
        <w:t>Skulle en ekologisk katastrof inträffa</w:t>
      </w:r>
      <w:r w:rsidR="006061F2" w:rsidRPr="00E95AF3">
        <w:t xml:space="preserve"> i form av</w:t>
      </w:r>
      <w:r w:rsidR="00483251" w:rsidRPr="00E95AF3">
        <w:t xml:space="preserve"> ett haveri eller st</w:t>
      </w:r>
      <w:r w:rsidR="006061F2" w:rsidRPr="00E95AF3">
        <w:t>ort</w:t>
      </w:r>
      <w:r w:rsidR="00483251" w:rsidRPr="00E95AF3">
        <w:t xml:space="preserve"> utsläpp</w:t>
      </w:r>
      <w:r w:rsidR="006061F2" w:rsidRPr="00E95AF3">
        <w:t xml:space="preserve"> skulle den negativa inverkan på miljö var</w:t>
      </w:r>
      <w:r w:rsidR="001B73C5" w:rsidRPr="00E95AF3">
        <w:t>a</w:t>
      </w:r>
      <w:r w:rsidR="006061F2" w:rsidRPr="00E95AF3">
        <w:t xml:space="preserve"> stor.</w:t>
      </w:r>
      <w:r w:rsidR="00483251" w:rsidRPr="00E95AF3">
        <w:t xml:space="preserve"> Den ekologiska balansen skulle påverkas såväl som områdenas näringslivsverksamhet, befolkningens hälsorisker och i förlängningen arbet</w:t>
      </w:r>
      <w:r w:rsidR="00483251" w:rsidRPr="00E95AF3">
        <w:t>s</w:t>
      </w:r>
      <w:r w:rsidR="00483251" w:rsidRPr="00E95AF3">
        <w:t>mark</w:t>
      </w:r>
      <w:r w:rsidR="001B73C5" w:rsidRPr="00E95AF3">
        <w:t>n</w:t>
      </w:r>
      <w:r w:rsidR="00483251" w:rsidRPr="00E95AF3">
        <w:t>adssituationen.</w:t>
      </w:r>
    </w:p>
    <w:p w:rsidR="00483251" w:rsidRPr="00E95AF3" w:rsidRDefault="00483251" w:rsidP="006061F2">
      <w:pPr>
        <w:pStyle w:val="Normaltindrag"/>
      </w:pPr>
      <w:r w:rsidRPr="00E95AF3">
        <w:t>Sanering av svenska farvatten uppgår i</w:t>
      </w:r>
      <w:r w:rsidR="001B73C5" w:rsidRPr="00E95AF3">
        <w:t xml:space="preserve"> </w:t>
      </w:r>
      <w:r w:rsidRPr="00E95AF3">
        <w:t>dag till stora summor</w:t>
      </w:r>
      <w:r w:rsidR="006061F2" w:rsidRPr="00E95AF3">
        <w:t xml:space="preserve">. </w:t>
      </w:r>
      <w:r w:rsidR="001B73C5" w:rsidRPr="00E95AF3">
        <w:t>Det är e</w:t>
      </w:r>
      <w:r w:rsidR="006061F2" w:rsidRPr="00E95AF3">
        <w:t>n kostnad som är alltför hög</w:t>
      </w:r>
      <w:r w:rsidRPr="00E95AF3">
        <w:t xml:space="preserve"> för att klaras av </w:t>
      </w:r>
      <w:r w:rsidR="006061F2" w:rsidRPr="00E95AF3">
        <w:t>att betalas av en enskild kommun</w:t>
      </w:r>
      <w:r w:rsidRPr="00E95AF3">
        <w:t>. För att förhindra ytterligare kostnadsstegringar och miljöhot b</w:t>
      </w:r>
      <w:r w:rsidR="00EB29F6" w:rsidRPr="00E95AF3">
        <w:t>ör därför sä</w:t>
      </w:r>
      <w:r w:rsidR="00EB29F6" w:rsidRPr="00E95AF3">
        <w:t>r</w:t>
      </w:r>
      <w:r w:rsidR="00EB29F6" w:rsidRPr="00E95AF3">
        <w:t>skilt</w:t>
      </w:r>
      <w:r w:rsidR="006061F2" w:rsidRPr="00E95AF3">
        <w:t xml:space="preserve"> skydd och</w:t>
      </w:r>
      <w:r w:rsidR="001B73C5" w:rsidRPr="00E95AF3">
        <w:t xml:space="preserve"> särskild</w:t>
      </w:r>
      <w:r w:rsidRPr="00E95AF3">
        <w:t xml:space="preserve"> lagstiftning för kustområdena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B73C5" w:rsidRPr="00E95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73C5" w:rsidRPr="00E95AF3" w:rsidRDefault="001B73C5" w:rsidP="001B73C5">
            <w:pPr>
              <w:pStyle w:val="UnderskriftDatum"/>
              <w:spacing w:before="240"/>
            </w:pPr>
            <w:r w:rsidRPr="00E95AF3">
              <w:t>Stockholm den 30 september 2005</w:t>
            </w:r>
          </w:p>
        </w:tc>
        <w:tc>
          <w:tcPr>
            <w:tcW w:w="3047" w:type="dxa"/>
          </w:tcPr>
          <w:p w:rsidR="001B73C5" w:rsidRPr="00E95AF3" w:rsidRDefault="001B73C5" w:rsidP="001B73C5">
            <w:pPr>
              <w:pStyle w:val="Underskrifter"/>
              <w:spacing w:before="240"/>
            </w:pPr>
          </w:p>
        </w:tc>
      </w:tr>
      <w:tr w:rsidR="001B73C5" w:rsidRPr="00E95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73C5" w:rsidRPr="00E95AF3" w:rsidRDefault="001B73C5" w:rsidP="001B73C5">
            <w:pPr>
              <w:pStyle w:val="Underskrifter"/>
            </w:pPr>
            <w:r w:rsidRPr="00E95AF3">
              <w:t>Christer Engelhardt (s)</w:t>
            </w:r>
          </w:p>
        </w:tc>
        <w:tc>
          <w:tcPr>
            <w:tcW w:w="3047" w:type="dxa"/>
          </w:tcPr>
          <w:p w:rsidR="001B73C5" w:rsidRPr="00E95AF3" w:rsidRDefault="001B73C5" w:rsidP="001B73C5">
            <w:pPr>
              <w:pStyle w:val="Underskrifter"/>
            </w:pPr>
          </w:p>
        </w:tc>
      </w:tr>
    </w:tbl>
    <w:p w:rsidR="00483251" w:rsidRPr="00E95AF3" w:rsidRDefault="00483251" w:rsidP="001B73C5">
      <w:pPr>
        <w:pStyle w:val="Normaltindrag"/>
      </w:pPr>
    </w:p>
    <w:sectPr w:rsidR="00483251" w:rsidRPr="00E95AF3" w:rsidSect="001B7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455" w:rsidRPr="00E95AF3" w:rsidRDefault="00034455">
      <w:r w:rsidRPr="00E95AF3">
        <w:separator/>
      </w:r>
    </w:p>
  </w:endnote>
  <w:endnote w:type="continuationSeparator" w:id="0">
    <w:p w:rsidR="00034455" w:rsidRPr="00E95AF3" w:rsidRDefault="00034455">
      <w:r w:rsidRPr="00E95A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CDD" w:rsidRPr="00E95AF3" w:rsidRDefault="00E95AF3" w:rsidP="001B73C5">
    <w:pPr>
      <w:pStyle w:val="Sidfot"/>
    </w:pPr>
    <w:r w:rsidRPr="00E95A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6467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3C5" w:rsidRDefault="001B73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73C5" w:rsidRDefault="001B73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E13" w:rsidRPr="00E95AF3" w:rsidRDefault="00E95AF3" w:rsidP="001B73C5">
    <w:pPr>
      <w:pStyle w:val="Sidfot"/>
    </w:pPr>
    <w:r w:rsidRPr="00E95A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000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3C5" w:rsidRDefault="001B7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3C5" w:rsidRDefault="001B7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E13" w:rsidRPr="00E95AF3" w:rsidRDefault="00E95AF3" w:rsidP="001B73C5">
    <w:pPr>
      <w:pStyle w:val="Sidfot"/>
    </w:pPr>
    <w:r w:rsidRPr="00E95A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6784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3C5" w:rsidRDefault="001B7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3C5" w:rsidRDefault="001B7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455" w:rsidRPr="00E95AF3" w:rsidRDefault="00034455">
      <w:r w:rsidRPr="00E95AF3">
        <w:separator/>
      </w:r>
    </w:p>
  </w:footnote>
  <w:footnote w:type="continuationSeparator" w:id="0">
    <w:p w:rsidR="00034455" w:rsidRPr="00E95AF3" w:rsidRDefault="00034455">
      <w:r w:rsidRPr="00E95A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CDD" w:rsidRPr="00E95AF3" w:rsidRDefault="00E95AF3" w:rsidP="001B73C5">
    <w:pPr>
      <w:pStyle w:val="Sidhuvud"/>
    </w:pPr>
    <w:r w:rsidRPr="00E95A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641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3C5" w:rsidRDefault="001B73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73C5" w:rsidRDefault="001B73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E13" w:rsidRPr="00E95AF3" w:rsidRDefault="00E95AF3" w:rsidP="001B73C5">
    <w:pPr>
      <w:pStyle w:val="Sidhuvud"/>
    </w:pPr>
    <w:r w:rsidRPr="00E95A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0177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3C5" w:rsidRDefault="001B73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73C5" w:rsidRDefault="001B73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C5" w:rsidRPr="00E95AF3" w:rsidRDefault="001B73C5">
    <w:pPr>
      <w:pStyle w:val="FSHNormal"/>
      <w:tabs>
        <w:tab w:val="right" w:pos="5840"/>
      </w:tabs>
    </w:pPr>
    <w:r w:rsidRPr="00E95AF3">
      <w:br/>
    </w:r>
    <w:r w:rsidRPr="00E95AF3">
      <w:fldChar w:fldCharType="begin" w:fldLock="1"/>
    </w:r>
    <w:r w:rsidRPr="00E95AF3">
      <w:instrText xml:space="preserve"> DOCPROPERTY</w:instrText>
    </w:r>
    <w:r w:rsidRPr="00E95AF3">
      <w:rPr>
        <w:sz w:val="18"/>
      </w:rPr>
      <w:instrText xml:space="preserve"> "YearUser" *\charformat </w:instrText>
    </w:r>
    <w:r w:rsidRPr="00E95AF3">
      <w:fldChar w:fldCharType="separate"/>
    </w:r>
    <w:r w:rsidRPr="00E95AF3">
      <w:t>2005/06</w:t>
    </w:r>
    <w:r w:rsidRPr="00E95AF3">
      <w:fldChar w:fldCharType="end"/>
    </w:r>
    <w:r w:rsidRPr="00E95AF3">
      <w:t xml:space="preserve"> </w:t>
    </w:r>
    <w:r w:rsidRPr="00E95AF3">
      <w:tab/>
      <w:t xml:space="preserve">mnr: </w:t>
    </w:r>
    <w:r w:rsidRPr="00E95AF3">
      <w:fldChar w:fldCharType="begin" w:fldLock="1"/>
    </w:r>
    <w:r w:rsidRPr="00E95AF3">
      <w:instrText xml:space="preserve"> DOCPROPERTY</w:instrText>
    </w:r>
    <w:r w:rsidRPr="00E95AF3">
      <w:rPr>
        <w:sz w:val="18"/>
      </w:rPr>
      <w:instrText xml:space="preserve"> "Motionsnummer" *\charformat </w:instrText>
    </w:r>
    <w:r w:rsidRPr="00E95AF3">
      <w:fldChar w:fldCharType="separate"/>
    </w:r>
    <w:r w:rsidRPr="00E95AF3">
      <w:t>MJ580</w:t>
    </w:r>
    <w:r w:rsidRPr="00E95AF3">
      <w:fldChar w:fldCharType="end"/>
    </w:r>
    <w:r w:rsidRPr="00E95AF3">
      <w:br/>
    </w:r>
    <w:r w:rsidRPr="00E95AF3">
      <w:fldChar w:fldCharType="begin" w:fldLock="1"/>
    </w:r>
    <w:r w:rsidRPr="00E95AF3">
      <w:instrText xml:space="preserve"> DOCPROPERTY</w:instrText>
    </w:r>
    <w:r w:rsidRPr="00E95AF3">
      <w:rPr>
        <w:sz w:val="18"/>
      </w:rPr>
      <w:instrText xml:space="preserve"> "Samling" *\charformat </w:instrText>
    </w:r>
    <w:r w:rsidRPr="00E95AF3">
      <w:fldChar w:fldCharType="end"/>
    </w:r>
    <w:r w:rsidRPr="00E95AF3">
      <w:tab/>
      <w:t xml:space="preserve">pnr: </w:t>
    </w:r>
    <w:r w:rsidRPr="00E95AF3">
      <w:fldChar w:fldCharType="begin" w:fldLock="1"/>
    </w:r>
    <w:r w:rsidRPr="00E95AF3">
      <w:instrText xml:space="preserve"> DOCPROPERTY</w:instrText>
    </w:r>
    <w:r w:rsidRPr="00E95AF3">
      <w:rPr>
        <w:sz w:val="18"/>
      </w:rPr>
      <w:instrText xml:space="preserve"> "Partinummer" *\charformat </w:instrText>
    </w:r>
    <w:r w:rsidRPr="00E95AF3">
      <w:fldChar w:fldCharType="separate"/>
    </w:r>
    <w:r w:rsidRPr="00E95AF3">
      <w:t>s11145</w:t>
    </w:r>
    <w:r w:rsidRPr="00E95AF3">
      <w:fldChar w:fldCharType="end"/>
    </w:r>
  </w:p>
  <w:p w:rsidR="001B73C5" w:rsidRPr="00E95AF3" w:rsidRDefault="001B73C5">
    <w:pPr>
      <w:pStyle w:val="FSHRub1"/>
    </w:pPr>
    <w:r w:rsidRPr="00E95AF3">
      <w:t>Motion till riksdagen</w:t>
    </w:r>
    <w:r w:rsidRPr="00E95AF3">
      <w:br/>
    </w:r>
    <w:r w:rsidRPr="00E95AF3">
      <w:fldChar w:fldCharType="begin" w:fldLock="1"/>
    </w:r>
    <w:r w:rsidRPr="00E95AF3">
      <w:instrText xml:space="preserve"> DOCPROPERTY "YearUser" *\charformat </w:instrText>
    </w:r>
    <w:r w:rsidRPr="00E95AF3">
      <w:fldChar w:fldCharType="separate"/>
    </w:r>
    <w:r w:rsidRPr="00E95AF3">
      <w:t>2005/06</w:t>
    </w:r>
    <w:r w:rsidRPr="00E95AF3">
      <w:fldChar w:fldCharType="end"/>
    </w:r>
    <w:r w:rsidRPr="00E95AF3">
      <w:t>:</w:t>
    </w:r>
    <w:r w:rsidRPr="00E95AF3">
      <w:fldChar w:fldCharType="begin" w:fldLock="1"/>
    </w:r>
    <w:r w:rsidRPr="00E95AF3">
      <w:instrText xml:space="preserve"> DOCPROPERTY "Motionsnummer" *\charformat </w:instrText>
    </w:r>
    <w:r w:rsidRPr="00E95AF3">
      <w:fldChar w:fldCharType="separate"/>
    </w:r>
    <w:r w:rsidRPr="00E95AF3">
      <w:t>MJ580</w:t>
    </w:r>
    <w:r w:rsidRPr="00E95AF3">
      <w:fldChar w:fldCharType="end"/>
    </w:r>
  </w:p>
  <w:p w:rsidR="001B73C5" w:rsidRPr="00E95AF3" w:rsidRDefault="001B73C5">
    <w:pPr>
      <w:pStyle w:val="FSHNormalS5"/>
    </w:pPr>
    <w:r w:rsidRPr="00E95AF3">
      <w:fldChar w:fldCharType="begin" w:fldLock="1"/>
    </w:r>
    <w:r w:rsidRPr="00E95AF3">
      <w:instrText xml:space="preserve"> DOCPROPERTY "MotionarText" *\charformat </w:instrText>
    </w:r>
    <w:r w:rsidRPr="00E95AF3">
      <w:fldChar w:fldCharType="separate"/>
    </w:r>
    <w:r w:rsidRPr="00E95AF3">
      <w:t>av Christer Engelhardt (s)</w:t>
    </w:r>
    <w:r w:rsidRPr="00E95AF3">
      <w:fldChar w:fldCharType="end"/>
    </w:r>
    <w:r w:rsidRPr="00E95AF3">
      <w:br/>
    </w:r>
    <w:r w:rsidRPr="00E95AF3">
      <w:fldChar w:fldCharType="begin" w:fldLock="1"/>
    </w:r>
    <w:r w:rsidRPr="00E95AF3">
      <w:instrText xml:space="preserve"> DOCPROPERTY "SvarFrasKort" *\charformat </w:instrText>
    </w:r>
    <w:r w:rsidRPr="00E95AF3">
      <w:fldChar w:fldCharType="end"/>
    </w:r>
  </w:p>
  <w:p w:rsidR="001B73C5" w:rsidRPr="00E95AF3" w:rsidRDefault="001B73C5">
    <w:pPr>
      <w:pStyle w:val="FSHTitel"/>
    </w:pPr>
    <w:r w:rsidRPr="00E95AF3">
      <w:fldChar w:fldCharType="begin" w:fldLock="1"/>
    </w:r>
    <w:r w:rsidRPr="00E95AF3">
      <w:instrText xml:space="preserve"> DOCPROPERTY</w:instrText>
    </w:r>
    <w:r w:rsidRPr="00E95AF3">
      <w:rPr>
        <w:sz w:val="18"/>
      </w:rPr>
      <w:instrText xml:space="preserve"> "RubrikSvar" *\charformat </w:instrText>
    </w:r>
    <w:r w:rsidRPr="00E95AF3">
      <w:fldChar w:fldCharType="separate"/>
    </w:r>
    <w:r w:rsidRPr="00E95AF3">
      <w:t>Kustnära områden</w:t>
    </w:r>
    <w:r w:rsidRPr="00E95AF3">
      <w:fldChar w:fldCharType="end"/>
    </w:r>
  </w:p>
  <w:p w:rsidR="001B73C5" w:rsidRPr="00E95AF3" w:rsidRDefault="001B73C5" w:rsidP="001B73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577060">
    <w:abstractNumId w:val="13"/>
  </w:num>
  <w:num w:numId="2" w16cid:durableId="1655404551">
    <w:abstractNumId w:val="10"/>
  </w:num>
  <w:num w:numId="3" w16cid:durableId="1788087770">
    <w:abstractNumId w:val="11"/>
  </w:num>
  <w:num w:numId="4" w16cid:durableId="627471705">
    <w:abstractNumId w:val="12"/>
  </w:num>
  <w:num w:numId="5" w16cid:durableId="891886963">
    <w:abstractNumId w:val="8"/>
  </w:num>
  <w:num w:numId="6" w16cid:durableId="1972007523">
    <w:abstractNumId w:val="3"/>
  </w:num>
  <w:num w:numId="7" w16cid:durableId="246355102">
    <w:abstractNumId w:val="2"/>
  </w:num>
  <w:num w:numId="8" w16cid:durableId="359356536">
    <w:abstractNumId w:val="1"/>
  </w:num>
  <w:num w:numId="9" w16cid:durableId="1032805636">
    <w:abstractNumId w:val="0"/>
  </w:num>
  <w:num w:numId="10" w16cid:durableId="986907411">
    <w:abstractNumId w:val="9"/>
  </w:num>
  <w:num w:numId="11" w16cid:durableId="391083499">
    <w:abstractNumId w:val="7"/>
  </w:num>
  <w:num w:numId="12" w16cid:durableId="2083287806">
    <w:abstractNumId w:val="6"/>
  </w:num>
  <w:num w:numId="13" w16cid:durableId="1446844715">
    <w:abstractNumId w:val="5"/>
  </w:num>
  <w:num w:numId="14" w16cid:durableId="105731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E97EB9"/>
    <w:rsid w:val="00030ECE"/>
    <w:rsid w:val="00034455"/>
    <w:rsid w:val="0004381F"/>
    <w:rsid w:val="00064BC3"/>
    <w:rsid w:val="00066775"/>
    <w:rsid w:val="00072FB9"/>
    <w:rsid w:val="00100531"/>
    <w:rsid w:val="001B73C5"/>
    <w:rsid w:val="00201DFB"/>
    <w:rsid w:val="00204A63"/>
    <w:rsid w:val="00212FF1"/>
    <w:rsid w:val="00230193"/>
    <w:rsid w:val="0025068A"/>
    <w:rsid w:val="00274378"/>
    <w:rsid w:val="00276BB7"/>
    <w:rsid w:val="002818D3"/>
    <w:rsid w:val="00292999"/>
    <w:rsid w:val="002D11A8"/>
    <w:rsid w:val="002E3177"/>
    <w:rsid w:val="00445271"/>
    <w:rsid w:val="00483251"/>
    <w:rsid w:val="004A0504"/>
    <w:rsid w:val="004E38D9"/>
    <w:rsid w:val="004F252C"/>
    <w:rsid w:val="005B145B"/>
    <w:rsid w:val="005F6028"/>
    <w:rsid w:val="00605CDD"/>
    <w:rsid w:val="006061F2"/>
    <w:rsid w:val="00740D6D"/>
    <w:rsid w:val="00794149"/>
    <w:rsid w:val="007B67A7"/>
    <w:rsid w:val="007C6092"/>
    <w:rsid w:val="008C3429"/>
    <w:rsid w:val="009747C5"/>
    <w:rsid w:val="00A053C6"/>
    <w:rsid w:val="00B13BF0"/>
    <w:rsid w:val="00C1285C"/>
    <w:rsid w:val="00C168B8"/>
    <w:rsid w:val="00C27B7D"/>
    <w:rsid w:val="00CE39E4"/>
    <w:rsid w:val="00CF7A43"/>
    <w:rsid w:val="00D1174F"/>
    <w:rsid w:val="00D20807"/>
    <w:rsid w:val="00DC6C70"/>
    <w:rsid w:val="00E22893"/>
    <w:rsid w:val="00E360DE"/>
    <w:rsid w:val="00E40F0A"/>
    <w:rsid w:val="00E75D28"/>
    <w:rsid w:val="00E84F25"/>
    <w:rsid w:val="00E95AF3"/>
    <w:rsid w:val="00E97EB9"/>
    <w:rsid w:val="00EB29F6"/>
    <w:rsid w:val="00F42E1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020E2C-31EE-40CE-95BD-32F1ACD4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B73C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208</Words>
  <Characters>1192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MJ580</vt:lpstr>
    </vt:vector>
  </TitlesOfParts>
  <Company>Riksdagen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MJ580</dc:title>
  <dc:subject>MJ580</dc:subject>
  <dc:creator>Riksdagen</dc:creator>
  <cp:keywords>Riksdagen</cp:keywords>
  <dc:description/>
  <cp:lastModifiedBy>Lars Brink</cp:lastModifiedBy>
  <cp:revision>2</cp:revision>
  <cp:lastPrinted>2005-11-29T14:42:00Z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Kustnära områden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Kustnära områden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20052006000000000115000111450069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20052006000000000115000111450069</vt:lpwstr>
  </property>
  <property fmtid="{D5CDD505-2E9C-101B-9397-08002B2CF9AE}" pid="50" name="nummer">
    <vt:lpwstr>580</vt:lpwstr>
  </property>
  <property fmtid="{D5CDD505-2E9C-101B-9397-08002B2CF9AE}" pid="51" name="utskottsbeteckning">
    <vt:lpwstr>MJ</vt:lpwstr>
  </property>
</Properties>
</file>