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A431E" w:rsidRDefault="006E04A4">
      <w:pPr>
        <w:pStyle w:val="Dokumentbeteckning"/>
        <w:rPr>
          <w:u w:val="single"/>
        </w:rPr>
      </w:pPr>
      <w:r w:rsidRPr="00CA431E">
        <w:fldChar w:fldCharType="begin" w:fldLock="1"/>
      </w:r>
      <w:r w:rsidRPr="00CA431E">
        <w:instrText xml:space="preserve"> DOCPROPERTY "DocumentYear" </w:instrText>
      </w:r>
      <w:r w:rsidRPr="00CA431E">
        <w:fldChar w:fldCharType="separate"/>
      </w:r>
      <w:r w:rsidR="00991A96" w:rsidRPr="00CA431E">
        <w:t>2008/09</w:t>
      </w:r>
      <w:r w:rsidRPr="00CA431E">
        <w:fldChar w:fldCharType="end"/>
      </w:r>
      <w:r w:rsidRPr="00CA431E">
        <w:t>:</w:t>
      </w:r>
      <w:r w:rsidRPr="00CA431E">
        <w:fldChar w:fldCharType="begin" w:fldLock="1"/>
      </w:r>
      <w:r w:rsidRPr="00CA431E">
        <w:instrText xml:space="preserve"> DOCPROPERTY "DocumentNumber" </w:instrText>
      </w:r>
      <w:r w:rsidRPr="00CA431E">
        <w:fldChar w:fldCharType="separate"/>
      </w:r>
      <w:r w:rsidR="00991A96" w:rsidRPr="00CA431E">
        <w:t>74</w:t>
      </w:r>
      <w:r w:rsidRPr="00CA431E">
        <w:fldChar w:fldCharType="end"/>
      </w:r>
    </w:p>
    <w:p w:rsidR="006E04A4" w:rsidRPr="00CA431E" w:rsidRDefault="006E04A4">
      <w:pPr>
        <w:pStyle w:val="Datum"/>
        <w:outlineLvl w:val="0"/>
      </w:pPr>
      <w:r w:rsidRPr="00CA431E">
        <w:fldChar w:fldCharType="begin" w:fldLock="1"/>
      </w:r>
      <w:r w:rsidRPr="00CA431E">
        <w:instrText xml:space="preserve"> DOCPROPERTY "DocumentDate" </w:instrText>
      </w:r>
      <w:r w:rsidRPr="00CA431E">
        <w:fldChar w:fldCharType="separate"/>
      </w:r>
      <w:r w:rsidR="00991A96" w:rsidRPr="00CA431E">
        <w:t>Fredagen den 20 februari 2009</w:t>
      </w:r>
      <w:r w:rsidRPr="00CA431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A43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A431E" w:rsidRDefault="009B72C7">
            <w:pPr>
              <w:pStyle w:val="Plenum"/>
              <w:tabs>
                <w:tab w:val="clear" w:pos="1418"/>
              </w:tabs>
            </w:pPr>
            <w:r w:rsidRPr="00CA431E">
              <w:t>Kl.</w:t>
            </w:r>
          </w:p>
        </w:tc>
        <w:tc>
          <w:tcPr>
            <w:tcW w:w="851" w:type="dxa"/>
          </w:tcPr>
          <w:p w:rsidR="006E04A4" w:rsidRPr="00CA431E" w:rsidRDefault="009B72C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A431E">
              <w:t>09.00</w:t>
            </w:r>
          </w:p>
        </w:tc>
        <w:tc>
          <w:tcPr>
            <w:tcW w:w="397" w:type="dxa"/>
          </w:tcPr>
          <w:p w:rsidR="006E04A4" w:rsidRPr="00CA431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A431E" w:rsidRDefault="009B72C7">
            <w:pPr>
              <w:pStyle w:val="Plenum"/>
              <w:tabs>
                <w:tab w:val="clear" w:pos="1418"/>
              </w:tabs>
              <w:ind w:right="1"/>
            </w:pPr>
            <w:r w:rsidRPr="00CA431E">
              <w:t>Interpellationssvar</w:t>
            </w:r>
          </w:p>
        </w:tc>
      </w:tr>
    </w:tbl>
    <w:p w:rsidR="006E04A4" w:rsidRPr="00CA431E" w:rsidRDefault="006E04A4">
      <w:pPr>
        <w:pStyle w:val="StreckLngt"/>
      </w:pPr>
      <w:r w:rsidRPr="00CA431E">
        <w:tab/>
      </w:r>
    </w:p>
    <w:p w:rsidR="00D45AE3" w:rsidRPr="00CA431E" w:rsidRDefault="00D45AE3" w:rsidP="00D45AE3">
      <w:pPr>
        <w:pStyle w:val="Blankrad"/>
      </w:pPr>
      <w:r w:rsidRPr="00CA431E">
        <w:t>     </w:t>
      </w:r>
    </w:p>
    <w:p w:rsidR="00CF242C" w:rsidRPr="00CA431E" w:rsidRDefault="00CF242C" w:rsidP="00CF242C">
      <w:pPr>
        <w:pStyle w:val="Blankrad"/>
      </w:pPr>
      <w:r w:rsidRPr="00CA431E">
        <w:t>     </w:t>
      </w:r>
    </w:p>
    <w:p w:rsidR="006E04A4" w:rsidRPr="00CA431E" w:rsidRDefault="006E04A4">
      <w:pPr>
        <w:pStyle w:val="Blankrad"/>
      </w:pPr>
      <w:r w:rsidRPr="00CA431E">
        <w:t>     </w:t>
      </w:r>
    </w:p>
    <w:p w:rsidR="004A0992" w:rsidRPr="00CA431E" w:rsidRDefault="004A0992">
      <w:pPr>
        <w:pStyle w:val="Blankrad"/>
      </w:pPr>
      <w:r w:rsidRPr="00CA431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A0992" w:rsidRPr="00CA431E" w:rsidTr="008D06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A0992" w:rsidRPr="00CA431E" w:rsidRDefault="004A0992" w:rsidP="008D0630">
            <w:pPr>
              <w:pStyle w:val="HuvudrubrikFlisteNr"/>
            </w:pPr>
          </w:p>
        </w:tc>
        <w:tc>
          <w:tcPr>
            <w:tcW w:w="6237" w:type="dxa"/>
          </w:tcPr>
          <w:p w:rsidR="004A0992" w:rsidRPr="00CA431E" w:rsidRDefault="004A0992" w:rsidP="008D0630">
            <w:pPr>
              <w:pStyle w:val="HuvudrubrikEnsam"/>
            </w:pPr>
            <w:r w:rsidRPr="00CA431E">
              <w:t>Utökning av antalet suppleanter</w:t>
            </w:r>
          </w:p>
        </w:tc>
        <w:tc>
          <w:tcPr>
            <w:tcW w:w="2481" w:type="dxa"/>
          </w:tcPr>
          <w:p w:rsidR="004A0992" w:rsidRPr="00CA431E" w:rsidRDefault="004A0992" w:rsidP="008D0630">
            <w:pPr>
              <w:pStyle w:val="HuvudrubrikKolumn3"/>
            </w:pPr>
          </w:p>
        </w:tc>
      </w:tr>
      <w:tr w:rsidR="004A0992" w:rsidRPr="00CA431E" w:rsidTr="008D0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992" w:rsidRPr="00CA431E" w:rsidRDefault="004A0992" w:rsidP="008D0630">
            <w:pPr>
              <w:pStyle w:val="FlistaNrText"/>
            </w:pPr>
          </w:p>
        </w:tc>
        <w:tc>
          <w:tcPr>
            <w:tcW w:w="6237" w:type="dxa"/>
          </w:tcPr>
          <w:p w:rsidR="004A0992" w:rsidRPr="00CA431E" w:rsidRDefault="004A0992" w:rsidP="008D0630">
            <w:r w:rsidRPr="00CA431E">
              <w:t>Från 22 till 23 i miljö- och jordbruksutskottet</w:t>
            </w:r>
          </w:p>
        </w:tc>
        <w:tc>
          <w:tcPr>
            <w:tcW w:w="2481" w:type="dxa"/>
          </w:tcPr>
          <w:p w:rsidR="004A0992" w:rsidRPr="00CA431E" w:rsidRDefault="004A0992" w:rsidP="008D0630">
            <w:pPr>
              <w:rPr>
                <w:spacing w:val="-4"/>
              </w:rPr>
            </w:pPr>
          </w:p>
        </w:tc>
      </w:tr>
    </w:tbl>
    <w:p w:rsidR="004A0992" w:rsidRPr="00CA431E" w:rsidRDefault="004A0992" w:rsidP="004A0992">
      <w:pPr>
        <w:pStyle w:val="Blankrad"/>
      </w:pPr>
      <w:r w:rsidRPr="00CA431E">
        <w:t>     </w:t>
      </w:r>
    </w:p>
    <w:p w:rsidR="004A0992" w:rsidRPr="00CA431E" w:rsidRDefault="004A0992" w:rsidP="004A0992">
      <w:pPr>
        <w:pStyle w:val="Blankrad"/>
      </w:pPr>
      <w:r w:rsidRPr="00CA431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A0992" w:rsidRPr="00CA431E" w:rsidTr="008D06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A0992" w:rsidRPr="00CA431E" w:rsidRDefault="004A0992" w:rsidP="008D0630">
            <w:pPr>
              <w:pStyle w:val="HuvudrubrikFlisteNr"/>
            </w:pPr>
          </w:p>
        </w:tc>
        <w:tc>
          <w:tcPr>
            <w:tcW w:w="6237" w:type="dxa"/>
          </w:tcPr>
          <w:p w:rsidR="004A0992" w:rsidRPr="00CA431E" w:rsidRDefault="004A0992" w:rsidP="008D0630">
            <w:pPr>
              <w:pStyle w:val="HuvudrubrikEnsam"/>
            </w:pPr>
            <w:r w:rsidRPr="00CA431E">
              <w:t xml:space="preserve">Val av extra suppleant </w:t>
            </w:r>
          </w:p>
        </w:tc>
        <w:tc>
          <w:tcPr>
            <w:tcW w:w="2481" w:type="dxa"/>
          </w:tcPr>
          <w:p w:rsidR="004A0992" w:rsidRPr="00CA431E" w:rsidRDefault="004A0992" w:rsidP="008D0630">
            <w:pPr>
              <w:pStyle w:val="HuvudrubrikKolumn3"/>
            </w:pPr>
          </w:p>
        </w:tc>
      </w:tr>
      <w:tr w:rsidR="004A0992" w:rsidRPr="00CA431E" w:rsidTr="008D0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992" w:rsidRPr="00CA431E" w:rsidRDefault="004A0992" w:rsidP="008D0630">
            <w:pPr>
              <w:pStyle w:val="FlistaNrText"/>
            </w:pPr>
          </w:p>
        </w:tc>
        <w:tc>
          <w:tcPr>
            <w:tcW w:w="6237" w:type="dxa"/>
          </w:tcPr>
          <w:p w:rsidR="004A0992" w:rsidRPr="00CA431E" w:rsidRDefault="004A0992" w:rsidP="008D0630">
            <w:r w:rsidRPr="00CA431E">
              <w:t>Val av extra suppleant i miljö- och jordbruksutskottet</w:t>
            </w:r>
          </w:p>
          <w:p w:rsidR="004A0992" w:rsidRPr="00CA431E" w:rsidRDefault="004A0992" w:rsidP="008D0630">
            <w:r w:rsidRPr="00CA431E">
              <w:t>Valberedningen föreslår Otto von Arnold (kd)</w:t>
            </w:r>
          </w:p>
        </w:tc>
        <w:tc>
          <w:tcPr>
            <w:tcW w:w="2481" w:type="dxa"/>
          </w:tcPr>
          <w:p w:rsidR="004A0992" w:rsidRPr="00CA431E" w:rsidRDefault="004A0992" w:rsidP="008D0630">
            <w:pPr>
              <w:rPr>
                <w:spacing w:val="-4"/>
              </w:rPr>
            </w:pPr>
          </w:p>
        </w:tc>
      </w:tr>
    </w:tbl>
    <w:p w:rsidR="004A0992" w:rsidRPr="00CA431E" w:rsidRDefault="004A0992" w:rsidP="004A0992">
      <w:pPr>
        <w:pStyle w:val="Blankrad"/>
      </w:pPr>
      <w:r w:rsidRPr="00CA431E">
        <w:t>     </w:t>
      </w:r>
    </w:p>
    <w:p w:rsidR="004A0992" w:rsidRPr="00CA431E" w:rsidRDefault="004A0992" w:rsidP="004A0992">
      <w:pPr>
        <w:pStyle w:val="Blankrad"/>
      </w:pPr>
      <w:r w:rsidRPr="00CA431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A0992" w:rsidRPr="00CA431E" w:rsidTr="008D06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A0992" w:rsidRPr="00CA431E" w:rsidRDefault="004A0992" w:rsidP="008D0630">
            <w:pPr>
              <w:pStyle w:val="HuvudrubrikFlisteNr"/>
            </w:pPr>
          </w:p>
        </w:tc>
        <w:tc>
          <w:tcPr>
            <w:tcW w:w="6237" w:type="dxa"/>
          </w:tcPr>
          <w:p w:rsidR="004A0992" w:rsidRPr="00CA431E" w:rsidRDefault="004A0992" w:rsidP="008D0630">
            <w:pPr>
              <w:pStyle w:val="HuvudrubrikEnsam"/>
            </w:pPr>
            <w:r w:rsidRPr="00CA431E">
              <w:t>Meddelande om ändring i kammarens sammanträdesplan</w:t>
            </w:r>
          </w:p>
        </w:tc>
        <w:tc>
          <w:tcPr>
            <w:tcW w:w="2481" w:type="dxa"/>
          </w:tcPr>
          <w:p w:rsidR="004A0992" w:rsidRPr="00CA431E" w:rsidRDefault="004A0992" w:rsidP="008D0630">
            <w:pPr>
              <w:pStyle w:val="HuvudrubrikKolumn3"/>
            </w:pPr>
          </w:p>
        </w:tc>
      </w:tr>
      <w:tr w:rsidR="004A0992" w:rsidRPr="00CA431E" w:rsidTr="008D0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992" w:rsidRPr="00CA431E" w:rsidRDefault="004A0992" w:rsidP="008D0630">
            <w:pPr>
              <w:pStyle w:val="Underrubrik"/>
            </w:pPr>
          </w:p>
        </w:tc>
        <w:tc>
          <w:tcPr>
            <w:tcW w:w="6237" w:type="dxa"/>
          </w:tcPr>
          <w:p w:rsidR="004A0992" w:rsidRPr="00CA431E" w:rsidRDefault="004A0992" w:rsidP="008D0630">
            <w:pPr>
              <w:pStyle w:val="Underrubrik"/>
            </w:pPr>
            <w:r w:rsidRPr="00CA431E">
              <w:t xml:space="preserve">Torsdagen den 12 mars </w:t>
            </w:r>
          </w:p>
        </w:tc>
        <w:tc>
          <w:tcPr>
            <w:tcW w:w="2481" w:type="dxa"/>
          </w:tcPr>
          <w:p w:rsidR="004A0992" w:rsidRPr="00CA431E" w:rsidRDefault="004A0992" w:rsidP="008D0630">
            <w:pPr>
              <w:rPr>
                <w:spacing w:val="-4"/>
              </w:rPr>
            </w:pPr>
          </w:p>
        </w:tc>
      </w:tr>
      <w:tr w:rsidR="004A0992" w:rsidRPr="00CA431E" w:rsidTr="008D0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992" w:rsidRPr="00CA431E" w:rsidRDefault="004A0992" w:rsidP="008D0630">
            <w:pPr>
              <w:pStyle w:val="FlistaNrText"/>
            </w:pPr>
          </w:p>
        </w:tc>
        <w:tc>
          <w:tcPr>
            <w:tcW w:w="6237" w:type="dxa"/>
          </w:tcPr>
          <w:p w:rsidR="004A0992" w:rsidRPr="00CA431E" w:rsidRDefault="004A0992" w:rsidP="008D0630">
            <w:r w:rsidRPr="00CA431E">
              <w:t>Voteringen kl.12.00 utgår. Votering äger i stället rum efter debattens slut i ärendet 2008/09:FiU40 Nyemission i SAS AB. Debatten om aktuella frågor i EU-samarbetet börjar kl. 12.00</w:t>
            </w:r>
          </w:p>
        </w:tc>
        <w:tc>
          <w:tcPr>
            <w:tcW w:w="2481" w:type="dxa"/>
          </w:tcPr>
          <w:p w:rsidR="004A0992" w:rsidRPr="00CA431E" w:rsidRDefault="004A0992" w:rsidP="008D0630">
            <w:pPr>
              <w:rPr>
                <w:spacing w:val="-4"/>
              </w:rPr>
            </w:pPr>
          </w:p>
        </w:tc>
      </w:tr>
    </w:tbl>
    <w:p w:rsidR="004A0992" w:rsidRPr="00CA431E" w:rsidRDefault="004A0992" w:rsidP="004A0992">
      <w:pPr>
        <w:pStyle w:val="Blankrad"/>
      </w:pPr>
      <w:r w:rsidRPr="00CA431E">
        <w:t>     </w:t>
      </w:r>
    </w:p>
    <w:p w:rsidR="004A0992" w:rsidRPr="00CA431E" w:rsidRDefault="004A0992" w:rsidP="004A0992">
      <w:pPr>
        <w:pStyle w:val="Blankrad"/>
      </w:pPr>
      <w:r w:rsidRPr="00CA431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A0992" w:rsidRPr="00CA431E" w:rsidTr="008D0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992" w:rsidRPr="00CA431E" w:rsidRDefault="004A0992" w:rsidP="008D0630">
            <w:pPr>
              <w:pStyle w:val="FlistaNrRubrik"/>
            </w:pPr>
          </w:p>
        </w:tc>
        <w:tc>
          <w:tcPr>
            <w:tcW w:w="6237" w:type="dxa"/>
          </w:tcPr>
          <w:p w:rsidR="004A0992" w:rsidRPr="00CA431E" w:rsidRDefault="004A0992" w:rsidP="008D0630">
            <w:pPr>
              <w:pStyle w:val="HuvudrubrikEnsam"/>
            </w:pPr>
            <w:r w:rsidRPr="00CA431E">
              <w:t>Meddelande om statistiska uppgifter för riksdagsarbetet hösten 2008</w:t>
            </w:r>
          </w:p>
        </w:tc>
        <w:tc>
          <w:tcPr>
            <w:tcW w:w="2481" w:type="dxa"/>
          </w:tcPr>
          <w:p w:rsidR="004A0992" w:rsidRPr="00CA431E" w:rsidRDefault="004A0992" w:rsidP="008D0630">
            <w:pPr>
              <w:rPr>
                <w:spacing w:val="-4"/>
              </w:rPr>
            </w:pPr>
          </w:p>
        </w:tc>
      </w:tr>
    </w:tbl>
    <w:p w:rsidR="004A0992" w:rsidRPr="00CA431E" w:rsidRDefault="004A0992" w:rsidP="004A0992">
      <w:pPr>
        <w:pStyle w:val="Blankrad"/>
      </w:pPr>
      <w:r w:rsidRPr="00CA431E">
        <w:t>     </w:t>
      </w:r>
    </w:p>
    <w:p w:rsidR="004A0992" w:rsidRPr="00CA431E" w:rsidRDefault="004A0992" w:rsidP="004A0992">
      <w:pPr>
        <w:pStyle w:val="Blankrad"/>
      </w:pPr>
      <w:r w:rsidRPr="00CA431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A0992" w:rsidRPr="00CA431E" w:rsidTr="008D06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A0992" w:rsidRPr="00CA431E" w:rsidRDefault="004A0992" w:rsidP="008D0630">
            <w:pPr>
              <w:pStyle w:val="HuvudrubrikFlisteNr"/>
            </w:pPr>
          </w:p>
        </w:tc>
        <w:tc>
          <w:tcPr>
            <w:tcW w:w="6237" w:type="dxa"/>
          </w:tcPr>
          <w:p w:rsidR="004A0992" w:rsidRPr="00CA431E" w:rsidRDefault="004A0992" w:rsidP="008D0630">
            <w:pPr>
              <w:pStyle w:val="HuvudrubrikEnsam"/>
            </w:pPr>
            <w:bookmarkStart w:id="1" w:name="Start_FördröjdaInterpellationer"/>
            <w:bookmarkEnd w:id="1"/>
            <w:r w:rsidRPr="00CA431E">
              <w:t>Anmälan om fördröjda svar på interpellationer</w:t>
            </w:r>
          </w:p>
        </w:tc>
        <w:tc>
          <w:tcPr>
            <w:tcW w:w="2481" w:type="dxa"/>
          </w:tcPr>
          <w:p w:rsidR="004A0992" w:rsidRPr="00CA431E" w:rsidRDefault="004A0992" w:rsidP="008D0630">
            <w:pPr>
              <w:pStyle w:val="HuvudrubrikKolumn3"/>
            </w:pPr>
          </w:p>
        </w:tc>
      </w:tr>
      <w:tr w:rsidR="004A0992" w:rsidRPr="00CA431E" w:rsidTr="008D0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992" w:rsidRPr="00CA431E" w:rsidRDefault="004A0992" w:rsidP="008D0630">
            <w:pPr>
              <w:pStyle w:val="FlistaNrText"/>
            </w:pPr>
          </w:p>
        </w:tc>
        <w:tc>
          <w:tcPr>
            <w:tcW w:w="6237" w:type="dxa"/>
          </w:tcPr>
          <w:p w:rsidR="004A0992" w:rsidRPr="00CA431E" w:rsidRDefault="004A0992" w:rsidP="008D0630">
            <w:r w:rsidRPr="00CA431E">
              <w:t>2008/09:302 av Monica Green (s)</w:t>
            </w:r>
          </w:p>
          <w:p w:rsidR="004A0992" w:rsidRPr="00CA431E" w:rsidRDefault="004A0992" w:rsidP="008D0630">
            <w:r w:rsidRPr="00CA431E">
              <w:t>Privata tilläggsförsäkringar vid arbetslöshet</w:t>
            </w:r>
          </w:p>
        </w:tc>
        <w:tc>
          <w:tcPr>
            <w:tcW w:w="2481" w:type="dxa"/>
          </w:tcPr>
          <w:p w:rsidR="004A0992" w:rsidRPr="00CA431E" w:rsidRDefault="004A0992" w:rsidP="008D0630">
            <w:pPr>
              <w:rPr>
                <w:spacing w:val="-4"/>
              </w:rPr>
            </w:pPr>
          </w:p>
        </w:tc>
      </w:tr>
      <w:tr w:rsidR="004A0992" w:rsidRPr="00CA431E" w:rsidTr="008D0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992" w:rsidRPr="00CA431E" w:rsidRDefault="004A0992" w:rsidP="008D0630">
            <w:pPr>
              <w:pStyle w:val="FlistaNrText"/>
            </w:pPr>
          </w:p>
        </w:tc>
        <w:tc>
          <w:tcPr>
            <w:tcW w:w="6237" w:type="dxa"/>
          </w:tcPr>
          <w:p w:rsidR="004A0992" w:rsidRPr="00CA431E" w:rsidRDefault="004A0992" w:rsidP="008D0630">
            <w:r w:rsidRPr="00CA431E">
              <w:t>2008/09:318 av Roland Bäckman (s)</w:t>
            </w:r>
          </w:p>
          <w:p w:rsidR="004A0992" w:rsidRPr="00CA431E" w:rsidRDefault="004A0992" w:rsidP="008D0630">
            <w:r w:rsidRPr="00CA431E">
              <w:t>Näringslivskris i Norrlands inland</w:t>
            </w:r>
          </w:p>
        </w:tc>
        <w:tc>
          <w:tcPr>
            <w:tcW w:w="2481" w:type="dxa"/>
          </w:tcPr>
          <w:p w:rsidR="004A0992" w:rsidRPr="00CA431E" w:rsidRDefault="004A0992" w:rsidP="008D0630">
            <w:pPr>
              <w:rPr>
                <w:spacing w:val="-4"/>
              </w:rPr>
            </w:pPr>
          </w:p>
        </w:tc>
      </w:tr>
      <w:tr w:rsidR="004A0992" w:rsidRPr="00CA431E" w:rsidTr="008D0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992" w:rsidRPr="00CA431E" w:rsidRDefault="004A0992" w:rsidP="008D0630">
            <w:pPr>
              <w:pStyle w:val="FlistaNrText"/>
            </w:pPr>
          </w:p>
        </w:tc>
        <w:tc>
          <w:tcPr>
            <w:tcW w:w="6237" w:type="dxa"/>
          </w:tcPr>
          <w:p w:rsidR="004A0992" w:rsidRPr="00CA431E" w:rsidRDefault="004A0992" w:rsidP="008D0630">
            <w:r w:rsidRPr="00CA431E">
              <w:t>2008/09:325 av Monica Green (s)</w:t>
            </w:r>
          </w:p>
          <w:p w:rsidR="004A0992" w:rsidRPr="00CA431E" w:rsidRDefault="004A0992" w:rsidP="008D0630">
            <w:r w:rsidRPr="00CA431E">
              <w:t>Uranbrytning i Sverige med anledning av regeringens utbyggnadsplaner av kärnkraften</w:t>
            </w:r>
          </w:p>
        </w:tc>
        <w:tc>
          <w:tcPr>
            <w:tcW w:w="2481" w:type="dxa"/>
          </w:tcPr>
          <w:p w:rsidR="004A0992" w:rsidRPr="00CA431E" w:rsidRDefault="004A0992" w:rsidP="008D0630">
            <w:pPr>
              <w:rPr>
                <w:spacing w:val="-4"/>
              </w:rPr>
            </w:pPr>
          </w:p>
        </w:tc>
      </w:tr>
      <w:tr w:rsidR="004A0992" w:rsidRPr="00CA431E" w:rsidTr="008D0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992" w:rsidRPr="00CA431E" w:rsidRDefault="004A0992" w:rsidP="008D0630">
            <w:pPr>
              <w:pStyle w:val="FlistaNrText"/>
            </w:pPr>
          </w:p>
        </w:tc>
        <w:tc>
          <w:tcPr>
            <w:tcW w:w="6237" w:type="dxa"/>
          </w:tcPr>
          <w:p w:rsidR="004A0992" w:rsidRPr="00CA431E" w:rsidRDefault="004A0992" w:rsidP="008D0630">
            <w:r w:rsidRPr="00CA431E">
              <w:t>2008/09:333 av Luciano Astudillo (s)</w:t>
            </w:r>
          </w:p>
          <w:p w:rsidR="004A0992" w:rsidRPr="00CA431E" w:rsidRDefault="004A0992" w:rsidP="008D0630">
            <w:r w:rsidRPr="00CA431E">
              <w:t>Framtidspolitik för musikbranschen</w:t>
            </w:r>
          </w:p>
        </w:tc>
        <w:tc>
          <w:tcPr>
            <w:tcW w:w="2481" w:type="dxa"/>
          </w:tcPr>
          <w:p w:rsidR="004A0992" w:rsidRPr="00CA431E" w:rsidRDefault="004A0992" w:rsidP="008D0630">
            <w:pPr>
              <w:rPr>
                <w:spacing w:val="-4"/>
              </w:rPr>
            </w:pPr>
          </w:p>
        </w:tc>
      </w:tr>
      <w:tr w:rsidR="004A0992" w:rsidRPr="00CA431E" w:rsidTr="008D0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992" w:rsidRPr="00CA431E" w:rsidRDefault="004A0992" w:rsidP="008D0630">
            <w:pPr>
              <w:pStyle w:val="FlistaNrText"/>
            </w:pPr>
          </w:p>
        </w:tc>
        <w:tc>
          <w:tcPr>
            <w:tcW w:w="6237" w:type="dxa"/>
          </w:tcPr>
          <w:p w:rsidR="004A0992" w:rsidRPr="00CA431E" w:rsidRDefault="004A0992" w:rsidP="008D0630">
            <w:r w:rsidRPr="00CA431E">
              <w:t>2008/09:334 av Luciano Astudillo (s)</w:t>
            </w:r>
          </w:p>
          <w:p w:rsidR="004A0992" w:rsidRPr="00CA431E" w:rsidRDefault="004A0992" w:rsidP="008D0630">
            <w:r w:rsidRPr="00CA431E">
              <w:t>Ny politik för dataspelsindustrin</w:t>
            </w:r>
          </w:p>
        </w:tc>
        <w:tc>
          <w:tcPr>
            <w:tcW w:w="2481" w:type="dxa"/>
          </w:tcPr>
          <w:p w:rsidR="004A0992" w:rsidRPr="00CA431E" w:rsidRDefault="004A0992" w:rsidP="008D0630">
            <w:pPr>
              <w:rPr>
                <w:spacing w:val="-4"/>
              </w:rPr>
            </w:pPr>
          </w:p>
        </w:tc>
      </w:tr>
    </w:tbl>
    <w:p w:rsidR="004A0992" w:rsidRPr="00CA431E" w:rsidRDefault="004A0992" w:rsidP="004A0992">
      <w:pPr>
        <w:pStyle w:val="Blankrad"/>
      </w:pPr>
      <w:r w:rsidRPr="00CA431E">
        <w:t>     </w:t>
      </w:r>
    </w:p>
    <w:p w:rsidR="004A0992" w:rsidRPr="00CA431E" w:rsidRDefault="004A0992" w:rsidP="004A0992">
      <w:pPr>
        <w:pStyle w:val="Blankrad"/>
      </w:pPr>
      <w:r w:rsidRPr="00CA431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A0992" w:rsidRPr="00CA431E" w:rsidTr="008D06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A0992" w:rsidRPr="00CA431E" w:rsidRDefault="004A0992" w:rsidP="008D0630">
            <w:pPr>
              <w:pStyle w:val="HuvudrubrikFlisteNr"/>
            </w:pPr>
          </w:p>
        </w:tc>
        <w:tc>
          <w:tcPr>
            <w:tcW w:w="6237" w:type="dxa"/>
          </w:tcPr>
          <w:p w:rsidR="004A0992" w:rsidRPr="00CA431E" w:rsidRDefault="00FC3CBE" w:rsidP="008D0630">
            <w:pPr>
              <w:pStyle w:val="Huvudrubrik"/>
            </w:pPr>
            <w:bookmarkStart w:id="2" w:name="Start_Interpellationer"/>
            <w:bookmarkEnd w:id="2"/>
            <w:r w:rsidRPr="00CA431E">
              <w:t>Svar på interpellationer</w:t>
            </w:r>
          </w:p>
        </w:tc>
        <w:tc>
          <w:tcPr>
            <w:tcW w:w="2481" w:type="dxa"/>
          </w:tcPr>
          <w:p w:rsidR="004A0992" w:rsidRPr="00CA431E" w:rsidRDefault="004A0992" w:rsidP="008D0630">
            <w:pPr>
              <w:pStyle w:val="HuvudrubrikKolumn3"/>
            </w:pPr>
          </w:p>
        </w:tc>
      </w:tr>
      <w:tr w:rsidR="004A0992" w:rsidRPr="00CA431E" w:rsidTr="008D0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992" w:rsidRPr="00CA431E" w:rsidRDefault="004A0992" w:rsidP="00E57FDF">
            <w:pPr>
              <w:pStyle w:val="Besvaradav"/>
            </w:pPr>
          </w:p>
        </w:tc>
        <w:tc>
          <w:tcPr>
            <w:tcW w:w="6237" w:type="dxa"/>
          </w:tcPr>
          <w:p w:rsidR="004A0992" w:rsidRPr="00CA431E" w:rsidRDefault="00FC3CBE" w:rsidP="00E57FDF">
            <w:pPr>
              <w:pStyle w:val="Besvaradav"/>
              <w:rPr>
                <w:rFonts w:ascii="Arial" w:hAnsi="Arial" w:cs="Arial"/>
                <w:b w:val="0"/>
                <w:sz w:val="23"/>
                <w:szCs w:val="23"/>
              </w:rPr>
            </w:pPr>
            <w:r w:rsidRPr="00CA431E">
              <w:rPr>
                <w:rFonts w:ascii="Arial" w:hAnsi="Arial" w:cs="Arial"/>
                <w:b w:val="0"/>
                <w:sz w:val="23"/>
                <w:szCs w:val="23"/>
              </w:rPr>
              <w:t>Interpellationer upptagna under samma punkt besvaras i ett sammanhang</w:t>
            </w:r>
          </w:p>
        </w:tc>
        <w:tc>
          <w:tcPr>
            <w:tcW w:w="2481" w:type="dxa"/>
          </w:tcPr>
          <w:p w:rsidR="004A0992" w:rsidRPr="00CA431E" w:rsidRDefault="004A0992" w:rsidP="00E57FDF">
            <w:pPr>
              <w:pStyle w:val="Besvaradav"/>
              <w:rPr>
                <w:spacing w:val="-4"/>
              </w:rPr>
            </w:pPr>
          </w:p>
        </w:tc>
      </w:tr>
      <w:tr w:rsidR="00FC3CBE" w:rsidRPr="00CA431E" w:rsidTr="008D0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3CBE" w:rsidRPr="00CA431E" w:rsidRDefault="00FC3CBE" w:rsidP="00FC3CBE">
            <w:pPr>
              <w:pStyle w:val="Besvaradav"/>
            </w:pPr>
          </w:p>
        </w:tc>
        <w:tc>
          <w:tcPr>
            <w:tcW w:w="6237" w:type="dxa"/>
          </w:tcPr>
          <w:p w:rsidR="00FC3CBE" w:rsidRPr="00CA431E" w:rsidRDefault="00FC3CBE" w:rsidP="00FC3CBE">
            <w:pPr>
              <w:pStyle w:val="Besvaradav"/>
            </w:pPr>
            <w:r w:rsidRPr="00CA431E">
              <w:t>Näringsminister Maud Olofsson (c)</w:t>
            </w:r>
          </w:p>
        </w:tc>
        <w:tc>
          <w:tcPr>
            <w:tcW w:w="2481" w:type="dxa"/>
          </w:tcPr>
          <w:p w:rsidR="00FC3CBE" w:rsidRPr="00CA431E" w:rsidRDefault="00FC3CBE" w:rsidP="00FC3CBE">
            <w:pPr>
              <w:pStyle w:val="Besvaradav"/>
              <w:rPr>
                <w:spacing w:val="-4"/>
              </w:rPr>
            </w:pPr>
          </w:p>
        </w:tc>
      </w:tr>
      <w:tr w:rsidR="00FC3CBE" w:rsidRPr="00CA431E" w:rsidTr="008D0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3CBE" w:rsidRPr="00CA431E" w:rsidRDefault="00FC3CBE" w:rsidP="00FC3CBE">
            <w:pPr>
              <w:pStyle w:val="FlistaNrText"/>
            </w:pPr>
          </w:p>
        </w:tc>
        <w:tc>
          <w:tcPr>
            <w:tcW w:w="6237" w:type="dxa"/>
          </w:tcPr>
          <w:p w:rsidR="00FC3CBE" w:rsidRPr="00CA431E" w:rsidRDefault="00FC3CBE" w:rsidP="00FC3CBE">
            <w:r w:rsidRPr="00CA431E">
              <w:t>2008/09:265 av Carina Adolfsson Elgestam (s)</w:t>
            </w:r>
          </w:p>
          <w:p w:rsidR="00FC3CBE" w:rsidRPr="00CA431E" w:rsidRDefault="00FC3CBE" w:rsidP="00FC3CBE">
            <w:r w:rsidRPr="00CA431E">
              <w:t>Glasriket</w:t>
            </w:r>
          </w:p>
        </w:tc>
        <w:tc>
          <w:tcPr>
            <w:tcW w:w="2481" w:type="dxa"/>
          </w:tcPr>
          <w:p w:rsidR="00FC3CBE" w:rsidRPr="00CA431E" w:rsidRDefault="00FC3CBE" w:rsidP="00FC3CBE">
            <w:pPr>
              <w:rPr>
                <w:spacing w:val="-4"/>
              </w:rPr>
            </w:pPr>
          </w:p>
        </w:tc>
      </w:tr>
      <w:tr w:rsidR="00FC3CBE" w:rsidRPr="00CA431E" w:rsidTr="008D0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3CBE" w:rsidRPr="00CA431E" w:rsidRDefault="00FC3CBE" w:rsidP="00FC3CBE"/>
        </w:tc>
        <w:tc>
          <w:tcPr>
            <w:tcW w:w="6237" w:type="dxa"/>
          </w:tcPr>
          <w:p w:rsidR="00FC3CBE" w:rsidRPr="00CA431E" w:rsidRDefault="00FC3CBE" w:rsidP="00FC3CBE">
            <w:r w:rsidRPr="00CA431E">
              <w:t>2008/09:319 av Krister Örnfjäder (s)</w:t>
            </w:r>
          </w:p>
          <w:p w:rsidR="00FC3CBE" w:rsidRPr="00CA431E" w:rsidRDefault="00FC3CBE" w:rsidP="00FC3CBE">
            <w:r w:rsidRPr="00CA431E">
              <w:t>Glasindustrin i Glasriket</w:t>
            </w:r>
          </w:p>
        </w:tc>
        <w:tc>
          <w:tcPr>
            <w:tcW w:w="2481" w:type="dxa"/>
          </w:tcPr>
          <w:p w:rsidR="00FC3CBE" w:rsidRPr="00CA431E" w:rsidRDefault="00FC3CBE" w:rsidP="00FC3CBE">
            <w:pPr>
              <w:rPr>
                <w:spacing w:val="-4"/>
              </w:rPr>
            </w:pPr>
          </w:p>
        </w:tc>
      </w:tr>
      <w:tr w:rsidR="00FC3CBE" w:rsidRPr="00CA431E" w:rsidTr="008D0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3CBE" w:rsidRPr="00CA431E" w:rsidRDefault="00FC3CBE" w:rsidP="00FC3CBE">
            <w:pPr>
              <w:pStyle w:val="Besvaradav"/>
            </w:pPr>
          </w:p>
        </w:tc>
        <w:tc>
          <w:tcPr>
            <w:tcW w:w="6237" w:type="dxa"/>
          </w:tcPr>
          <w:p w:rsidR="00FC3CBE" w:rsidRPr="00CA431E" w:rsidRDefault="00FC3CBE" w:rsidP="00FC3CBE">
            <w:pPr>
              <w:pStyle w:val="Besvaradav"/>
            </w:pPr>
            <w:r w:rsidRPr="00CA431E">
              <w:t>Statsrådet Lars Leijonborg (fp)</w:t>
            </w:r>
          </w:p>
        </w:tc>
        <w:tc>
          <w:tcPr>
            <w:tcW w:w="2481" w:type="dxa"/>
          </w:tcPr>
          <w:p w:rsidR="00FC3CBE" w:rsidRPr="00CA431E" w:rsidRDefault="00FC3CBE" w:rsidP="00FC3CBE">
            <w:pPr>
              <w:pStyle w:val="Besvaradav"/>
              <w:rPr>
                <w:spacing w:val="-4"/>
              </w:rPr>
            </w:pPr>
          </w:p>
        </w:tc>
      </w:tr>
      <w:tr w:rsidR="00FC3CBE" w:rsidRPr="00CA431E" w:rsidTr="008D0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3CBE" w:rsidRPr="00CA431E" w:rsidRDefault="00FC3CBE" w:rsidP="00FC3CBE">
            <w:pPr>
              <w:pStyle w:val="FlistaNrText"/>
            </w:pPr>
          </w:p>
        </w:tc>
        <w:tc>
          <w:tcPr>
            <w:tcW w:w="6237" w:type="dxa"/>
          </w:tcPr>
          <w:p w:rsidR="00FC3CBE" w:rsidRPr="00CA431E" w:rsidRDefault="00FC3CBE" w:rsidP="00FC3CBE">
            <w:r w:rsidRPr="00CA431E">
              <w:t>2008/09:337 av Monica Green (s)</w:t>
            </w:r>
          </w:p>
          <w:p w:rsidR="00FC3CBE" w:rsidRPr="00CA431E" w:rsidRDefault="00FC3CBE" w:rsidP="00FC3CBE">
            <w:r w:rsidRPr="00CA431E">
              <w:t>Statligt stöd till utbildning i företag</w:t>
            </w:r>
          </w:p>
        </w:tc>
        <w:tc>
          <w:tcPr>
            <w:tcW w:w="2481" w:type="dxa"/>
          </w:tcPr>
          <w:p w:rsidR="00FC3CBE" w:rsidRPr="00CA431E" w:rsidRDefault="00FC3CBE" w:rsidP="00FC3CBE">
            <w:pPr>
              <w:rPr>
                <w:spacing w:val="-4"/>
              </w:rPr>
            </w:pPr>
          </w:p>
        </w:tc>
      </w:tr>
      <w:tr w:rsidR="00FC3CBE" w:rsidRPr="00CA431E" w:rsidTr="008D0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3CBE" w:rsidRPr="00CA431E" w:rsidRDefault="00FC3CBE" w:rsidP="00FC3CBE">
            <w:pPr>
              <w:pStyle w:val="Besvaradav"/>
            </w:pPr>
          </w:p>
        </w:tc>
        <w:tc>
          <w:tcPr>
            <w:tcW w:w="6237" w:type="dxa"/>
          </w:tcPr>
          <w:p w:rsidR="00FC3CBE" w:rsidRPr="00CA431E" w:rsidRDefault="00FC3CBE" w:rsidP="00FC3CBE">
            <w:pPr>
              <w:pStyle w:val="Besvaradav"/>
            </w:pPr>
            <w:r w:rsidRPr="00CA431E">
              <w:t>Statsrådet Maria Larsson (kd)</w:t>
            </w:r>
          </w:p>
        </w:tc>
        <w:tc>
          <w:tcPr>
            <w:tcW w:w="2481" w:type="dxa"/>
          </w:tcPr>
          <w:p w:rsidR="00FC3CBE" w:rsidRPr="00CA431E" w:rsidRDefault="00FC3CBE" w:rsidP="00FC3CBE">
            <w:pPr>
              <w:pStyle w:val="Besvaradav"/>
              <w:rPr>
                <w:spacing w:val="-4"/>
              </w:rPr>
            </w:pPr>
          </w:p>
        </w:tc>
      </w:tr>
      <w:tr w:rsidR="00FC3CBE" w:rsidRPr="00CA431E" w:rsidTr="008D0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3CBE" w:rsidRPr="00CA431E" w:rsidRDefault="00FC3CBE" w:rsidP="00FC3CBE">
            <w:pPr>
              <w:pStyle w:val="FlistaNrText"/>
            </w:pPr>
          </w:p>
        </w:tc>
        <w:tc>
          <w:tcPr>
            <w:tcW w:w="6237" w:type="dxa"/>
          </w:tcPr>
          <w:p w:rsidR="00FC3CBE" w:rsidRPr="00CA431E" w:rsidRDefault="00FC3CBE" w:rsidP="00FC3CBE">
            <w:r w:rsidRPr="00CA431E">
              <w:t>2008/09:317 av Amineh Kakabaveh (v)</w:t>
            </w:r>
          </w:p>
          <w:p w:rsidR="00FC3CBE" w:rsidRPr="00CA431E" w:rsidRDefault="00FC3CBE" w:rsidP="00FC3CBE">
            <w:r w:rsidRPr="00CA431E">
              <w:t>Försörjningsstöd för lokalresor i socialbidragsnormen</w:t>
            </w:r>
          </w:p>
        </w:tc>
        <w:tc>
          <w:tcPr>
            <w:tcW w:w="2481" w:type="dxa"/>
          </w:tcPr>
          <w:p w:rsidR="00FC3CBE" w:rsidRPr="00CA431E" w:rsidRDefault="00FC3CBE" w:rsidP="00FC3CBE">
            <w:pPr>
              <w:rPr>
                <w:spacing w:val="-4"/>
              </w:rPr>
            </w:pPr>
          </w:p>
        </w:tc>
      </w:tr>
      <w:tr w:rsidR="00FC3CBE" w:rsidRPr="00CA431E" w:rsidTr="008D0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3CBE" w:rsidRPr="00CA431E" w:rsidRDefault="00FC3CBE" w:rsidP="00FC3CBE">
            <w:pPr>
              <w:pStyle w:val="Besvaradav"/>
            </w:pPr>
          </w:p>
        </w:tc>
        <w:tc>
          <w:tcPr>
            <w:tcW w:w="6237" w:type="dxa"/>
          </w:tcPr>
          <w:p w:rsidR="00FC3CBE" w:rsidRPr="00CA431E" w:rsidRDefault="00FC3CBE" w:rsidP="00FC3CBE">
            <w:pPr>
              <w:pStyle w:val="Besvaradav"/>
            </w:pPr>
            <w:r w:rsidRPr="00CA431E">
              <w:t>Integrations- och jämställdhetsminister Nyamko Sabuni (fp)</w:t>
            </w:r>
          </w:p>
        </w:tc>
        <w:tc>
          <w:tcPr>
            <w:tcW w:w="2481" w:type="dxa"/>
          </w:tcPr>
          <w:p w:rsidR="00FC3CBE" w:rsidRPr="00CA431E" w:rsidRDefault="00FC3CBE" w:rsidP="00FC3CBE">
            <w:pPr>
              <w:pStyle w:val="Besvaradav"/>
              <w:rPr>
                <w:spacing w:val="-4"/>
              </w:rPr>
            </w:pPr>
          </w:p>
        </w:tc>
      </w:tr>
      <w:tr w:rsidR="00FC3CBE" w:rsidRPr="00CA431E" w:rsidTr="008D0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3CBE" w:rsidRPr="00CA431E" w:rsidRDefault="00FC3CBE" w:rsidP="00FC3CBE">
            <w:pPr>
              <w:pStyle w:val="FlistaNrText"/>
            </w:pPr>
          </w:p>
        </w:tc>
        <w:tc>
          <w:tcPr>
            <w:tcW w:w="6237" w:type="dxa"/>
          </w:tcPr>
          <w:p w:rsidR="00FC3CBE" w:rsidRPr="00CA431E" w:rsidRDefault="00FC3CBE" w:rsidP="00FC3CBE">
            <w:r w:rsidRPr="00CA431E">
              <w:t>2008/09:314 av Elina Linna (v)</w:t>
            </w:r>
          </w:p>
          <w:p w:rsidR="00FC3CBE" w:rsidRPr="00CA431E" w:rsidRDefault="00FC3CBE" w:rsidP="00FC3CBE">
            <w:r w:rsidRPr="00CA431E">
              <w:t>Det nordisk-baltiska projektet mot trafficking</w:t>
            </w:r>
          </w:p>
        </w:tc>
        <w:tc>
          <w:tcPr>
            <w:tcW w:w="2481" w:type="dxa"/>
          </w:tcPr>
          <w:p w:rsidR="00FC3CBE" w:rsidRPr="00CA431E" w:rsidRDefault="00FC3CBE" w:rsidP="00FC3CBE">
            <w:pPr>
              <w:rPr>
                <w:spacing w:val="-4"/>
              </w:rPr>
            </w:pPr>
          </w:p>
        </w:tc>
      </w:tr>
      <w:tr w:rsidR="00FC3CBE" w:rsidRPr="00CA431E" w:rsidTr="008D0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3CBE" w:rsidRPr="00CA431E" w:rsidRDefault="00FC3CBE" w:rsidP="00FC3CBE">
            <w:pPr>
              <w:pStyle w:val="Besvaradav"/>
            </w:pPr>
          </w:p>
        </w:tc>
        <w:tc>
          <w:tcPr>
            <w:tcW w:w="6237" w:type="dxa"/>
          </w:tcPr>
          <w:p w:rsidR="00FC3CBE" w:rsidRPr="00CA431E" w:rsidRDefault="00FC3CBE" w:rsidP="00FC3CBE">
            <w:pPr>
              <w:pStyle w:val="Besvaradav"/>
            </w:pPr>
            <w:r w:rsidRPr="00CA431E">
              <w:t>Utbildningsminister Jan Björklund (fp)</w:t>
            </w:r>
          </w:p>
        </w:tc>
        <w:tc>
          <w:tcPr>
            <w:tcW w:w="2481" w:type="dxa"/>
          </w:tcPr>
          <w:p w:rsidR="00FC3CBE" w:rsidRPr="00CA431E" w:rsidRDefault="00FC3CBE" w:rsidP="00FC3CBE">
            <w:pPr>
              <w:pStyle w:val="Besvaradav"/>
              <w:rPr>
                <w:spacing w:val="-4"/>
              </w:rPr>
            </w:pPr>
          </w:p>
        </w:tc>
      </w:tr>
      <w:tr w:rsidR="00FC3CBE" w:rsidRPr="00CA431E" w:rsidTr="008D0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3CBE" w:rsidRPr="00CA431E" w:rsidRDefault="00FC3CBE" w:rsidP="00FC3CBE">
            <w:pPr>
              <w:pStyle w:val="FlistaNrText"/>
            </w:pPr>
          </w:p>
        </w:tc>
        <w:tc>
          <w:tcPr>
            <w:tcW w:w="6237" w:type="dxa"/>
          </w:tcPr>
          <w:p w:rsidR="00FC3CBE" w:rsidRPr="00CA431E" w:rsidRDefault="00FC3CBE" w:rsidP="00FC3CBE">
            <w:r w:rsidRPr="00CA431E">
              <w:t>2008/09:324 av Amineh Kakabaveh (v)</w:t>
            </w:r>
          </w:p>
          <w:p w:rsidR="00FC3CBE" w:rsidRPr="00CA431E" w:rsidRDefault="00FC3CBE" w:rsidP="00FC3CBE">
            <w:r w:rsidRPr="00CA431E">
              <w:t>Religiösa skolor</w:t>
            </w:r>
          </w:p>
        </w:tc>
        <w:tc>
          <w:tcPr>
            <w:tcW w:w="2481" w:type="dxa"/>
          </w:tcPr>
          <w:p w:rsidR="00FC3CBE" w:rsidRPr="00CA431E" w:rsidRDefault="00FC3CBE" w:rsidP="00FC3CBE">
            <w:pPr>
              <w:rPr>
                <w:spacing w:val="-4"/>
              </w:rPr>
            </w:pPr>
          </w:p>
        </w:tc>
      </w:tr>
      <w:tr w:rsidR="00FC3CBE" w:rsidRPr="00CA431E" w:rsidTr="008D0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3CBE" w:rsidRPr="00CA431E" w:rsidRDefault="00FC3CBE" w:rsidP="00FC3CBE">
            <w:pPr>
              <w:pStyle w:val="FlistaNrText"/>
            </w:pPr>
          </w:p>
        </w:tc>
        <w:tc>
          <w:tcPr>
            <w:tcW w:w="6237" w:type="dxa"/>
          </w:tcPr>
          <w:p w:rsidR="00FC3CBE" w:rsidRPr="00CA431E" w:rsidRDefault="00FC3CBE" w:rsidP="00FC3CBE">
            <w:r w:rsidRPr="00CA431E">
              <w:t>2008/09:308 av Maryam Yazdanfar (s)</w:t>
            </w:r>
          </w:p>
          <w:p w:rsidR="00FC3CBE" w:rsidRPr="00CA431E" w:rsidRDefault="00FC3CBE" w:rsidP="00FC3CBE">
            <w:r w:rsidRPr="00CA431E">
              <w:t>Undervisning på elevernas modersmål</w:t>
            </w:r>
          </w:p>
        </w:tc>
        <w:tc>
          <w:tcPr>
            <w:tcW w:w="2481" w:type="dxa"/>
          </w:tcPr>
          <w:p w:rsidR="00FC3CBE" w:rsidRPr="00CA431E" w:rsidRDefault="00FC3CBE" w:rsidP="00FC3CBE">
            <w:pPr>
              <w:rPr>
                <w:spacing w:val="-4"/>
              </w:rPr>
            </w:pPr>
          </w:p>
        </w:tc>
      </w:tr>
    </w:tbl>
    <w:p w:rsidR="004A0992" w:rsidRPr="00CA431E" w:rsidRDefault="004A0992" w:rsidP="004A0992">
      <w:pPr>
        <w:pStyle w:val="Blankrad"/>
      </w:pPr>
      <w:r w:rsidRPr="00CA431E">
        <w:t>     </w:t>
      </w:r>
    </w:p>
    <w:p w:rsidR="004A0992" w:rsidRPr="00CA431E" w:rsidRDefault="004A0992" w:rsidP="004A0992">
      <w:pPr>
        <w:pStyle w:val="Blankrad"/>
      </w:pPr>
      <w:r w:rsidRPr="00CA431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A0992" w:rsidRPr="00CA431E" w:rsidTr="008D06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A0992" w:rsidRPr="00CA431E" w:rsidRDefault="004A0992" w:rsidP="008D0630">
            <w:pPr>
              <w:pStyle w:val="HuvudrubrikFlisteNr"/>
            </w:pPr>
          </w:p>
        </w:tc>
        <w:tc>
          <w:tcPr>
            <w:tcW w:w="6237" w:type="dxa"/>
          </w:tcPr>
          <w:p w:rsidR="004A0992" w:rsidRPr="00CA431E" w:rsidRDefault="004A0992" w:rsidP="008D0630">
            <w:pPr>
              <w:pStyle w:val="HuvudrubrikEnsam"/>
            </w:pPr>
            <w:bookmarkStart w:id="3" w:name="Start_EUdokument"/>
            <w:bookmarkEnd w:id="3"/>
            <w:r w:rsidRPr="00CA431E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4A0992" w:rsidRPr="00CA431E" w:rsidRDefault="004A0992" w:rsidP="008D0630">
            <w:pPr>
              <w:pStyle w:val="HuvudrubrikKolumn3"/>
            </w:pPr>
            <w:r w:rsidRPr="00CA431E">
              <w:t>Ansvarigt utskott</w:t>
            </w:r>
          </w:p>
        </w:tc>
      </w:tr>
      <w:tr w:rsidR="004A0992" w:rsidRPr="00CA431E" w:rsidTr="008D0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992" w:rsidRPr="00CA431E" w:rsidRDefault="004A0992" w:rsidP="008D0630">
            <w:pPr>
              <w:pStyle w:val="FlistaNrText"/>
            </w:pPr>
          </w:p>
        </w:tc>
        <w:tc>
          <w:tcPr>
            <w:tcW w:w="6237" w:type="dxa"/>
          </w:tcPr>
          <w:p w:rsidR="004A0992" w:rsidRPr="00CA431E" w:rsidRDefault="004A0992" w:rsidP="008D0630">
            <w:r w:rsidRPr="00CA431E">
              <w:t>2008/09:FPM79 Meddelande om invaderande arter</w:t>
            </w:r>
            <w:r w:rsidRPr="00CA431E">
              <w:rPr>
                <w:i/>
              </w:rPr>
              <w:t xml:space="preserve"> KOM(2008)789</w:t>
            </w:r>
          </w:p>
        </w:tc>
        <w:tc>
          <w:tcPr>
            <w:tcW w:w="2481" w:type="dxa"/>
          </w:tcPr>
          <w:p w:rsidR="004A0992" w:rsidRPr="00CA431E" w:rsidRDefault="004A0992" w:rsidP="008D0630">
            <w:pPr>
              <w:rPr>
                <w:spacing w:val="-4"/>
              </w:rPr>
            </w:pPr>
            <w:r w:rsidRPr="00CA431E">
              <w:rPr>
                <w:spacing w:val="-4"/>
              </w:rPr>
              <w:t xml:space="preserve">MJU </w:t>
            </w:r>
          </w:p>
        </w:tc>
      </w:tr>
      <w:tr w:rsidR="004A0992" w:rsidRPr="00CA431E" w:rsidTr="008D0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992" w:rsidRPr="00CA431E" w:rsidRDefault="004A0992" w:rsidP="008D0630">
            <w:pPr>
              <w:pStyle w:val="FlistaNrText"/>
            </w:pPr>
          </w:p>
        </w:tc>
        <w:tc>
          <w:tcPr>
            <w:tcW w:w="6237" w:type="dxa"/>
          </w:tcPr>
          <w:p w:rsidR="004A0992" w:rsidRPr="00CA431E" w:rsidRDefault="004A0992" w:rsidP="008D0630">
            <w:r w:rsidRPr="00CA431E">
              <w:t>2008/09:FPM80 Grönbok om biologiskt avfall</w:t>
            </w:r>
            <w:r w:rsidRPr="00CA431E">
              <w:rPr>
                <w:i/>
              </w:rPr>
              <w:t xml:space="preserve"> KOM(2008)811</w:t>
            </w:r>
          </w:p>
        </w:tc>
        <w:tc>
          <w:tcPr>
            <w:tcW w:w="2481" w:type="dxa"/>
          </w:tcPr>
          <w:p w:rsidR="004A0992" w:rsidRPr="00CA431E" w:rsidRDefault="004A0992" w:rsidP="008D0630">
            <w:pPr>
              <w:rPr>
                <w:spacing w:val="-4"/>
              </w:rPr>
            </w:pPr>
            <w:r w:rsidRPr="00CA431E">
              <w:rPr>
                <w:spacing w:val="-4"/>
              </w:rPr>
              <w:t xml:space="preserve">MJU </w:t>
            </w:r>
          </w:p>
        </w:tc>
      </w:tr>
    </w:tbl>
    <w:p w:rsidR="004A0992" w:rsidRPr="00CA431E" w:rsidRDefault="004A0992" w:rsidP="004A0992">
      <w:pPr>
        <w:pStyle w:val="Blankrad"/>
      </w:pPr>
      <w:r w:rsidRPr="00CA431E">
        <w:t>     </w:t>
      </w:r>
    </w:p>
    <w:p w:rsidR="004A0992" w:rsidRPr="00CA431E" w:rsidRDefault="004A0992" w:rsidP="004A0992">
      <w:pPr>
        <w:pStyle w:val="Blankrad"/>
      </w:pPr>
      <w:r w:rsidRPr="00CA431E">
        <w:t>     </w:t>
      </w:r>
    </w:p>
    <w:p w:rsidR="009B72C7" w:rsidRPr="00CA431E" w:rsidRDefault="009B72C7">
      <w:pPr>
        <w:pStyle w:val="Blankrad"/>
      </w:pPr>
      <w:bookmarkStart w:id="4" w:name="Start"/>
      <w:bookmarkEnd w:id="4"/>
      <w:r w:rsidRPr="00CA431E">
        <w:t>    </w:t>
      </w:r>
    </w:p>
    <w:p w:rsidR="009B72C7" w:rsidRPr="00CA431E" w:rsidRDefault="009B72C7">
      <w:pPr>
        <w:pStyle w:val="Blankrad"/>
      </w:pPr>
      <w:r w:rsidRPr="00CA431E">
        <w:t>    </w:t>
      </w:r>
    </w:p>
    <w:p w:rsidR="00594DDB" w:rsidRPr="00CA431E" w:rsidRDefault="00594DDB">
      <w:pPr>
        <w:pStyle w:val="Blankrad"/>
      </w:pPr>
      <w:r w:rsidRPr="00CA431E">
        <w:t xml:space="preserve">     </w:t>
      </w:r>
    </w:p>
    <w:p w:rsidR="007526DC" w:rsidRPr="00CA431E" w:rsidRDefault="007526DC">
      <w:pPr>
        <w:pStyle w:val="Blankrad"/>
      </w:pPr>
      <w:r w:rsidRPr="00CA431E">
        <w:t xml:space="preserve">     </w:t>
      </w:r>
    </w:p>
    <w:p w:rsidR="007526DC" w:rsidRPr="00CA431E" w:rsidRDefault="007526DC">
      <w:pPr>
        <w:pStyle w:val="Blankrad"/>
      </w:pPr>
      <w:r w:rsidRPr="00CA431E">
        <w:t xml:space="preserve">     </w:t>
      </w:r>
    </w:p>
    <w:p w:rsidR="004A0992" w:rsidRPr="00CA431E" w:rsidRDefault="004A0992">
      <w:pPr>
        <w:pStyle w:val="Blankrad"/>
      </w:pPr>
      <w:r w:rsidRPr="00CA431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A0992" w:rsidRPr="00CA431E" w:rsidTr="008D06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A0992" w:rsidRPr="00CA431E" w:rsidRDefault="004A0992" w:rsidP="008D0630">
            <w:pPr>
              <w:pStyle w:val="HuvudrubrikFlisteNr"/>
            </w:pPr>
          </w:p>
        </w:tc>
        <w:tc>
          <w:tcPr>
            <w:tcW w:w="6237" w:type="dxa"/>
          </w:tcPr>
          <w:p w:rsidR="004A0992" w:rsidRPr="00CA431E" w:rsidRDefault="004A0992" w:rsidP="008D0630">
            <w:pPr>
              <w:pStyle w:val="HuvudrubrikEnsam"/>
            </w:pPr>
            <w:bookmarkStart w:id="5" w:name="TypRubrik"/>
            <w:bookmarkEnd w:id="5"/>
            <w:r w:rsidRPr="00CA431E">
              <w:t>Ärenden fö</w:t>
            </w:r>
            <w:r w:rsidR="00E3310D" w:rsidRPr="00CA431E">
              <w:t xml:space="preserve">r avgörande </w:t>
            </w:r>
            <w:r w:rsidR="00E3310D" w:rsidRPr="00CA431E">
              <w:br/>
              <w:t>onsdagen den 25 febr</w:t>
            </w:r>
            <w:r w:rsidRPr="00CA431E">
              <w:t>uari kl. 16.00</w:t>
            </w:r>
          </w:p>
        </w:tc>
        <w:tc>
          <w:tcPr>
            <w:tcW w:w="2481" w:type="dxa"/>
          </w:tcPr>
          <w:p w:rsidR="004A0992" w:rsidRPr="00CA431E" w:rsidRDefault="004A0992" w:rsidP="008D0630">
            <w:pPr>
              <w:pStyle w:val="HuvudrubrikKolumn3"/>
            </w:pPr>
            <w:r w:rsidRPr="00CA431E">
              <w:t>Reservationer</w:t>
            </w:r>
          </w:p>
        </w:tc>
      </w:tr>
      <w:tr w:rsidR="0041420C" w:rsidRPr="00CA431E" w:rsidTr="008D0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420C" w:rsidRPr="00CA431E" w:rsidRDefault="0041420C" w:rsidP="0041420C">
            <w:pPr>
              <w:pStyle w:val="Underrubrik"/>
            </w:pPr>
          </w:p>
        </w:tc>
        <w:tc>
          <w:tcPr>
            <w:tcW w:w="6237" w:type="dxa"/>
          </w:tcPr>
          <w:p w:rsidR="0041420C" w:rsidRPr="00CA431E" w:rsidRDefault="0041420C" w:rsidP="0041420C">
            <w:pPr>
              <w:pStyle w:val="Underrubrik"/>
              <w:rPr>
                <w:rFonts w:cs="Arial"/>
                <w:szCs w:val="23"/>
              </w:rPr>
            </w:pPr>
            <w:r w:rsidRPr="00CA431E">
              <w:rPr>
                <w:rFonts w:cs="Arial"/>
                <w:szCs w:val="23"/>
              </w:rPr>
              <w:t>Tidigare slutdebatterade</w:t>
            </w:r>
          </w:p>
        </w:tc>
        <w:tc>
          <w:tcPr>
            <w:tcW w:w="2481" w:type="dxa"/>
          </w:tcPr>
          <w:p w:rsidR="0041420C" w:rsidRPr="00CA431E" w:rsidRDefault="0041420C" w:rsidP="00991A96">
            <w:pPr>
              <w:pStyle w:val="renderubrik"/>
              <w:rPr>
                <w:spacing w:val="-4"/>
              </w:rPr>
            </w:pPr>
          </w:p>
        </w:tc>
      </w:tr>
      <w:tr w:rsidR="00C827E5" w:rsidRPr="00CA431E" w:rsidTr="008D0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27E5" w:rsidRPr="00CA431E" w:rsidRDefault="00C827E5" w:rsidP="008D0630">
            <w:pPr>
              <w:pStyle w:val="Underrubrik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C827E5" w:rsidRPr="00CA431E" w:rsidRDefault="00C827E5" w:rsidP="00991A96">
            <w:pPr>
              <w:pStyle w:val="renderubrik"/>
            </w:pPr>
            <w:r w:rsidRPr="00CA431E">
              <w:t>Socialutskottets betänkande</w:t>
            </w:r>
          </w:p>
        </w:tc>
        <w:tc>
          <w:tcPr>
            <w:tcW w:w="2481" w:type="dxa"/>
          </w:tcPr>
          <w:p w:rsidR="00C827E5" w:rsidRPr="00CA431E" w:rsidRDefault="00C827E5" w:rsidP="00991A96">
            <w:pPr>
              <w:pStyle w:val="renderubrik"/>
              <w:rPr>
                <w:spacing w:val="-4"/>
              </w:rPr>
            </w:pPr>
          </w:p>
        </w:tc>
      </w:tr>
      <w:tr w:rsidR="00C827E5" w:rsidRPr="00CA431E" w:rsidTr="008D0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27E5" w:rsidRPr="00CA431E" w:rsidRDefault="00C827E5" w:rsidP="008D063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C827E5" w:rsidRPr="00CA431E" w:rsidRDefault="00C827E5" w:rsidP="00991A96">
            <w:r w:rsidRPr="00CA431E">
              <w:t>2008/09:SoU9 Vårdval i primärvården</w:t>
            </w:r>
          </w:p>
        </w:tc>
        <w:tc>
          <w:tcPr>
            <w:tcW w:w="2481" w:type="dxa"/>
          </w:tcPr>
          <w:p w:rsidR="00C827E5" w:rsidRPr="00CA431E" w:rsidRDefault="00C827E5" w:rsidP="00991A96">
            <w:pPr>
              <w:rPr>
                <w:spacing w:val="-4"/>
              </w:rPr>
            </w:pPr>
            <w:r w:rsidRPr="00CA431E">
              <w:rPr>
                <w:spacing w:val="-4"/>
              </w:rPr>
              <w:t>1 res. (s,v,mp)</w:t>
            </w:r>
          </w:p>
        </w:tc>
      </w:tr>
      <w:tr w:rsidR="00C827E5" w:rsidRPr="00CA431E" w:rsidTr="008D0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27E5" w:rsidRPr="00CA431E" w:rsidRDefault="00C827E5" w:rsidP="008D0630">
            <w:pPr>
              <w:pStyle w:val="Underrubrik"/>
            </w:pPr>
          </w:p>
        </w:tc>
        <w:tc>
          <w:tcPr>
            <w:tcW w:w="6237" w:type="dxa"/>
          </w:tcPr>
          <w:p w:rsidR="00C827E5" w:rsidRPr="00CA431E" w:rsidRDefault="00C827E5" w:rsidP="00991A96">
            <w:pPr>
              <w:pStyle w:val="renderubrik"/>
            </w:pPr>
            <w:r w:rsidRPr="00CA431E">
              <w:t>Justitieutskottets betänkanden</w:t>
            </w:r>
          </w:p>
        </w:tc>
        <w:tc>
          <w:tcPr>
            <w:tcW w:w="2481" w:type="dxa"/>
          </w:tcPr>
          <w:p w:rsidR="00C827E5" w:rsidRPr="00CA431E" w:rsidRDefault="00C827E5" w:rsidP="00991A96">
            <w:pPr>
              <w:pStyle w:val="renderubrik"/>
              <w:rPr>
                <w:spacing w:val="-4"/>
              </w:rPr>
            </w:pPr>
          </w:p>
        </w:tc>
      </w:tr>
      <w:tr w:rsidR="00C827E5" w:rsidRPr="00CA431E" w:rsidTr="008D0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27E5" w:rsidRPr="00CA431E" w:rsidRDefault="00C827E5" w:rsidP="008D063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C827E5" w:rsidRPr="00CA431E" w:rsidRDefault="00C827E5" w:rsidP="00991A96">
            <w:r w:rsidRPr="00CA431E">
              <w:t>2008/09:JuU18 Ytterligare åtgärder mot ordningsstörningar vid idrottsarrangemang</w:t>
            </w:r>
          </w:p>
        </w:tc>
        <w:tc>
          <w:tcPr>
            <w:tcW w:w="2481" w:type="dxa"/>
          </w:tcPr>
          <w:p w:rsidR="00C827E5" w:rsidRPr="00CA431E" w:rsidRDefault="00C827E5" w:rsidP="00991A96">
            <w:pPr>
              <w:rPr>
                <w:spacing w:val="-4"/>
              </w:rPr>
            </w:pPr>
            <w:r w:rsidRPr="00CA431E">
              <w:rPr>
                <w:spacing w:val="-4"/>
              </w:rPr>
              <w:t>5 res. (s,v,mp)</w:t>
            </w:r>
          </w:p>
        </w:tc>
      </w:tr>
      <w:tr w:rsidR="00C827E5" w:rsidRPr="00CA431E" w:rsidTr="008D0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27E5" w:rsidRPr="00CA431E" w:rsidRDefault="00C827E5" w:rsidP="000E2FC7">
            <w:pPr>
              <w:pStyle w:val="FlistaNrText"/>
            </w:pPr>
          </w:p>
        </w:tc>
        <w:tc>
          <w:tcPr>
            <w:tcW w:w="6237" w:type="dxa"/>
          </w:tcPr>
          <w:p w:rsidR="00C827E5" w:rsidRPr="00CA431E" w:rsidRDefault="00C827E5" w:rsidP="00991A96">
            <w:r w:rsidRPr="00CA431E">
              <w:t>2008/09:JuU4 Handlingsplan mot prostitution och människohandel för sexuella ändamål</w:t>
            </w:r>
          </w:p>
        </w:tc>
        <w:tc>
          <w:tcPr>
            <w:tcW w:w="2481" w:type="dxa"/>
          </w:tcPr>
          <w:p w:rsidR="00C827E5" w:rsidRPr="00CA431E" w:rsidRDefault="00C827E5" w:rsidP="00991A96">
            <w:pPr>
              <w:rPr>
                <w:spacing w:val="-4"/>
              </w:rPr>
            </w:pPr>
            <w:r w:rsidRPr="00CA431E">
              <w:rPr>
                <w:spacing w:val="-4"/>
              </w:rPr>
              <w:t>24 res. (s,v,mp)</w:t>
            </w:r>
          </w:p>
        </w:tc>
      </w:tr>
    </w:tbl>
    <w:p w:rsidR="004A0992" w:rsidRPr="00CA431E" w:rsidRDefault="004A0992" w:rsidP="004A0992">
      <w:pPr>
        <w:pStyle w:val="Blankrad"/>
      </w:pPr>
      <w:r w:rsidRPr="00CA431E">
        <w:t>     </w:t>
      </w:r>
    </w:p>
    <w:p w:rsidR="004A0992" w:rsidRPr="00CA431E" w:rsidRDefault="004A0992" w:rsidP="004A0992">
      <w:pPr>
        <w:pStyle w:val="Blankrad"/>
      </w:pPr>
      <w:r w:rsidRPr="00CA431E">
        <w:t>     </w:t>
      </w:r>
    </w:p>
    <w:p w:rsidR="006E04A4" w:rsidRPr="00CA431E" w:rsidRDefault="006E04A4">
      <w:pPr>
        <w:pStyle w:val="Blankrad"/>
      </w:pPr>
      <w:r w:rsidRPr="00CA431E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A431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A431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A431E" w:rsidRDefault="006E04A4">
            <w:pPr>
              <w:pStyle w:val="StreckMitten"/>
            </w:pPr>
            <w:r w:rsidRPr="00CA431E">
              <w:tab/>
            </w:r>
            <w:r w:rsidRPr="00CA431E">
              <w:tab/>
            </w:r>
          </w:p>
        </w:tc>
      </w:tr>
    </w:tbl>
    <w:p w:rsidR="006E04A4" w:rsidRPr="00CA431E" w:rsidRDefault="006E04A4" w:rsidP="00CE4300">
      <w:pPr>
        <w:pStyle w:val="Blankrad"/>
      </w:pPr>
    </w:p>
    <w:sectPr w:rsidR="006E04A4" w:rsidRPr="00CA431E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0630" w:rsidRPr="00CA431E" w:rsidRDefault="008D0630">
      <w:r w:rsidRPr="00CA431E">
        <w:separator/>
      </w:r>
    </w:p>
  </w:endnote>
  <w:endnote w:type="continuationSeparator" w:id="0">
    <w:p w:rsidR="008D0630" w:rsidRPr="00CA431E" w:rsidRDefault="008D0630">
      <w:r w:rsidRPr="00CA43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72C7" w:rsidRPr="00CA431E" w:rsidRDefault="009B72C7">
    <w:pPr>
      <w:pStyle w:val="Sidhuvud"/>
      <w:jc w:val="center"/>
    </w:pPr>
    <w:r w:rsidRPr="00CA431E">
      <w:fldChar w:fldCharType="begin" w:fldLock="1"/>
    </w:r>
    <w:r w:rsidRPr="00CA431E">
      <w:instrText xml:space="preserve"> PAGE </w:instrText>
    </w:r>
    <w:r w:rsidRPr="00CA431E">
      <w:fldChar w:fldCharType="separate"/>
    </w:r>
    <w:r w:rsidR="00991A96" w:rsidRPr="00CA431E">
      <w:t>3</w:t>
    </w:r>
    <w:r w:rsidRPr="00CA431E">
      <w:fldChar w:fldCharType="end"/>
    </w:r>
    <w:r w:rsidRPr="00CA431E">
      <w:t xml:space="preserve"> (</w:t>
    </w:r>
    <w:r w:rsidRPr="00CA431E">
      <w:fldChar w:fldCharType="begin" w:fldLock="1"/>
    </w:r>
    <w:r w:rsidRPr="00CA431E">
      <w:instrText xml:space="preserve"> NUMPAGES </w:instrText>
    </w:r>
    <w:r w:rsidRPr="00CA431E">
      <w:fldChar w:fldCharType="separate"/>
    </w:r>
    <w:r w:rsidR="00991A96" w:rsidRPr="00CA431E">
      <w:t>3</w:t>
    </w:r>
    <w:r w:rsidRPr="00CA431E">
      <w:fldChar w:fldCharType="end"/>
    </w:r>
    <w:r w:rsidRPr="00CA431E">
      <w:t>)</w:t>
    </w:r>
  </w:p>
  <w:p w:rsidR="009B72C7" w:rsidRPr="00CA431E" w:rsidRDefault="009B72C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72C7" w:rsidRPr="00CA431E" w:rsidRDefault="009B72C7">
    <w:pPr>
      <w:pStyle w:val="Sidhuvud"/>
      <w:jc w:val="center"/>
    </w:pPr>
    <w:r w:rsidRPr="00CA431E">
      <w:fldChar w:fldCharType="begin" w:fldLock="1"/>
    </w:r>
    <w:r w:rsidRPr="00CA431E">
      <w:instrText xml:space="preserve"> PAGE </w:instrText>
    </w:r>
    <w:r w:rsidRPr="00CA431E">
      <w:fldChar w:fldCharType="separate"/>
    </w:r>
    <w:r w:rsidR="00991A96" w:rsidRPr="00CA431E">
      <w:t>1</w:t>
    </w:r>
    <w:r w:rsidRPr="00CA431E">
      <w:fldChar w:fldCharType="end"/>
    </w:r>
    <w:r w:rsidRPr="00CA431E">
      <w:t xml:space="preserve"> (</w:t>
    </w:r>
    <w:r w:rsidRPr="00CA431E">
      <w:fldChar w:fldCharType="begin" w:fldLock="1"/>
    </w:r>
    <w:r w:rsidRPr="00CA431E">
      <w:instrText xml:space="preserve"> NUMPAGES </w:instrText>
    </w:r>
    <w:r w:rsidRPr="00CA431E">
      <w:fldChar w:fldCharType="separate"/>
    </w:r>
    <w:r w:rsidR="00991A96" w:rsidRPr="00CA431E">
      <w:t>3</w:t>
    </w:r>
    <w:r w:rsidRPr="00CA431E">
      <w:fldChar w:fldCharType="end"/>
    </w:r>
    <w:r w:rsidRPr="00CA431E">
      <w:t>)</w:t>
    </w:r>
  </w:p>
  <w:p w:rsidR="009B72C7" w:rsidRPr="00CA431E" w:rsidRDefault="009B72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0630" w:rsidRPr="00CA431E" w:rsidRDefault="008D0630">
      <w:r w:rsidRPr="00CA431E">
        <w:separator/>
      </w:r>
    </w:p>
  </w:footnote>
  <w:footnote w:type="continuationSeparator" w:id="0">
    <w:p w:rsidR="008D0630" w:rsidRPr="00CA431E" w:rsidRDefault="008D0630">
      <w:r w:rsidRPr="00CA43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72C7" w:rsidRPr="00CA431E" w:rsidRDefault="009B72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72C7" w:rsidRPr="00CA431E" w:rsidRDefault="009B72C7">
    <w:pPr>
      <w:pStyle w:val="Sidhuvud"/>
      <w:tabs>
        <w:tab w:val="clear" w:pos="4536"/>
      </w:tabs>
    </w:pPr>
    <w:r w:rsidRPr="00CA431E">
      <w:fldChar w:fldCharType="begin" w:fldLock="1"/>
    </w:r>
    <w:r w:rsidRPr="00CA431E">
      <w:instrText xml:space="preserve"> DOCPROPERTY "DocumentDate" </w:instrText>
    </w:r>
    <w:r w:rsidRPr="00CA431E">
      <w:fldChar w:fldCharType="separate"/>
    </w:r>
    <w:r w:rsidR="00991A96" w:rsidRPr="00CA431E">
      <w:t>Fredagen den 20 februari 2009</w:t>
    </w:r>
    <w:r w:rsidRPr="00CA431E">
      <w:fldChar w:fldCharType="end"/>
    </w:r>
    <w:r w:rsidRPr="00CA431E">
      <w:tab/>
    </w:r>
  </w:p>
  <w:p w:rsidR="009B72C7" w:rsidRPr="00CA431E" w:rsidRDefault="009B72C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A431E">
      <w:rPr>
        <w:sz w:val="12"/>
      </w:rPr>
      <w:tab/>
    </w:r>
  </w:p>
  <w:p w:rsidR="009B72C7" w:rsidRPr="00CA431E" w:rsidRDefault="009B72C7"/>
  <w:p w:rsidR="009B72C7" w:rsidRPr="00CA431E" w:rsidRDefault="009B72C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72C7" w:rsidRPr="00CA431E" w:rsidRDefault="00CA431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A431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72C7" w:rsidRPr="00CA431E" w:rsidRDefault="009B72C7">
    <w:pPr>
      <w:pStyle w:val="Dokumentrubrik"/>
      <w:spacing w:after="360"/>
    </w:pPr>
    <w:r w:rsidRPr="00CA431E">
      <w:t>Föredragningslista</w:t>
    </w:r>
  </w:p>
  <w:p w:rsidR="009B72C7" w:rsidRPr="00CA431E" w:rsidRDefault="009B72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EA4639C0"/>
    <w:lvl w:ilvl="0" w:tplc="FEC0C76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3B379A5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318263">
    <w:abstractNumId w:val="5"/>
  </w:num>
  <w:num w:numId="2" w16cid:durableId="1912233865">
    <w:abstractNumId w:val="2"/>
  </w:num>
  <w:num w:numId="3" w16cid:durableId="1624115253">
    <w:abstractNumId w:val="4"/>
  </w:num>
  <w:num w:numId="4" w16cid:durableId="125248136">
    <w:abstractNumId w:val="1"/>
  </w:num>
  <w:num w:numId="5" w16cid:durableId="4408399">
    <w:abstractNumId w:val="0"/>
  </w:num>
  <w:num w:numId="6" w16cid:durableId="1032266290">
    <w:abstractNumId w:val="3"/>
  </w:num>
  <w:num w:numId="7" w16cid:durableId="239994570">
    <w:abstractNumId w:val="3"/>
  </w:num>
  <w:num w:numId="8" w16cid:durableId="662053684">
    <w:abstractNumId w:val="3"/>
  </w:num>
  <w:num w:numId="9" w16cid:durableId="6969275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66B05"/>
    <w:rsid w:val="00000608"/>
    <w:rsid w:val="000025B1"/>
    <w:rsid w:val="00003249"/>
    <w:rsid w:val="00013362"/>
    <w:rsid w:val="00014B7E"/>
    <w:rsid w:val="000157A2"/>
    <w:rsid w:val="00016153"/>
    <w:rsid w:val="00016950"/>
    <w:rsid w:val="0002560B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9271C"/>
    <w:rsid w:val="00092904"/>
    <w:rsid w:val="00096F15"/>
    <w:rsid w:val="000A51FF"/>
    <w:rsid w:val="000C6C04"/>
    <w:rsid w:val="000E1C84"/>
    <w:rsid w:val="000E2FC7"/>
    <w:rsid w:val="000E30A0"/>
    <w:rsid w:val="00102B56"/>
    <w:rsid w:val="00103C0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49D7"/>
    <w:rsid w:val="00165404"/>
    <w:rsid w:val="00166B05"/>
    <w:rsid w:val="0016727E"/>
    <w:rsid w:val="00170F83"/>
    <w:rsid w:val="001712A4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A6E"/>
    <w:rsid w:val="001B4C8D"/>
    <w:rsid w:val="001B64A0"/>
    <w:rsid w:val="001C4530"/>
    <w:rsid w:val="001C66D9"/>
    <w:rsid w:val="001D1131"/>
    <w:rsid w:val="001D19AB"/>
    <w:rsid w:val="001D19E3"/>
    <w:rsid w:val="001D7C4B"/>
    <w:rsid w:val="001E0CB1"/>
    <w:rsid w:val="001E71B1"/>
    <w:rsid w:val="001F206E"/>
    <w:rsid w:val="001F45EF"/>
    <w:rsid w:val="001F52AB"/>
    <w:rsid w:val="001F58F3"/>
    <w:rsid w:val="002068C6"/>
    <w:rsid w:val="0021008A"/>
    <w:rsid w:val="00211667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70162"/>
    <w:rsid w:val="002760B5"/>
    <w:rsid w:val="002826A6"/>
    <w:rsid w:val="002874D6"/>
    <w:rsid w:val="0029386E"/>
    <w:rsid w:val="002A09ED"/>
    <w:rsid w:val="002A6592"/>
    <w:rsid w:val="002B3051"/>
    <w:rsid w:val="002C244C"/>
    <w:rsid w:val="002C2EDB"/>
    <w:rsid w:val="002C6F0F"/>
    <w:rsid w:val="002D33AA"/>
    <w:rsid w:val="002D6A00"/>
    <w:rsid w:val="002E546B"/>
    <w:rsid w:val="002E55DF"/>
    <w:rsid w:val="002F0948"/>
    <w:rsid w:val="002F0C89"/>
    <w:rsid w:val="002F19EC"/>
    <w:rsid w:val="002F2D1A"/>
    <w:rsid w:val="002F7486"/>
    <w:rsid w:val="00305353"/>
    <w:rsid w:val="003107BB"/>
    <w:rsid w:val="0031328B"/>
    <w:rsid w:val="00315C69"/>
    <w:rsid w:val="0032182C"/>
    <w:rsid w:val="003221FF"/>
    <w:rsid w:val="003315A6"/>
    <w:rsid w:val="003320D1"/>
    <w:rsid w:val="00334A3B"/>
    <w:rsid w:val="0034141E"/>
    <w:rsid w:val="00341C37"/>
    <w:rsid w:val="00346BF8"/>
    <w:rsid w:val="00350ACF"/>
    <w:rsid w:val="003511C0"/>
    <w:rsid w:val="00351287"/>
    <w:rsid w:val="00355222"/>
    <w:rsid w:val="003605E2"/>
    <w:rsid w:val="0036199E"/>
    <w:rsid w:val="003652CF"/>
    <w:rsid w:val="00365CD2"/>
    <w:rsid w:val="00371E50"/>
    <w:rsid w:val="00376480"/>
    <w:rsid w:val="00377B34"/>
    <w:rsid w:val="0038132C"/>
    <w:rsid w:val="00382B93"/>
    <w:rsid w:val="003863CC"/>
    <w:rsid w:val="00386486"/>
    <w:rsid w:val="003945BB"/>
    <w:rsid w:val="00395550"/>
    <w:rsid w:val="00395C88"/>
    <w:rsid w:val="003A3C72"/>
    <w:rsid w:val="003B796F"/>
    <w:rsid w:val="003C1FD3"/>
    <w:rsid w:val="003C5072"/>
    <w:rsid w:val="003C7487"/>
    <w:rsid w:val="003C7EDD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43D8"/>
    <w:rsid w:val="003F5F0D"/>
    <w:rsid w:val="003F7E25"/>
    <w:rsid w:val="00404049"/>
    <w:rsid w:val="00405E4A"/>
    <w:rsid w:val="004100C9"/>
    <w:rsid w:val="004114F9"/>
    <w:rsid w:val="00411994"/>
    <w:rsid w:val="0041420C"/>
    <w:rsid w:val="00415884"/>
    <w:rsid w:val="00426681"/>
    <w:rsid w:val="00442A2D"/>
    <w:rsid w:val="0045348A"/>
    <w:rsid w:val="004603CE"/>
    <w:rsid w:val="00464CE0"/>
    <w:rsid w:val="0046556D"/>
    <w:rsid w:val="0046765A"/>
    <w:rsid w:val="004738E4"/>
    <w:rsid w:val="00474978"/>
    <w:rsid w:val="00481275"/>
    <w:rsid w:val="004849E6"/>
    <w:rsid w:val="004A0992"/>
    <w:rsid w:val="004B04E9"/>
    <w:rsid w:val="004B06DE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33A3C"/>
    <w:rsid w:val="00537A01"/>
    <w:rsid w:val="00543489"/>
    <w:rsid w:val="005460B2"/>
    <w:rsid w:val="005510B5"/>
    <w:rsid w:val="0058117D"/>
    <w:rsid w:val="00585ED4"/>
    <w:rsid w:val="00587EDB"/>
    <w:rsid w:val="00593F37"/>
    <w:rsid w:val="00594D74"/>
    <w:rsid w:val="00594DDB"/>
    <w:rsid w:val="0059568C"/>
    <w:rsid w:val="00597CFF"/>
    <w:rsid w:val="005A2918"/>
    <w:rsid w:val="005A4129"/>
    <w:rsid w:val="005A6C87"/>
    <w:rsid w:val="005B0B51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080B"/>
    <w:rsid w:val="005F1084"/>
    <w:rsid w:val="005F42B1"/>
    <w:rsid w:val="005F793C"/>
    <w:rsid w:val="0060198F"/>
    <w:rsid w:val="00602C19"/>
    <w:rsid w:val="00607D38"/>
    <w:rsid w:val="0061149D"/>
    <w:rsid w:val="006115DB"/>
    <w:rsid w:val="0061194B"/>
    <w:rsid w:val="0061541F"/>
    <w:rsid w:val="006204A3"/>
    <w:rsid w:val="006320E4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606B"/>
    <w:rsid w:val="006775C2"/>
    <w:rsid w:val="00683F0B"/>
    <w:rsid w:val="00684077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F28F0"/>
    <w:rsid w:val="006F2BA3"/>
    <w:rsid w:val="006F4339"/>
    <w:rsid w:val="006F4563"/>
    <w:rsid w:val="006F4DE6"/>
    <w:rsid w:val="006F63C4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17FB"/>
    <w:rsid w:val="0074546A"/>
    <w:rsid w:val="00745B90"/>
    <w:rsid w:val="0074605A"/>
    <w:rsid w:val="007467BE"/>
    <w:rsid w:val="007503DA"/>
    <w:rsid w:val="0075111F"/>
    <w:rsid w:val="007526CB"/>
    <w:rsid w:val="007526DC"/>
    <w:rsid w:val="007532ED"/>
    <w:rsid w:val="00754A32"/>
    <w:rsid w:val="00755F48"/>
    <w:rsid w:val="007603D3"/>
    <w:rsid w:val="00760414"/>
    <w:rsid w:val="007609D3"/>
    <w:rsid w:val="007737CA"/>
    <w:rsid w:val="007743CC"/>
    <w:rsid w:val="00777B6C"/>
    <w:rsid w:val="00777E1D"/>
    <w:rsid w:val="0078127D"/>
    <w:rsid w:val="0078223A"/>
    <w:rsid w:val="00796C1C"/>
    <w:rsid w:val="00797ED8"/>
    <w:rsid w:val="007A090E"/>
    <w:rsid w:val="007A12F0"/>
    <w:rsid w:val="007B01A2"/>
    <w:rsid w:val="007B3D13"/>
    <w:rsid w:val="007C00AC"/>
    <w:rsid w:val="007C0AB9"/>
    <w:rsid w:val="007C57DC"/>
    <w:rsid w:val="007D165E"/>
    <w:rsid w:val="007D7A4C"/>
    <w:rsid w:val="007D7F1E"/>
    <w:rsid w:val="007E76A6"/>
    <w:rsid w:val="007F32E4"/>
    <w:rsid w:val="007F3C22"/>
    <w:rsid w:val="007F5CBC"/>
    <w:rsid w:val="00800178"/>
    <w:rsid w:val="00805253"/>
    <w:rsid w:val="00807049"/>
    <w:rsid w:val="00814CAC"/>
    <w:rsid w:val="00821A25"/>
    <w:rsid w:val="00824853"/>
    <w:rsid w:val="00835D03"/>
    <w:rsid w:val="0084285B"/>
    <w:rsid w:val="0084643C"/>
    <w:rsid w:val="008506A0"/>
    <w:rsid w:val="00854C30"/>
    <w:rsid w:val="00854E44"/>
    <w:rsid w:val="008600DA"/>
    <w:rsid w:val="008614A3"/>
    <w:rsid w:val="0086222B"/>
    <w:rsid w:val="00873E43"/>
    <w:rsid w:val="00887B6F"/>
    <w:rsid w:val="00891A92"/>
    <w:rsid w:val="008A69A8"/>
    <w:rsid w:val="008C2406"/>
    <w:rsid w:val="008C2C60"/>
    <w:rsid w:val="008C79FF"/>
    <w:rsid w:val="008D0630"/>
    <w:rsid w:val="008D4683"/>
    <w:rsid w:val="008D70CE"/>
    <w:rsid w:val="008E0710"/>
    <w:rsid w:val="008E1049"/>
    <w:rsid w:val="008F481D"/>
    <w:rsid w:val="008F66F9"/>
    <w:rsid w:val="00902758"/>
    <w:rsid w:val="00916262"/>
    <w:rsid w:val="0092616A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0A13"/>
    <w:rsid w:val="00974789"/>
    <w:rsid w:val="00981CD7"/>
    <w:rsid w:val="0099091B"/>
    <w:rsid w:val="009918A3"/>
    <w:rsid w:val="00991A96"/>
    <w:rsid w:val="00993003"/>
    <w:rsid w:val="009936B7"/>
    <w:rsid w:val="00993C2E"/>
    <w:rsid w:val="009A3C9D"/>
    <w:rsid w:val="009A4BE1"/>
    <w:rsid w:val="009B58A6"/>
    <w:rsid w:val="009B72C7"/>
    <w:rsid w:val="009D208A"/>
    <w:rsid w:val="009E024F"/>
    <w:rsid w:val="009E29D2"/>
    <w:rsid w:val="009E2A19"/>
    <w:rsid w:val="009F16CD"/>
    <w:rsid w:val="009F4B33"/>
    <w:rsid w:val="00A001AF"/>
    <w:rsid w:val="00A047C8"/>
    <w:rsid w:val="00A06675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51BBE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62E9"/>
    <w:rsid w:val="00B01905"/>
    <w:rsid w:val="00B03730"/>
    <w:rsid w:val="00B04D39"/>
    <w:rsid w:val="00B0563F"/>
    <w:rsid w:val="00B11B39"/>
    <w:rsid w:val="00B15011"/>
    <w:rsid w:val="00B221D7"/>
    <w:rsid w:val="00B256C7"/>
    <w:rsid w:val="00B27DC3"/>
    <w:rsid w:val="00B37BF4"/>
    <w:rsid w:val="00B4136F"/>
    <w:rsid w:val="00B4159D"/>
    <w:rsid w:val="00B503C7"/>
    <w:rsid w:val="00B51D26"/>
    <w:rsid w:val="00B528F7"/>
    <w:rsid w:val="00B52F86"/>
    <w:rsid w:val="00B54E2B"/>
    <w:rsid w:val="00B6403A"/>
    <w:rsid w:val="00B710EF"/>
    <w:rsid w:val="00B71361"/>
    <w:rsid w:val="00B73A7E"/>
    <w:rsid w:val="00B73B21"/>
    <w:rsid w:val="00B7507C"/>
    <w:rsid w:val="00B81FDE"/>
    <w:rsid w:val="00B83FE7"/>
    <w:rsid w:val="00B8715B"/>
    <w:rsid w:val="00B90627"/>
    <w:rsid w:val="00B91174"/>
    <w:rsid w:val="00B96B57"/>
    <w:rsid w:val="00B97D51"/>
    <w:rsid w:val="00BA4976"/>
    <w:rsid w:val="00BA667D"/>
    <w:rsid w:val="00BA6962"/>
    <w:rsid w:val="00BB092F"/>
    <w:rsid w:val="00BB32D1"/>
    <w:rsid w:val="00BB5780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4AF3"/>
    <w:rsid w:val="00C354BF"/>
    <w:rsid w:val="00C373BB"/>
    <w:rsid w:val="00C37D3A"/>
    <w:rsid w:val="00C41550"/>
    <w:rsid w:val="00C46D5F"/>
    <w:rsid w:val="00C64B5E"/>
    <w:rsid w:val="00C6587A"/>
    <w:rsid w:val="00C76C1F"/>
    <w:rsid w:val="00C81EDE"/>
    <w:rsid w:val="00C827E5"/>
    <w:rsid w:val="00C94CBC"/>
    <w:rsid w:val="00C95FD1"/>
    <w:rsid w:val="00CA0FEA"/>
    <w:rsid w:val="00CA35C2"/>
    <w:rsid w:val="00CA431E"/>
    <w:rsid w:val="00CA5C77"/>
    <w:rsid w:val="00CA63A1"/>
    <w:rsid w:val="00CA6FC2"/>
    <w:rsid w:val="00CB2C30"/>
    <w:rsid w:val="00CC4FEA"/>
    <w:rsid w:val="00CD26A6"/>
    <w:rsid w:val="00CD2A19"/>
    <w:rsid w:val="00CD5D0A"/>
    <w:rsid w:val="00CD7560"/>
    <w:rsid w:val="00CD75FE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1EE1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7696"/>
    <w:rsid w:val="00D41247"/>
    <w:rsid w:val="00D45AE3"/>
    <w:rsid w:val="00D46A27"/>
    <w:rsid w:val="00D51FA2"/>
    <w:rsid w:val="00D52C90"/>
    <w:rsid w:val="00D5755C"/>
    <w:rsid w:val="00D6469C"/>
    <w:rsid w:val="00D66127"/>
    <w:rsid w:val="00D6713F"/>
    <w:rsid w:val="00D6756A"/>
    <w:rsid w:val="00D7044D"/>
    <w:rsid w:val="00D76DAF"/>
    <w:rsid w:val="00D77FF8"/>
    <w:rsid w:val="00D80B4A"/>
    <w:rsid w:val="00D82BA7"/>
    <w:rsid w:val="00D852CE"/>
    <w:rsid w:val="00D923F2"/>
    <w:rsid w:val="00D9786B"/>
    <w:rsid w:val="00DB05D5"/>
    <w:rsid w:val="00DB3C3E"/>
    <w:rsid w:val="00DB414F"/>
    <w:rsid w:val="00DC1161"/>
    <w:rsid w:val="00DC6608"/>
    <w:rsid w:val="00DD32AE"/>
    <w:rsid w:val="00DD564D"/>
    <w:rsid w:val="00DD656E"/>
    <w:rsid w:val="00DD756C"/>
    <w:rsid w:val="00DE1DA3"/>
    <w:rsid w:val="00DE550D"/>
    <w:rsid w:val="00DE65BE"/>
    <w:rsid w:val="00DF2854"/>
    <w:rsid w:val="00DF3329"/>
    <w:rsid w:val="00DF64A1"/>
    <w:rsid w:val="00DF7A9D"/>
    <w:rsid w:val="00E000A9"/>
    <w:rsid w:val="00E0128C"/>
    <w:rsid w:val="00E0226C"/>
    <w:rsid w:val="00E03BF3"/>
    <w:rsid w:val="00E11E98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10D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57FDF"/>
    <w:rsid w:val="00E610C7"/>
    <w:rsid w:val="00E62231"/>
    <w:rsid w:val="00E7771F"/>
    <w:rsid w:val="00E975DB"/>
    <w:rsid w:val="00EA0896"/>
    <w:rsid w:val="00EB446D"/>
    <w:rsid w:val="00EB7767"/>
    <w:rsid w:val="00EC278F"/>
    <w:rsid w:val="00EC40C9"/>
    <w:rsid w:val="00ED095E"/>
    <w:rsid w:val="00EE0105"/>
    <w:rsid w:val="00EE45FE"/>
    <w:rsid w:val="00EF1642"/>
    <w:rsid w:val="00EF5FE1"/>
    <w:rsid w:val="00F01227"/>
    <w:rsid w:val="00F01512"/>
    <w:rsid w:val="00F01896"/>
    <w:rsid w:val="00F061D3"/>
    <w:rsid w:val="00F20263"/>
    <w:rsid w:val="00F20F9E"/>
    <w:rsid w:val="00F272B4"/>
    <w:rsid w:val="00F27AE3"/>
    <w:rsid w:val="00F3158D"/>
    <w:rsid w:val="00F32AB0"/>
    <w:rsid w:val="00F445A2"/>
    <w:rsid w:val="00F5416E"/>
    <w:rsid w:val="00F6126D"/>
    <w:rsid w:val="00F63D49"/>
    <w:rsid w:val="00F65389"/>
    <w:rsid w:val="00F80555"/>
    <w:rsid w:val="00F849DC"/>
    <w:rsid w:val="00F85B97"/>
    <w:rsid w:val="00F93337"/>
    <w:rsid w:val="00F96145"/>
    <w:rsid w:val="00F9696A"/>
    <w:rsid w:val="00FA3584"/>
    <w:rsid w:val="00FA35BF"/>
    <w:rsid w:val="00FA4AC7"/>
    <w:rsid w:val="00FB101A"/>
    <w:rsid w:val="00FB21EB"/>
    <w:rsid w:val="00FB2984"/>
    <w:rsid w:val="00FB6412"/>
    <w:rsid w:val="00FB6B84"/>
    <w:rsid w:val="00FC0BAE"/>
    <w:rsid w:val="00FC11E2"/>
    <w:rsid w:val="00FC1A2D"/>
    <w:rsid w:val="00FC3CBE"/>
    <w:rsid w:val="00FD009B"/>
    <w:rsid w:val="00FD03F7"/>
    <w:rsid w:val="00FD4FB8"/>
    <w:rsid w:val="00FD75C3"/>
    <w:rsid w:val="00FE3611"/>
    <w:rsid w:val="00FE68B7"/>
    <w:rsid w:val="00FE73AB"/>
    <w:rsid w:val="00FF05D4"/>
    <w:rsid w:val="00FF0A50"/>
    <w:rsid w:val="00FF2DE3"/>
    <w:rsid w:val="00FF3127"/>
    <w:rsid w:val="00FF408E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32A6CA-D6E9-405D-BA8A-6EF11200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CD7560"/>
    <w:pPr>
      <w:widowControl/>
      <w:tabs>
        <w:tab w:val="clear" w:pos="6804"/>
      </w:tabs>
      <w:spacing w:line="280" w:lineRule="atLeast"/>
    </w:pPr>
    <w:rPr>
      <w:i/>
      <w:sz w:val="26"/>
      <w:szCs w:val="26"/>
    </w:rPr>
  </w:style>
  <w:style w:type="paragraph" w:styleId="Ballongtext">
    <w:name w:val="Balloon Text"/>
    <w:basedOn w:val="Normal"/>
    <w:semiHidden/>
    <w:rsid w:val="00777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369</Words>
  <Characters>2456</Characters>
  <Application>Microsoft Office Word</Application>
  <DocSecurity>4</DocSecurity>
  <Lines>204</Lines>
  <Paragraphs>104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2008/09:74</vt:lpstr>
      <vt:lpstr>Fredagen den 20 februari 2009</vt:lpstr>
    </vt:vector>
  </TitlesOfParts>
  <Company>Riksdagen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2009-02-19T16:57:00Z</cp:lastPrinted>
  <dcterms:created xsi:type="dcterms:W3CDTF">2025-12-17T19:20:00Z</dcterms:created>
  <dcterms:modified xsi:type="dcterms:W3CDTF">2025-12-17T19:20:00Z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20 februari 2009</vt:lpwstr>
  </property>
  <property fmtid="{D5CDD505-2E9C-101B-9397-08002B2CF9AE}" pid="3" name="DocumentNumber">
    <vt:lpwstr>74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2009-02-20</vt:lpwstr>
  </property>
</Properties>
</file>