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253685" w14:textId="77777777">
      <w:pPr>
        <w:pStyle w:val="Normalutanindragellerluft"/>
      </w:pPr>
      <w:bookmarkStart w:name="_Toc106800475" w:id="0"/>
      <w:bookmarkStart w:name="_Toc106801300" w:id="1"/>
    </w:p>
    <w:p xmlns:w14="http://schemas.microsoft.com/office/word/2010/wordml" w:rsidRPr="009B062B" w:rsidR="00AF30DD" w:rsidP="00905E6D" w:rsidRDefault="00905E6D" w14:paraId="39A953A6" w14:textId="77777777">
      <w:pPr>
        <w:pStyle w:val="RubrikFrslagTIllRiksdagsbeslut"/>
      </w:pPr>
      <w:sdt>
        <w:sdtPr>
          <w:alias w:val="CC_Boilerplate_4"/>
          <w:tag w:val="CC_Boilerplate_4"/>
          <w:id w:val="-1644581176"/>
          <w:lock w:val="sdtContentLocked"/>
          <w:placeholder>
            <w:docPart w:val="C45AB6855E8B49FD975CD53CCA308D7D"/>
          </w:placeholder>
          <w:text/>
        </w:sdtPr>
        <w:sdtEndPr/>
        <w:sdtContent>
          <w:r w:rsidRPr="009B062B" w:rsidR="00AF30DD">
            <w:t>Förslag till riksdagsbeslut</w:t>
          </w:r>
        </w:sdtContent>
      </w:sdt>
      <w:bookmarkEnd w:id="0"/>
      <w:bookmarkEnd w:id="1"/>
    </w:p>
    <w:sdt>
      <w:sdtPr>
        <w:tag w:val="4e2cb320-0449-44e5-b92e-38d56ad31eb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differentierad alkoholskatt för cider och andra jästa drycker, på samma sätt som för öl från oberoende småbryggerier,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CBCACFF8DD4B3DB3B511EC9DE53B5A"/>
        </w:placeholder>
        <w:text/>
      </w:sdtPr>
      <w:sdtEndPr/>
      <w:sdtContent>
        <w:p xmlns:w14="http://schemas.microsoft.com/office/word/2010/wordml" w:rsidRPr="009B062B" w:rsidR="006D79C9" w:rsidP="00333E95" w:rsidRDefault="006D79C9" w14:paraId="46291F49" w14:textId="77777777">
          <w:pPr>
            <w:pStyle w:val="Rubrik1"/>
          </w:pPr>
          <w:r>
            <w:t>Motivering</w:t>
          </w:r>
        </w:p>
      </w:sdtContent>
    </w:sdt>
    <w:bookmarkEnd w:displacedByCustomXml="prev" w:id="3"/>
    <w:bookmarkEnd w:displacedByCustomXml="prev" w:id="4"/>
    <w:p xmlns:w14="http://schemas.microsoft.com/office/word/2010/wordml" w:rsidR="00EB6EDE" w:rsidP="00100DED" w:rsidRDefault="00EB6EDE" w14:paraId="26F7A47A" w14:textId="757D0B36">
      <w:r>
        <w:t>Den nya lagen om lägre alkoholskatt på öl från oberoende småbryggerier är ett mycket välkommet steg</w:t>
      </w:r>
      <w:r w:rsidR="00100DED">
        <w:t xml:space="preserve">, med </w:t>
      </w:r>
      <w:r>
        <w:t xml:space="preserve">differentierad alkoholskatt för öl från oberoende småbryggerier enligt nya regler. Detta visar att vårt arbete för att få till stånd differentierad skatt har burit frukt. </w:t>
      </w:r>
    </w:p>
    <w:p xmlns:w14="http://schemas.microsoft.com/office/word/2010/wordml" w:rsidR="00EB6EDE" w:rsidP="00100DED" w:rsidRDefault="00EB6EDE" w14:paraId="196CC526" w14:textId="77777777">
      <w:r>
        <w:t xml:space="preserve">Nuvarande regler gäller endast öl från oberoende småbryggerier – andra jästa drycker såsom cider omfattas ännu inte av de sänkta skattesatserna. </w:t>
      </w:r>
    </w:p>
    <w:p xmlns:w14="http://schemas.microsoft.com/office/word/2010/wordml" w:rsidR="00AE2763" w:rsidP="00100DED" w:rsidRDefault="00EB6EDE" w14:paraId="009006D7" w14:textId="77777777">
      <w:r>
        <w:t xml:space="preserve">Små ciderproducenter står idag inför orättvisa konkurrensvillkor jämfört med små ölproducenter som nu får skattelättnader. Cider är ofta en lokal och småskalig verksamhet, och för många handlar det om samma typ av tillverkning som för </w:t>
      </w:r>
      <w:proofErr w:type="spellStart"/>
      <w:r>
        <w:t>hantverksöl</w:t>
      </w:r>
      <w:proofErr w:type="spellEnd"/>
      <w:r>
        <w:t xml:space="preserve"> – dock utan samma skatteincitament.</w:t>
      </w:r>
    </w:p>
    <w:p xmlns:w14="http://schemas.microsoft.com/office/word/2010/wordml" w:rsidR="00AE2763" w:rsidP="00100DED" w:rsidRDefault="00EB6EDE" w14:paraId="66F8825B" w14:textId="77777777">
      <w:r>
        <w:lastRenderedPageBreak/>
        <w:t>Differentierad alkoholskatt ger flera samhällsnyttiga effekter: fler arbetstillfällen, levande landsbygd, ökad lokal produktion och större mångfald i dryckesutbudet. Det stärker producenternas möjlighet att växa, investera och konkurrera.</w:t>
      </w:r>
    </w:p>
    <w:p xmlns:w14="http://schemas.microsoft.com/office/word/2010/wordml" w:rsidR="00AE2763" w:rsidP="00100DED" w:rsidRDefault="00EB6EDE" w14:paraId="36F895F2" w14:textId="77777777">
      <w:r>
        <w:t>Genom att införa en liknande differentierad skatt för cider skulle Sverige följa EU-direktivets möjligheter och uppfylla principen om likabehandling av småproducenter inom olika kategorier av alkoholdrycker.</w:t>
      </w:r>
    </w:p>
    <w:sdt>
      <w:sdtPr>
        <w:rPr>
          <w:i/>
          <w:noProof/>
        </w:rPr>
        <w:alias w:val="CC_Underskrifter"/>
        <w:tag w:val="CC_Underskrifter"/>
        <w:id w:val="583496634"/>
        <w:lock w:val="sdtContentLocked"/>
        <w:placeholder>
          <w:docPart w:val="D3F9D0F3A5DD4F71980625B1EB94F0D0"/>
        </w:placeholder>
      </w:sdtPr>
      <w:sdtEndPr/>
      <w:sdtContent>
        <w:p xmlns:w14="http://schemas.microsoft.com/office/word/2010/wordml" w:rsidR="00905E6D" w:rsidRDefault="00905E6D" w14:paraId="461D4D7C" w14:textId="77777777">
          <w:pPr/>
          <w:r/>
        </w:p>
        <w:p xmlns:w14="http://schemas.microsoft.com/office/word/2010/wordml" w:rsidR="00905E6D" w:rsidP="00905E6D" w:rsidRDefault="00905E6D" w14:paraId="751256D3" w14:textId="1D96D3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22211C01" w14:textId="5B99DA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8235" w14:textId="77777777" w:rsidR="008F6988" w:rsidRDefault="008F6988" w:rsidP="000C1CAD">
      <w:pPr>
        <w:spacing w:line="240" w:lineRule="auto"/>
      </w:pPr>
      <w:r>
        <w:separator/>
      </w:r>
    </w:p>
  </w:endnote>
  <w:endnote w:type="continuationSeparator" w:id="0">
    <w:p w14:paraId="392D588C" w14:textId="77777777" w:rsidR="008F6988" w:rsidRDefault="008F6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95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A8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3E77" w14:textId="7508F623" w:rsidR="00262EA3" w:rsidRPr="00905E6D" w:rsidRDefault="00262EA3" w:rsidP="00905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0108" w14:textId="77777777" w:rsidR="008F6988" w:rsidRDefault="008F6988" w:rsidP="000C1CAD">
      <w:pPr>
        <w:spacing w:line="240" w:lineRule="auto"/>
      </w:pPr>
      <w:r>
        <w:separator/>
      </w:r>
    </w:p>
  </w:footnote>
  <w:footnote w:type="continuationSeparator" w:id="0">
    <w:p w14:paraId="2A823BE1" w14:textId="77777777" w:rsidR="008F6988" w:rsidRDefault="008F6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C6D6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6E15CC" wp14:anchorId="35E684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5E6D" w14:paraId="56BF7006" w14:textId="777C3FBE">
                          <w:pPr>
                            <w:jc w:val="right"/>
                          </w:pPr>
                          <w:sdt>
                            <w:sdtPr>
                              <w:alias w:val="CC_Noformat_Partikod"/>
                              <w:tag w:val="CC_Noformat_Partikod"/>
                              <w:id w:val="-53464382"/>
                              <w:placeholder>
                                <w:docPart w:val="DF03343452314C7287BDEEC64640179F"/>
                              </w:placeholder>
                              <w:text/>
                            </w:sdtPr>
                            <w:sdtEndPr/>
                            <w:sdtContent>
                              <w:r w:rsidR="00EB6EDE">
                                <w:t>M</w:t>
                              </w:r>
                            </w:sdtContent>
                          </w:sdt>
                          <w:sdt>
                            <w:sdtPr>
                              <w:alias w:val="CC_Noformat_Partinummer"/>
                              <w:tag w:val="CC_Noformat_Partinummer"/>
                              <w:id w:val="-1709555926"/>
                              <w:placeholder>
                                <w:docPart w:val="BD15B6E5E33442AEA383C79E4323C728"/>
                              </w:placeholder>
                              <w:text/>
                            </w:sdtPr>
                            <w:sdtEndPr/>
                            <w:sdtContent>
                              <w:r w:rsidR="00AE2763">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684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5E6D" w14:paraId="56BF7006" w14:textId="777C3FBE">
                    <w:pPr>
                      <w:jc w:val="right"/>
                    </w:pPr>
                    <w:sdt>
                      <w:sdtPr>
                        <w:alias w:val="CC_Noformat_Partikod"/>
                        <w:tag w:val="CC_Noformat_Partikod"/>
                        <w:id w:val="-53464382"/>
                        <w:placeholder>
                          <w:docPart w:val="DF03343452314C7287BDEEC64640179F"/>
                        </w:placeholder>
                        <w:text/>
                      </w:sdtPr>
                      <w:sdtEndPr/>
                      <w:sdtContent>
                        <w:r w:rsidR="00EB6EDE">
                          <w:t>M</w:t>
                        </w:r>
                      </w:sdtContent>
                    </w:sdt>
                    <w:sdt>
                      <w:sdtPr>
                        <w:alias w:val="CC_Noformat_Partinummer"/>
                        <w:tag w:val="CC_Noformat_Partinummer"/>
                        <w:id w:val="-1709555926"/>
                        <w:placeholder>
                          <w:docPart w:val="BD15B6E5E33442AEA383C79E4323C728"/>
                        </w:placeholder>
                        <w:text/>
                      </w:sdtPr>
                      <w:sdtEndPr/>
                      <w:sdtContent>
                        <w:r w:rsidR="00AE2763">
                          <w:t>1171</w:t>
                        </w:r>
                      </w:sdtContent>
                    </w:sdt>
                  </w:p>
                </w:txbxContent>
              </v:textbox>
              <w10:wrap anchorx="page"/>
            </v:shape>
          </w:pict>
        </mc:Fallback>
      </mc:AlternateContent>
    </w:r>
  </w:p>
  <w:p w:rsidRPr="00293C4F" w:rsidR="00262EA3" w:rsidP="00776B74" w:rsidRDefault="00262EA3" w14:paraId="572F78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F35C8F" w14:textId="77777777">
    <w:pPr>
      <w:jc w:val="right"/>
    </w:pPr>
  </w:p>
  <w:p w:rsidR="00262EA3" w:rsidP="00776B74" w:rsidRDefault="00262EA3" w14:paraId="54329D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5E6D" w14:paraId="30A508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29A584" wp14:anchorId="05472A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5E6D" w14:paraId="4654F7E4" w14:textId="2ABD2A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6EDE">
          <w:t>M</w:t>
        </w:r>
      </w:sdtContent>
    </w:sdt>
    <w:sdt>
      <w:sdtPr>
        <w:alias w:val="CC_Noformat_Partinummer"/>
        <w:tag w:val="CC_Noformat_Partinummer"/>
        <w:id w:val="-2014525982"/>
        <w:text/>
      </w:sdtPr>
      <w:sdtEndPr/>
      <w:sdtContent>
        <w:r w:rsidR="00AE2763">
          <w:t>1171</w:t>
        </w:r>
      </w:sdtContent>
    </w:sdt>
  </w:p>
  <w:p w:rsidRPr="008227B3" w:rsidR="00262EA3" w:rsidP="008227B3" w:rsidRDefault="00905E6D" w14:paraId="44B6C6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5E6D" w14:paraId="32F208A3" w14:textId="530BE5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:3326</w:t>
        </w:r>
      </w:sdtContent>
    </w:sdt>
  </w:p>
  <w:p w:rsidR="00262EA3" w:rsidP="00E03A3D" w:rsidRDefault="00905E6D" w14:paraId="0A422ADD" w14:textId="1CF9DA31">
    <w:pPr>
      <w:pStyle w:val="Motionr"/>
    </w:pPr>
    <w:sdt>
      <w:sdtPr>
        <w:alias w:val="CC_Noformat_Avtext"/>
        <w:tag w:val="CC_Noformat_Avtext"/>
        <w:id w:val="-2020768203"/>
        <w:lock w:val="sdtContentLocked"/>
        <w:placeholder>
          <w:docPart w:val="DF03343452314C7287BDEEC64640179F"/>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BD15B6E5E33442AEA383C79E4323C728"/>
      </w:placeholder>
      <w:text/>
    </w:sdtPr>
    <w:sdtEndPr/>
    <w:sdtContent>
      <w:p w:rsidR="00262EA3" w:rsidP="00283E0F" w:rsidRDefault="00EB6EDE" w14:paraId="27730500" w14:textId="631DC97F">
        <w:pPr>
          <w:pStyle w:val="FSHRub2"/>
        </w:pPr>
        <w:r>
          <w:t>Differentierad alkoholskatt för cider – jämställda villkor för små producenter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93A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6E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ED"/>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46"/>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E6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14"/>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8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6D"/>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3"/>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F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C7"/>
    <w:rsid w:val="00BD12A8"/>
    <w:rsid w:val="00BD1438"/>
    <w:rsid w:val="00BD167D"/>
    <w:rsid w:val="00BD1E02"/>
    <w:rsid w:val="00BD24A4"/>
    <w:rsid w:val="00BD301E"/>
    <w:rsid w:val="00BD3FE7"/>
    <w:rsid w:val="00BD42CF"/>
    <w:rsid w:val="00BD4332"/>
    <w:rsid w:val="00BD44D3"/>
    <w:rsid w:val="00BD4A2A"/>
    <w:rsid w:val="00BD5E8C"/>
    <w:rsid w:val="00BD6380"/>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74"/>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E07"/>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5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DE"/>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4A2"/>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F0"/>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47837"/>
  <w15:chartTrackingRefBased/>
  <w15:docId w15:val="{1CB9CE45-BC97-4D5B-A5C7-3BAE9FA5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66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AB6855E8B49FD975CD53CCA308D7D"/>
        <w:category>
          <w:name w:val="Allmänt"/>
          <w:gallery w:val="placeholder"/>
        </w:category>
        <w:types>
          <w:type w:val="bbPlcHdr"/>
        </w:types>
        <w:behaviors>
          <w:behavior w:val="content"/>
        </w:behaviors>
        <w:guid w:val="{CA06E2A0-45DE-4AD3-B50D-66AA732C041F}"/>
      </w:docPartPr>
      <w:docPartBody>
        <w:p w:rsidR="00EF59D3" w:rsidRDefault="00EF59D3">
          <w:pPr>
            <w:pStyle w:val="C45AB6855E8B49FD975CD53CCA308D7D"/>
          </w:pPr>
          <w:r w:rsidRPr="005A0A93">
            <w:rPr>
              <w:rStyle w:val="Platshllartext"/>
            </w:rPr>
            <w:t>Förslag till riksdagsbeslut</w:t>
          </w:r>
        </w:p>
      </w:docPartBody>
    </w:docPart>
    <w:docPart>
      <w:docPartPr>
        <w:name w:val="BDF108DA33024DD68A1EA4C646D88B00"/>
        <w:category>
          <w:name w:val="Allmänt"/>
          <w:gallery w:val="placeholder"/>
        </w:category>
        <w:types>
          <w:type w:val="bbPlcHdr"/>
        </w:types>
        <w:behaviors>
          <w:behavior w:val="content"/>
        </w:behaviors>
        <w:guid w:val="{FF205AC7-EBDE-4E6F-A5B6-26ED301BB515}"/>
      </w:docPartPr>
      <w:docPartBody>
        <w:p w:rsidR="00EF59D3" w:rsidRDefault="00EF59D3">
          <w:pPr>
            <w:pStyle w:val="BDF108DA33024DD68A1EA4C646D88B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CBCACFF8DD4B3DB3B511EC9DE53B5A"/>
        <w:category>
          <w:name w:val="Allmänt"/>
          <w:gallery w:val="placeholder"/>
        </w:category>
        <w:types>
          <w:type w:val="bbPlcHdr"/>
        </w:types>
        <w:behaviors>
          <w:behavior w:val="content"/>
        </w:behaviors>
        <w:guid w:val="{324CD782-7D80-4EE8-91A9-8A76F043AA02}"/>
      </w:docPartPr>
      <w:docPartBody>
        <w:p w:rsidR="00EF59D3" w:rsidRDefault="00EF59D3">
          <w:pPr>
            <w:pStyle w:val="F6CBCACFF8DD4B3DB3B511EC9DE53B5A"/>
          </w:pPr>
          <w:r w:rsidRPr="005A0A93">
            <w:rPr>
              <w:rStyle w:val="Platshllartext"/>
            </w:rPr>
            <w:t>Motivering</w:t>
          </w:r>
        </w:p>
      </w:docPartBody>
    </w:docPart>
    <w:docPart>
      <w:docPartPr>
        <w:name w:val="D3F9D0F3A5DD4F71980625B1EB94F0D0"/>
        <w:category>
          <w:name w:val="Allmänt"/>
          <w:gallery w:val="placeholder"/>
        </w:category>
        <w:types>
          <w:type w:val="bbPlcHdr"/>
        </w:types>
        <w:behaviors>
          <w:behavior w:val="content"/>
        </w:behaviors>
        <w:guid w:val="{9D909A28-1919-4E90-AA3D-E40EA513E214}"/>
      </w:docPartPr>
      <w:docPartBody>
        <w:p w:rsidR="00EF59D3" w:rsidRDefault="00EF59D3">
          <w:pPr>
            <w:pStyle w:val="D3F9D0F3A5DD4F71980625B1EB94F0D0"/>
          </w:pPr>
          <w:r w:rsidRPr="009B077E">
            <w:rPr>
              <w:rStyle w:val="Platshllartext"/>
            </w:rPr>
            <w:t>Namn på motionärer infogas/tas bort via panelen.</w:t>
          </w:r>
        </w:p>
      </w:docPartBody>
    </w:docPart>
    <w:docPart>
      <w:docPartPr>
        <w:name w:val="DF03343452314C7287BDEEC64640179F"/>
        <w:category>
          <w:name w:val="Allmänt"/>
          <w:gallery w:val="placeholder"/>
        </w:category>
        <w:types>
          <w:type w:val="bbPlcHdr"/>
        </w:types>
        <w:behaviors>
          <w:behavior w:val="content"/>
        </w:behaviors>
        <w:guid w:val="{0C4F4171-66CE-47EE-A247-5A8DC0A3C477}"/>
      </w:docPartPr>
      <w:docPartBody>
        <w:p w:rsidR="00EF59D3" w:rsidRDefault="00EF59D3">
          <w:pPr>
            <w:pStyle w:val="DF03343452314C7287BDEEC64640179F"/>
          </w:pPr>
          <w:r>
            <w:rPr>
              <w:rStyle w:val="Platshllartext"/>
            </w:rPr>
            <w:t xml:space="preserve"> </w:t>
          </w:r>
        </w:p>
      </w:docPartBody>
    </w:docPart>
    <w:docPart>
      <w:docPartPr>
        <w:name w:val="BD15B6E5E33442AEA383C79E4323C728"/>
        <w:category>
          <w:name w:val="Allmänt"/>
          <w:gallery w:val="placeholder"/>
        </w:category>
        <w:types>
          <w:type w:val="bbPlcHdr"/>
        </w:types>
        <w:behaviors>
          <w:behavior w:val="content"/>
        </w:behaviors>
        <w:guid w:val="{A6952424-75F6-41CE-8F2A-E3E2C5AB4C6D}"/>
      </w:docPartPr>
      <w:docPartBody>
        <w:p w:rsidR="00EF59D3" w:rsidRDefault="00EF59D3">
          <w:pPr>
            <w:pStyle w:val="BD15B6E5E33442AEA383C79E4323C7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D3"/>
    <w:rsid w:val="003053C7"/>
    <w:rsid w:val="003B6F81"/>
    <w:rsid w:val="004D708B"/>
    <w:rsid w:val="00707DFC"/>
    <w:rsid w:val="00792302"/>
    <w:rsid w:val="00EF59D3"/>
    <w:rsid w:val="00F80E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F81"/>
    <w:rPr>
      <w:color w:val="F4B083" w:themeColor="accent2" w:themeTint="99"/>
    </w:rPr>
  </w:style>
  <w:style w:type="paragraph" w:customStyle="1" w:styleId="C45AB6855E8B49FD975CD53CCA308D7D">
    <w:name w:val="C45AB6855E8B49FD975CD53CCA308D7D"/>
  </w:style>
  <w:style w:type="paragraph" w:customStyle="1" w:styleId="BDF108DA33024DD68A1EA4C646D88B00">
    <w:name w:val="BDF108DA33024DD68A1EA4C646D88B00"/>
  </w:style>
  <w:style w:type="paragraph" w:customStyle="1" w:styleId="F6CBCACFF8DD4B3DB3B511EC9DE53B5A">
    <w:name w:val="F6CBCACFF8DD4B3DB3B511EC9DE53B5A"/>
  </w:style>
  <w:style w:type="paragraph" w:customStyle="1" w:styleId="D3F9D0F3A5DD4F71980625B1EB94F0D0">
    <w:name w:val="D3F9D0F3A5DD4F71980625B1EB94F0D0"/>
  </w:style>
  <w:style w:type="paragraph" w:customStyle="1" w:styleId="DF03343452314C7287BDEEC64640179F">
    <w:name w:val="DF03343452314C7287BDEEC64640179F"/>
  </w:style>
  <w:style w:type="paragraph" w:customStyle="1" w:styleId="BD15B6E5E33442AEA383C79E4323C728">
    <w:name w:val="BD15B6E5E33442AEA383C79E4323C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C68A4-23D1-4527-A637-C3B3B23183FC}"/>
</file>

<file path=customXml/itemProps2.xml><?xml version="1.0" encoding="utf-8"?>
<ds:datastoreItem xmlns:ds="http://schemas.openxmlformats.org/officeDocument/2006/customXml" ds:itemID="{398B695D-9EFF-4D69-95A8-CBBA2ACF7286}"/>
</file>

<file path=customXml/itemProps3.xml><?xml version="1.0" encoding="utf-8"?>
<ds:datastoreItem xmlns:ds="http://schemas.openxmlformats.org/officeDocument/2006/customXml" ds:itemID="{67978DFB-1D41-496C-9028-0EAEAADB153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1298</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