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CC6FDA4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C75C07">
              <w:rPr>
                <w:b/>
                <w:sz w:val="22"/>
                <w:szCs w:val="22"/>
              </w:rPr>
              <w:t>58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267932B3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C75C07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C75C07">
              <w:rPr>
                <w:sz w:val="22"/>
                <w:szCs w:val="22"/>
              </w:rPr>
              <w:t>29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5F704925" w14:textId="77777777" w:rsidR="00725D41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457916">
              <w:rPr>
                <w:sz w:val="22"/>
                <w:szCs w:val="22"/>
              </w:rPr>
              <w:t>9.27</w:t>
            </w:r>
          </w:p>
          <w:p w14:paraId="114A7912" w14:textId="0ED92C05" w:rsidR="00613529" w:rsidRPr="00AA46EB" w:rsidRDefault="00613529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11.06–11.07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7D9722C9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5E7474EF" w:rsidR="00AA46EB" w:rsidRP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5C0EC7">
              <w:rPr>
                <w:snapToGrid w:val="0"/>
                <w:sz w:val="22"/>
                <w:szCs w:val="22"/>
              </w:rPr>
              <w:t xml:space="preserve"> </w:t>
            </w:r>
            <w:r w:rsidR="00AA46EB" w:rsidRPr="00457916">
              <w:rPr>
                <w:sz w:val="22"/>
                <w:szCs w:val="22"/>
              </w:rPr>
              <w:t xml:space="preserve">Laila Naraghi (S), </w:t>
            </w:r>
            <w:r w:rsidR="00951A97" w:rsidRPr="00457916">
              <w:rPr>
                <w:sz w:val="22"/>
                <w:szCs w:val="22"/>
              </w:rPr>
              <w:t>Mikael Strandman (SD)</w:t>
            </w:r>
            <w:r w:rsidR="00457916" w:rsidRPr="00457916">
              <w:rPr>
                <w:sz w:val="22"/>
                <w:szCs w:val="22"/>
              </w:rPr>
              <w:t xml:space="preserve"> och </w:t>
            </w:r>
            <w:r w:rsidR="00C10F16" w:rsidRPr="00457916">
              <w:rPr>
                <w:sz w:val="22"/>
                <w:szCs w:val="22"/>
              </w:rPr>
              <w:t>Erik Ottoson (M)</w:t>
            </w:r>
            <w:r w:rsidR="00457916">
              <w:rPr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7934E22C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5791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2B34B47A" w14:textId="77777777" w:rsidR="00C75C07" w:rsidRDefault="00C75C07" w:rsidP="00C75C0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FFC686A" w14:textId="77777777" w:rsidR="00C75C07" w:rsidRDefault="00C75C07" w:rsidP="00C75C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3E77E9" w14:textId="77777777" w:rsidR="00C75C07" w:rsidRDefault="00C75C07" w:rsidP="00C75C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0CA">
              <w:rPr>
                <w:snapToGrid w:val="0"/>
                <w:sz w:val="22"/>
                <w:szCs w:val="22"/>
              </w:rPr>
              <w:t xml:space="preserve">Rådets ordförande Ingemar Nilsson </w:t>
            </w:r>
            <w:r>
              <w:rPr>
                <w:snapToGrid w:val="0"/>
                <w:sz w:val="22"/>
                <w:szCs w:val="22"/>
              </w:rPr>
              <w:t xml:space="preserve">deltog på distans och </w:t>
            </w:r>
            <w:r w:rsidRPr="003A50CA">
              <w:rPr>
                <w:snapToGrid w:val="0"/>
                <w:sz w:val="22"/>
                <w:szCs w:val="22"/>
              </w:rPr>
              <w:t>rapporterade från senaste mötet i riksdagens råd för Riksrevisionen.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2874C727" w14:textId="77777777" w:rsidR="00C75C07" w:rsidRDefault="00C75C07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7CD5BD7F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5791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5C0EC7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254CCEF4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C75C07">
              <w:rPr>
                <w:snapToGrid w:val="0"/>
                <w:sz w:val="22"/>
                <w:szCs w:val="22"/>
              </w:rPr>
              <w:t>55 och 56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2ED3B9BB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5791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4F32F6B3" w14:textId="0122DA91" w:rsidR="00FF0714" w:rsidRDefault="00C75C07" w:rsidP="00C75C0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5C07">
              <w:rPr>
                <w:b/>
                <w:snapToGrid w:val="0"/>
                <w:sz w:val="22"/>
                <w:szCs w:val="22"/>
              </w:rPr>
              <w:t xml:space="preserve">Skriftlig information </w:t>
            </w:r>
          </w:p>
          <w:p w14:paraId="3127A88B" w14:textId="77777777" w:rsidR="00C75C07" w:rsidRPr="00A05B85" w:rsidRDefault="00C75C07" w:rsidP="00C75C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019E9F" w14:textId="1771F739" w:rsidR="00C905BC" w:rsidRDefault="00457916" w:rsidP="00C75C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Föredraganden </w:t>
            </w:r>
            <w:r w:rsidR="00FF0714" w:rsidRPr="00A05B85">
              <w:rPr>
                <w:snapToGrid w:val="0"/>
                <w:sz w:val="22"/>
                <w:szCs w:val="22"/>
              </w:rPr>
              <w:t xml:space="preserve">anmälde </w:t>
            </w:r>
            <w:r w:rsidR="00C75C07">
              <w:rPr>
                <w:snapToGrid w:val="0"/>
                <w:sz w:val="22"/>
                <w:szCs w:val="22"/>
              </w:rPr>
              <w:t>en utdelad promemoria från Kulturdepartementet med information om</w:t>
            </w:r>
            <w:r w:rsidR="00C75C0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75C07">
              <w:rPr>
                <w:snapToGrid w:val="0"/>
                <w:sz w:val="22"/>
                <w:szCs w:val="22"/>
              </w:rPr>
              <w:t>r</w:t>
            </w:r>
            <w:r w:rsidR="00C75C07" w:rsidRPr="00C75C07">
              <w:rPr>
                <w:snapToGrid w:val="0"/>
                <w:sz w:val="22"/>
                <w:szCs w:val="22"/>
              </w:rPr>
              <w:t>ådsslutsatser om handlingsplan för att stödja återhämtning</w:t>
            </w:r>
            <w:r w:rsidR="00C75C07">
              <w:rPr>
                <w:snapToGrid w:val="0"/>
                <w:sz w:val="22"/>
                <w:szCs w:val="22"/>
              </w:rPr>
              <w:t xml:space="preserve"> </w:t>
            </w:r>
            <w:r w:rsidR="00C75C07" w:rsidRPr="00C75C07">
              <w:rPr>
                <w:snapToGrid w:val="0"/>
                <w:sz w:val="22"/>
                <w:szCs w:val="22"/>
              </w:rPr>
              <w:t>och omställning av Europas medier</w:t>
            </w:r>
            <w:r w:rsidR="00C75C07">
              <w:rPr>
                <w:snapToGrid w:val="0"/>
                <w:sz w:val="22"/>
                <w:szCs w:val="22"/>
              </w:rPr>
              <w:t>.</w:t>
            </w:r>
          </w:p>
          <w:p w14:paraId="734F5D6D" w14:textId="04A7AF6D" w:rsidR="00854343" w:rsidRPr="00AA46EB" w:rsidRDefault="00854343" w:rsidP="00C75C0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25B238CF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57916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457916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413A2AE6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5791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5CE5A108" w14:textId="77777777" w:rsidR="00B37B46" w:rsidRPr="00B37B46" w:rsidRDefault="00B37B46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B37B46">
              <w:rPr>
                <w:b/>
                <w:sz w:val="22"/>
                <w:szCs w:val="22"/>
              </w:rPr>
              <w:t>Riksrevisionens rapport om automatiserat beslutsfattande i statsförvaltningen (KU28)</w:t>
            </w:r>
          </w:p>
          <w:p w14:paraId="705F8FE3" w14:textId="77777777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D1FEB75" w14:textId="77777777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fortsatte behandlingen av skrivelse 2020/21:88.</w:t>
            </w:r>
          </w:p>
          <w:p w14:paraId="6C98A1DF" w14:textId="77777777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9315FC2" w14:textId="77777777" w:rsid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justerade betänkande 2020/</w:t>
            </w:r>
            <w:proofErr w:type="gramStart"/>
            <w:r w:rsidRPr="00B37B46">
              <w:rPr>
                <w:sz w:val="22"/>
                <w:szCs w:val="22"/>
              </w:rPr>
              <w:t>21:KU</w:t>
            </w:r>
            <w:proofErr w:type="gramEnd"/>
            <w:r>
              <w:rPr>
                <w:sz w:val="22"/>
                <w:szCs w:val="22"/>
              </w:rPr>
              <w:t>28</w:t>
            </w:r>
            <w:r w:rsidRPr="00B37B46">
              <w:rPr>
                <w:sz w:val="22"/>
                <w:szCs w:val="22"/>
              </w:rPr>
              <w:t>.</w:t>
            </w:r>
          </w:p>
          <w:p w14:paraId="3A8CCC91" w14:textId="3A6F4185" w:rsidR="007F152B" w:rsidRPr="007F152B" w:rsidRDefault="007F152B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37B46" w:rsidRPr="00AA46EB" w14:paraId="1FC6237D" w14:textId="77777777" w:rsidTr="00AA46EB">
        <w:tc>
          <w:tcPr>
            <w:tcW w:w="497" w:type="dxa"/>
          </w:tcPr>
          <w:p w14:paraId="0C426019" w14:textId="6F8CA141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5791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5BF2A269" w14:textId="77777777" w:rsidR="00B37B46" w:rsidRPr="00EF595A" w:rsidRDefault="00B37B46" w:rsidP="00B37B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</w:t>
            </w:r>
            <w:r w:rsidRPr="00EF595A">
              <w:rPr>
                <w:b/>
                <w:snapToGrid w:val="0"/>
                <w:sz w:val="22"/>
                <w:szCs w:val="22"/>
              </w:rPr>
              <w:t>ehandlingen av riksdagens skrivelser (KU21)</w:t>
            </w:r>
          </w:p>
          <w:p w14:paraId="65747535" w14:textId="77777777" w:rsidR="00B37B46" w:rsidRPr="00B37B46" w:rsidRDefault="00B37B46" w:rsidP="00B37B4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6C786C1" w14:textId="5C3CDC8D" w:rsidR="00B37B46" w:rsidRPr="00B123AA" w:rsidRDefault="00B37B46" w:rsidP="00B37B4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B123AA">
              <w:rPr>
                <w:bCs/>
                <w:color w:val="000000"/>
                <w:sz w:val="22"/>
                <w:szCs w:val="22"/>
              </w:rPr>
              <w:t>Utskottet behandlade s</w:t>
            </w:r>
            <w:r w:rsidRPr="00B123AA">
              <w:rPr>
                <w:color w:val="000000"/>
                <w:sz w:val="22"/>
                <w:szCs w:val="22"/>
              </w:rPr>
              <w:t>krivelse 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B123AA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123AA">
              <w:rPr>
                <w:color w:val="000000"/>
                <w:sz w:val="22"/>
                <w:szCs w:val="22"/>
              </w:rPr>
              <w:t>1:75 och redogörelse 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B123AA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123AA">
              <w:rPr>
                <w:color w:val="000000"/>
                <w:sz w:val="22"/>
                <w:szCs w:val="22"/>
              </w:rPr>
              <w:t>1:RS4.</w:t>
            </w:r>
          </w:p>
          <w:p w14:paraId="1F89698A" w14:textId="77777777" w:rsidR="00B37B46" w:rsidRPr="005C0EC7" w:rsidRDefault="00B37B46" w:rsidP="00B37B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1F9356" w14:textId="77777777" w:rsidR="00B37B46" w:rsidRPr="00B123AA" w:rsidRDefault="00B37B46" w:rsidP="00B37B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Ärendet bordlades.</w:t>
            </w:r>
          </w:p>
          <w:p w14:paraId="696D4392" w14:textId="064D7B00" w:rsidR="00B37B46" w:rsidRPr="00B37B46" w:rsidRDefault="00B37B46" w:rsidP="00B37B4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01132371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5791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05291768" w14:textId="77777777" w:rsidR="00B37B46" w:rsidRPr="001B5A23" w:rsidRDefault="00B37B46" w:rsidP="00B37B4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5A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Tidsbegränsad lösning för att säkerställa tillgång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B5A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till skolinformation (KU31)</w:t>
            </w:r>
          </w:p>
          <w:p w14:paraId="14739D5E" w14:textId="77777777" w:rsidR="00B37B46" w:rsidRDefault="00B37B46" w:rsidP="00B37B4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268D58C" w14:textId="77777777" w:rsidR="00B37B46" w:rsidRDefault="00B37B46" w:rsidP="00B37B4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B5A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ade p</w:t>
            </w:r>
            <w:r w:rsidRPr="001B5A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rop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osition</w:t>
            </w:r>
            <w:r w:rsidRPr="001B5A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2020/21:141 och motion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7AD530C0" w14:textId="77777777" w:rsidR="00B37B46" w:rsidRDefault="00B37B46" w:rsidP="00B37B4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FBC2E3C" w14:textId="77777777" w:rsidR="00B37B46" w:rsidRDefault="00B37B46" w:rsidP="00B37B4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F59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14:paraId="3E10B97F" w14:textId="77777777" w:rsidR="00413CBB" w:rsidRPr="00AA46EB" w:rsidRDefault="00413CBB" w:rsidP="00B37B4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6758FDB3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831E0B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5C0EC7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3B3EF842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854343">
              <w:rPr>
                <w:snapToGrid w:val="0"/>
                <w:sz w:val="22"/>
                <w:szCs w:val="22"/>
              </w:rPr>
              <w:t>53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23F4EE14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3529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4E9B0947" w14:textId="77777777" w:rsidR="00613529" w:rsidRPr="00810B51" w:rsidRDefault="00613529" w:rsidP="0061352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810B51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2CBFCE06" w14:textId="77777777" w:rsidR="00613529" w:rsidRDefault="00613529" w:rsidP="0061352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54F7EDD" w14:textId="133181C6" w:rsidR="00613529" w:rsidRDefault="00613529" w:rsidP="0061352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 xml:space="preserve">Utskottet beslutade att beredningsdelegationen kallas till sammanträde </w:t>
            </w:r>
            <w:r>
              <w:rPr>
                <w:snapToGrid w:val="0"/>
                <w:sz w:val="22"/>
                <w:szCs w:val="22"/>
              </w:rPr>
              <w:t>tors</w:t>
            </w:r>
            <w:r w:rsidRPr="00385891">
              <w:rPr>
                <w:snapToGrid w:val="0"/>
                <w:sz w:val="22"/>
                <w:szCs w:val="22"/>
              </w:rPr>
              <w:t xml:space="preserve">dagen den </w:t>
            </w:r>
            <w:r>
              <w:rPr>
                <w:snapToGrid w:val="0"/>
                <w:sz w:val="22"/>
                <w:szCs w:val="22"/>
              </w:rPr>
              <w:t>6 maj</w:t>
            </w:r>
            <w:r w:rsidRPr="00385891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385891">
              <w:rPr>
                <w:snapToGrid w:val="0"/>
                <w:sz w:val="22"/>
                <w:szCs w:val="22"/>
              </w:rPr>
              <w:t>.</w:t>
            </w:r>
          </w:p>
          <w:p w14:paraId="38800A53" w14:textId="65C2D773" w:rsidR="00613529" w:rsidRPr="00300FE0" w:rsidRDefault="00613529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45B3AD8A" w14:textId="4F046C44" w:rsidR="00D81EA8" w:rsidRPr="00D81EA8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D81EA8">
              <w:rPr>
                <w:sz w:val="22"/>
                <w:szCs w:val="22"/>
              </w:rPr>
              <w:t>t 2021-05-06</w:t>
            </w:r>
          </w:p>
          <w:p w14:paraId="160DC1EA" w14:textId="4ECEDE75" w:rsidR="00920F2C" w:rsidRPr="00D81EA8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81EA8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5A4CE8E1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67706F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67706F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25A2AEF8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B37B46">
              <w:rPr>
                <w:sz w:val="16"/>
                <w:szCs w:val="16"/>
              </w:rPr>
              <w:t>58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66EE63A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457916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5B1E915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57916">
              <w:rPr>
                <w:sz w:val="20"/>
              </w:rPr>
              <w:t>6</w:t>
            </w:r>
            <w:r w:rsidR="00831E0B">
              <w:rPr>
                <w:sz w:val="20"/>
              </w:rPr>
              <w:t>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5C09A58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31E0B">
              <w:rPr>
                <w:sz w:val="2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697D070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FF193A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613529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1F79F7C8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3DB97C34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3B28C7A2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4B13B4F5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7E07B69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523687C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0FDEA7E4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267F7702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4E11F332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9EB631B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A6C1E32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6BDB96D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03054373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21AB96F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13529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A25F8F6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6DCCB222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62378F99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BF93D55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4ECC28DF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13529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00120AC9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0CF4EC1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088CCF68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23B2ECAE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0948DF5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13529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4F346609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C0CF12B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1CFD6EB3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222E90E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4BAD98EC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13529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83B36C6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78CDB2A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418C790E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6F7A9309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9DB7ED3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13529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60DAA81A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3F6FE10F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450CF87C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4C67B049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22F2EDF1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13529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75CE3493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3185C73B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4358D9D1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576A208B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5C9F0ED1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03336D46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0E3BFB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1CD08CA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5844885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5D0840B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13529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9619261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C3F6B76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61D7280A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6F7F597F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20A78FB0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13529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2FBB504C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80A5160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1627EED0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4EAFB8FB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5740194B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13529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0043313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3EE0C2F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1501599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4658649A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5117419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31BB8C92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FA45792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6FD78A6A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4818459B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043C148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48781A83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EC04DB5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3AE5EF0E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4382396C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0FED1EC5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30C874C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721881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2210D151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536FB11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16C2323A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3E237839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E23018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A3AD31C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DD123E3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330D9990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13529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613529" w:rsidRDefault="00613529" w:rsidP="006135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1C7ED1C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613529" w:rsidRDefault="00613529" w:rsidP="006135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613529" w:rsidRDefault="00613529" w:rsidP="006135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3D17FD52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5B2FC8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3DC1CC56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2A2F0BE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2BC8EF86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5C5E0090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EFD37D1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613529" w:rsidRDefault="00613529" w:rsidP="006135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01D5BBE4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19A8E73B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4EC8E020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38DB9225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5699A2B9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613529" w:rsidRDefault="00613529" w:rsidP="006135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31A9F2BC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578A8A51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0B4B0026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4A39CC7E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5F047224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12529345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78E92BE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57516115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2666E0C1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489BAE3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377D540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24470F85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68065411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53C923EE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177827D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613529" w:rsidRDefault="00613529" w:rsidP="00613529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E0E471F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552B34DC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55D4108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667436CD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53642C33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613529" w:rsidRDefault="00613529" w:rsidP="00613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7C3C6F31" w:rsidR="00613529" w:rsidRDefault="00613529" w:rsidP="00613529">
            <w:pPr>
              <w:rPr>
                <w:sz w:val="22"/>
                <w:szCs w:val="22"/>
              </w:rPr>
            </w:pPr>
            <w:r w:rsidRPr="0067706F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529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613529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613529" w:rsidRDefault="00613529" w:rsidP="006135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A6F90"/>
    <w:rsid w:val="001D6F36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5781C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57916"/>
    <w:rsid w:val="00473B85"/>
    <w:rsid w:val="004941EE"/>
    <w:rsid w:val="00496FC0"/>
    <w:rsid w:val="00497546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C0EC7"/>
    <w:rsid w:val="005D10A8"/>
    <w:rsid w:val="005F4CC7"/>
    <w:rsid w:val="005F51E5"/>
    <w:rsid w:val="005F65FB"/>
    <w:rsid w:val="00602B01"/>
    <w:rsid w:val="00613529"/>
    <w:rsid w:val="0062295E"/>
    <w:rsid w:val="00643703"/>
    <w:rsid w:val="00655861"/>
    <w:rsid w:val="006605FF"/>
    <w:rsid w:val="00674C4D"/>
    <w:rsid w:val="0067706F"/>
    <w:rsid w:val="00685881"/>
    <w:rsid w:val="006C7DC9"/>
    <w:rsid w:val="006D1877"/>
    <w:rsid w:val="006D3AF9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1E0B"/>
    <w:rsid w:val="008337D2"/>
    <w:rsid w:val="00854343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9524D"/>
    <w:rsid w:val="00A955FF"/>
    <w:rsid w:val="00A9592D"/>
    <w:rsid w:val="00AA46EB"/>
    <w:rsid w:val="00AB22B8"/>
    <w:rsid w:val="00AB242E"/>
    <w:rsid w:val="00AD561F"/>
    <w:rsid w:val="00AF6851"/>
    <w:rsid w:val="00B026D0"/>
    <w:rsid w:val="00B21831"/>
    <w:rsid w:val="00B31F82"/>
    <w:rsid w:val="00B33D71"/>
    <w:rsid w:val="00B37B46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C04BEE"/>
    <w:rsid w:val="00C10F16"/>
    <w:rsid w:val="00C307BE"/>
    <w:rsid w:val="00C5500B"/>
    <w:rsid w:val="00C74C63"/>
    <w:rsid w:val="00C754DE"/>
    <w:rsid w:val="00C75C07"/>
    <w:rsid w:val="00C905BC"/>
    <w:rsid w:val="00C91D61"/>
    <w:rsid w:val="00C92F8A"/>
    <w:rsid w:val="00CA08EE"/>
    <w:rsid w:val="00CA7261"/>
    <w:rsid w:val="00CB1CB4"/>
    <w:rsid w:val="00CB5D85"/>
    <w:rsid w:val="00CC08C4"/>
    <w:rsid w:val="00D10CCE"/>
    <w:rsid w:val="00D21AD5"/>
    <w:rsid w:val="00D66118"/>
    <w:rsid w:val="00D6635B"/>
    <w:rsid w:val="00D81EA8"/>
    <w:rsid w:val="00D8468E"/>
    <w:rsid w:val="00D9432F"/>
    <w:rsid w:val="00DA3C74"/>
    <w:rsid w:val="00DB5CF8"/>
    <w:rsid w:val="00DB6C3D"/>
    <w:rsid w:val="00DC044B"/>
    <w:rsid w:val="00DE3D8E"/>
    <w:rsid w:val="00DE593B"/>
    <w:rsid w:val="00E51E4F"/>
    <w:rsid w:val="00E7376D"/>
    <w:rsid w:val="00EB23A9"/>
    <w:rsid w:val="00ED054E"/>
    <w:rsid w:val="00EE7679"/>
    <w:rsid w:val="00F00B43"/>
    <w:rsid w:val="00F0167C"/>
    <w:rsid w:val="00F063C4"/>
    <w:rsid w:val="00F12699"/>
    <w:rsid w:val="00F36225"/>
    <w:rsid w:val="00F57252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602</Words>
  <Characters>3049</Characters>
  <Application>Microsoft Office Word</Application>
  <DocSecurity>4</DocSecurity>
  <Lines>1524</Lines>
  <Paragraphs>304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2021-04-26T14:58:00Z</cp:lastPrinted>
  <dcterms:created xsi:type="dcterms:W3CDTF">2021-05-10T11:28:00Z</dcterms:created>
  <dcterms:modified xsi:type="dcterms:W3CDTF">2021-05-10T11:28:00Z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