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072A" w:rsidRDefault="0052024D" w14:paraId="7E6E8CF0" w14:textId="77777777">
      <w:pPr>
        <w:pStyle w:val="RubrikFrslagTIllRiksdagsbeslut"/>
      </w:pPr>
      <w:sdt>
        <w:sdtPr>
          <w:alias w:val="CC_Boilerplate_4"/>
          <w:tag w:val="CC_Boilerplate_4"/>
          <w:id w:val="-1644581176"/>
          <w:lock w:val="sdtContentLocked"/>
          <w:placeholder>
            <w:docPart w:val="F2C9B030609A492E9F8F0BAF65E34E75"/>
          </w:placeholder>
          <w:text/>
        </w:sdtPr>
        <w:sdtEndPr/>
        <w:sdtContent>
          <w:r w:rsidRPr="009B062B" w:rsidR="00AF30DD">
            <w:t>Förslag till riksdagsbeslut</w:t>
          </w:r>
        </w:sdtContent>
      </w:sdt>
      <w:bookmarkEnd w:id="0"/>
      <w:bookmarkEnd w:id="1"/>
    </w:p>
    <w:sdt>
      <w:sdtPr>
        <w:alias w:val="Yrkande 1"/>
        <w:tag w:val="502fe0f7-129c-43ef-9647-63170bab732a"/>
        <w:id w:val="981744939"/>
        <w:lock w:val="sdtLocked"/>
      </w:sdtPr>
      <w:sdtEndPr/>
      <w:sdtContent>
        <w:p w:rsidR="00912B94" w:rsidRDefault="007140FB" w14:paraId="0C17ECB1" w14:textId="77777777">
          <w:pPr>
            <w:pStyle w:val="Frslagstext"/>
            <w:numPr>
              <w:ilvl w:val="0"/>
              <w:numId w:val="0"/>
            </w:numPr>
          </w:pPr>
          <w:r>
            <w:t>Riksdagen ställer sig bakom det som anförs i motionen om att Förbifart E4 Örnsköldsvik behöver finnas med i nästa nationella plan och möjligheten till alternativ finansiering prövas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37EEA0221D4DD8A9DE680BA2770A69"/>
        </w:placeholder>
        <w:text/>
      </w:sdtPr>
      <w:sdtEndPr/>
      <w:sdtContent>
        <w:p w:rsidRPr="009B062B" w:rsidR="006D79C9" w:rsidP="00333E95" w:rsidRDefault="006D79C9" w14:paraId="15AF00FA" w14:textId="77777777">
          <w:pPr>
            <w:pStyle w:val="Rubrik1"/>
          </w:pPr>
          <w:r>
            <w:t>Motivering</w:t>
          </w:r>
        </w:p>
      </w:sdtContent>
    </w:sdt>
    <w:bookmarkEnd w:displacedByCustomXml="prev" w:id="3"/>
    <w:bookmarkEnd w:displacedByCustomXml="prev" w:id="4"/>
    <w:p w:rsidR="009157BD" w:rsidP="009157BD" w:rsidRDefault="009157BD" w14:paraId="3ADDF433" w14:textId="76028340">
      <w:pPr>
        <w:pStyle w:val="Normalutanindragellerluft"/>
      </w:pPr>
      <w:r>
        <w:t xml:space="preserve">Örnsköldsvik är en växande stad där E4 går rakt igenom stadskärnan, vilket skapar stora problem med tung genomfartstrafik. Detta leder till trafikstockningar, buller, försämrad luftkvalitet och en ökad olycksrisk, särskilt för oskyddade trafikanter som fotgängare och cyklister. </w:t>
      </w:r>
    </w:p>
    <w:p w:rsidR="009157BD" w:rsidP="000F6EE4" w:rsidRDefault="009157BD" w14:paraId="6FEE1A92" w14:textId="77777777">
      <w:r>
        <w:t>En förbifart skulle avlasta centrum från den tunga trafiken, förbättra både säkerhet och luftkvalitet samt underlätta en hållbar stadsutveckling. Genom att dirigera bort genomfartstrafiken, särskilt transporter med farligt gods, skulle riskerna i stadskärnan minska betydligt. Det är en fråga om trafiksäkerhet, då en olycka med farligt gods i stadens kärna kan få katastrofala konsekvenser för både människor och miljö.</w:t>
      </w:r>
    </w:p>
    <w:p w:rsidR="009157BD" w:rsidP="000F6EE4" w:rsidRDefault="009157BD" w14:paraId="1C7E4F46" w14:textId="0E81651E">
      <w:r>
        <w:t>Trafikverkets prognoser visar att vägtrafiken i regionen förväntas öka, vilket ytter</w:t>
      </w:r>
      <w:r w:rsidR="000F6EE4">
        <w:softHyphen/>
      </w:r>
      <w:r>
        <w:t>ligare förvärrar problemen med buller och dålig luftkvalitet. En förbifart skulle inte bara lösa dessa problem, utan även bidra till att korta restider för genomfartstrafik och för</w:t>
      </w:r>
      <w:r w:rsidR="000F6EE4">
        <w:softHyphen/>
      </w:r>
      <w:r>
        <w:t>bättra den övergripande stadsmiljön.</w:t>
      </w:r>
    </w:p>
    <w:p w:rsidRPr="00422B9E" w:rsidR="00422B9E" w:rsidP="000F6EE4" w:rsidRDefault="009157BD" w14:paraId="75C52C64" w14:textId="73CC0C58">
      <w:r>
        <w:t>Förbättrad infrastruktur är nödvändig inte bara för Örnsköldsvik utan för hela regionens utveckling. Genom att bygga en förbifart kan man öka möjligheterna till logistik, näringsliv och regional tillväxt, samtidigt som man minskar risken för olyckor i stadskärnan. Detta är en investering som kräver statligt stöd, då kommunen ensam inte kan hantera de ökande utmaningarna med den nuvarande trafiksituationen.</w:t>
      </w:r>
    </w:p>
    <w:sdt>
      <w:sdtPr>
        <w:rPr>
          <w:i/>
          <w:noProof/>
        </w:rPr>
        <w:alias w:val="CC_Underskrifter"/>
        <w:tag w:val="CC_Underskrifter"/>
        <w:id w:val="583496634"/>
        <w:lock w:val="sdtContentLocked"/>
        <w:placeholder>
          <w:docPart w:val="80168CF09DB948579B0C0AE1CBA2A763"/>
        </w:placeholder>
      </w:sdtPr>
      <w:sdtEndPr/>
      <w:sdtContent>
        <w:p w:rsidR="004C072A" w:rsidP="004C072A" w:rsidRDefault="004C072A" w14:paraId="2FD24671" w14:textId="77777777"/>
        <w:p w:rsidR="004C072A" w:rsidP="004C072A" w:rsidRDefault="0052024D" w14:paraId="4857B797" w14:textId="4C15A5F6"/>
      </w:sdtContent>
    </w:sdt>
    <w:tbl>
      <w:tblPr>
        <w:tblW w:w="5000" w:type="pct"/>
        <w:tblLook w:val="04A0" w:firstRow="1" w:lastRow="0" w:firstColumn="1" w:lastColumn="0" w:noHBand="0" w:noVBand="1"/>
        <w:tblCaption w:val="underskrifter"/>
      </w:tblPr>
      <w:tblGrid>
        <w:gridCol w:w="4252"/>
        <w:gridCol w:w="4252"/>
      </w:tblGrid>
      <w:tr w:rsidR="00912B94" w14:paraId="4913945B" w14:textId="77777777">
        <w:trPr>
          <w:cantSplit/>
        </w:trPr>
        <w:tc>
          <w:tcPr>
            <w:tcW w:w="50" w:type="pct"/>
            <w:vAlign w:val="bottom"/>
          </w:tcPr>
          <w:p w:rsidR="00912B94" w:rsidRDefault="007140FB" w14:paraId="758262EC" w14:textId="77777777">
            <w:pPr>
              <w:pStyle w:val="Underskrifter"/>
              <w:spacing w:after="0"/>
            </w:pPr>
            <w:r>
              <w:t>Anne-Li Sjölund (C)</w:t>
            </w:r>
          </w:p>
        </w:tc>
        <w:tc>
          <w:tcPr>
            <w:tcW w:w="50" w:type="pct"/>
            <w:vAlign w:val="bottom"/>
          </w:tcPr>
          <w:p w:rsidR="00912B94" w:rsidRDefault="007140FB" w14:paraId="2619DBD7" w14:textId="77777777">
            <w:pPr>
              <w:pStyle w:val="Underskrifter"/>
              <w:spacing w:after="0"/>
            </w:pPr>
            <w:r>
              <w:t>Anders Karlsson (C)</w:t>
            </w:r>
          </w:p>
        </w:tc>
      </w:tr>
    </w:tbl>
    <w:p w:rsidRPr="008E0FE2" w:rsidR="004801AC" w:rsidP="00DF3554" w:rsidRDefault="004801AC" w14:paraId="7514F480" w14:textId="682AFCE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3020" w14:textId="77777777" w:rsidR="009157BD" w:rsidRDefault="009157BD" w:rsidP="000C1CAD">
      <w:pPr>
        <w:spacing w:line="240" w:lineRule="auto"/>
      </w:pPr>
      <w:r>
        <w:separator/>
      </w:r>
    </w:p>
  </w:endnote>
  <w:endnote w:type="continuationSeparator" w:id="0">
    <w:p w14:paraId="067B4C0B" w14:textId="77777777" w:rsidR="009157BD" w:rsidRDefault="009157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42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A8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53DA" w14:textId="38FF9F9E" w:rsidR="00262EA3" w:rsidRPr="004C072A" w:rsidRDefault="00262EA3" w:rsidP="004C0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9EF8" w14:textId="77777777" w:rsidR="009157BD" w:rsidRDefault="009157BD" w:rsidP="000C1CAD">
      <w:pPr>
        <w:spacing w:line="240" w:lineRule="auto"/>
      </w:pPr>
      <w:r>
        <w:separator/>
      </w:r>
    </w:p>
  </w:footnote>
  <w:footnote w:type="continuationSeparator" w:id="0">
    <w:p w14:paraId="688C9398" w14:textId="77777777" w:rsidR="009157BD" w:rsidRDefault="009157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58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E245F" wp14:editId="156651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221AA0" w14:textId="429F0859" w:rsidR="00262EA3" w:rsidRDefault="0052024D" w:rsidP="008103B5">
                          <w:pPr>
                            <w:jc w:val="right"/>
                          </w:pPr>
                          <w:sdt>
                            <w:sdtPr>
                              <w:alias w:val="CC_Noformat_Partikod"/>
                              <w:tag w:val="CC_Noformat_Partikod"/>
                              <w:id w:val="-53464382"/>
                              <w:placeholder>
                                <w:docPart w:val="61DF4BB71A01418AAA718B4EE31B5B3C"/>
                              </w:placeholder>
                              <w:text/>
                            </w:sdtPr>
                            <w:sdtEndPr/>
                            <w:sdtContent>
                              <w:r w:rsidR="009157BD">
                                <w:t>C</w:t>
                              </w:r>
                            </w:sdtContent>
                          </w:sdt>
                          <w:sdt>
                            <w:sdtPr>
                              <w:alias w:val="CC_Noformat_Partinummer"/>
                              <w:tag w:val="CC_Noformat_Partinummer"/>
                              <w:id w:val="-1709555926"/>
                              <w:placeholder>
                                <w:docPart w:val="5DF5E77E68134434A818718CCBC322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E24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221AA0" w14:textId="429F0859" w:rsidR="00262EA3" w:rsidRDefault="0052024D" w:rsidP="008103B5">
                    <w:pPr>
                      <w:jc w:val="right"/>
                    </w:pPr>
                    <w:sdt>
                      <w:sdtPr>
                        <w:alias w:val="CC_Noformat_Partikod"/>
                        <w:tag w:val="CC_Noformat_Partikod"/>
                        <w:id w:val="-53464382"/>
                        <w:placeholder>
                          <w:docPart w:val="61DF4BB71A01418AAA718B4EE31B5B3C"/>
                        </w:placeholder>
                        <w:text/>
                      </w:sdtPr>
                      <w:sdtEndPr/>
                      <w:sdtContent>
                        <w:r w:rsidR="009157BD">
                          <w:t>C</w:t>
                        </w:r>
                      </w:sdtContent>
                    </w:sdt>
                    <w:sdt>
                      <w:sdtPr>
                        <w:alias w:val="CC_Noformat_Partinummer"/>
                        <w:tag w:val="CC_Noformat_Partinummer"/>
                        <w:id w:val="-1709555926"/>
                        <w:placeholder>
                          <w:docPart w:val="5DF5E77E68134434A818718CCBC322AE"/>
                        </w:placeholder>
                        <w:showingPlcHdr/>
                        <w:text/>
                      </w:sdtPr>
                      <w:sdtEndPr/>
                      <w:sdtContent>
                        <w:r w:rsidR="00262EA3">
                          <w:t xml:space="preserve"> </w:t>
                        </w:r>
                      </w:sdtContent>
                    </w:sdt>
                  </w:p>
                </w:txbxContent>
              </v:textbox>
              <w10:wrap anchorx="page"/>
            </v:shape>
          </w:pict>
        </mc:Fallback>
      </mc:AlternateContent>
    </w:r>
  </w:p>
  <w:p w14:paraId="26B99D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7AAA" w14:textId="77777777" w:rsidR="00262EA3" w:rsidRDefault="00262EA3" w:rsidP="008563AC">
    <w:pPr>
      <w:jc w:val="right"/>
    </w:pPr>
  </w:p>
  <w:p w14:paraId="004391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C1A5" w14:textId="77777777" w:rsidR="00262EA3" w:rsidRDefault="005202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642BF5" wp14:editId="4AF70F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2AC5D" w14:textId="03BBE158" w:rsidR="00262EA3" w:rsidRDefault="0052024D" w:rsidP="00A314CF">
    <w:pPr>
      <w:pStyle w:val="FSHNormal"/>
      <w:spacing w:before="40"/>
    </w:pPr>
    <w:sdt>
      <w:sdtPr>
        <w:alias w:val="CC_Noformat_Motionstyp"/>
        <w:tag w:val="CC_Noformat_Motionstyp"/>
        <w:id w:val="1162973129"/>
        <w:lock w:val="sdtContentLocked"/>
        <w15:appearance w15:val="hidden"/>
        <w:text/>
      </w:sdtPr>
      <w:sdtEndPr/>
      <w:sdtContent>
        <w:r w:rsidR="004C072A">
          <w:t>Enskild motion</w:t>
        </w:r>
      </w:sdtContent>
    </w:sdt>
    <w:r w:rsidR="00821B36">
      <w:t xml:space="preserve"> </w:t>
    </w:r>
    <w:sdt>
      <w:sdtPr>
        <w:alias w:val="CC_Noformat_Partikod"/>
        <w:tag w:val="CC_Noformat_Partikod"/>
        <w:id w:val="1471015553"/>
        <w:text/>
      </w:sdtPr>
      <w:sdtEndPr/>
      <w:sdtContent>
        <w:r w:rsidR="009157BD">
          <w:t>C</w:t>
        </w:r>
      </w:sdtContent>
    </w:sdt>
    <w:sdt>
      <w:sdtPr>
        <w:alias w:val="CC_Noformat_Partinummer"/>
        <w:tag w:val="CC_Noformat_Partinummer"/>
        <w:id w:val="-2014525982"/>
        <w:showingPlcHdr/>
        <w:text/>
      </w:sdtPr>
      <w:sdtEndPr/>
      <w:sdtContent>
        <w:r w:rsidR="00821B36">
          <w:t xml:space="preserve"> </w:t>
        </w:r>
      </w:sdtContent>
    </w:sdt>
  </w:p>
  <w:p w14:paraId="66DB21F5" w14:textId="77777777" w:rsidR="00262EA3" w:rsidRPr="008227B3" w:rsidRDefault="005202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29A5A" w14:textId="411CDFF2" w:rsidR="00262EA3" w:rsidRPr="008227B3" w:rsidRDefault="005202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7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72A">
          <w:t>:1109</w:t>
        </w:r>
      </w:sdtContent>
    </w:sdt>
  </w:p>
  <w:p w14:paraId="01D8738C" w14:textId="78148834" w:rsidR="00262EA3" w:rsidRDefault="0052024D" w:rsidP="00E03A3D">
    <w:pPr>
      <w:pStyle w:val="Motionr"/>
    </w:pPr>
    <w:sdt>
      <w:sdtPr>
        <w:alias w:val="CC_Noformat_Avtext"/>
        <w:tag w:val="CC_Noformat_Avtext"/>
        <w:id w:val="-2020768203"/>
        <w:lock w:val="sdtContentLocked"/>
        <w:placeholder>
          <w:docPart w:val="61DF4BB71A01418AAA718B4EE31B5B3C"/>
        </w:placeholder>
        <w15:appearance w15:val="hidden"/>
        <w:text/>
      </w:sdtPr>
      <w:sdtEndPr/>
      <w:sdtContent>
        <w:r w:rsidR="004C072A">
          <w:t>av Anne-Li Sjölund och Anders Karlsson (båda C)</w:t>
        </w:r>
      </w:sdtContent>
    </w:sdt>
  </w:p>
  <w:sdt>
    <w:sdtPr>
      <w:alias w:val="CC_Noformat_Rubtext"/>
      <w:tag w:val="CC_Noformat_Rubtext"/>
      <w:id w:val="-218060500"/>
      <w:lock w:val="sdtLocked"/>
      <w:placeholder>
        <w:docPart w:val="5DF5E77E68134434A818718CCBC322AE"/>
      </w:placeholder>
      <w:text/>
    </w:sdtPr>
    <w:sdtEndPr/>
    <w:sdtContent>
      <w:p w14:paraId="67D57748" w14:textId="2329A420" w:rsidR="00262EA3" w:rsidRDefault="009157BD" w:rsidP="00283E0F">
        <w:pPr>
          <w:pStyle w:val="FSHRub2"/>
        </w:pPr>
        <w:r>
          <w:t>Förbifart E4 Örnsköldsvik</w:t>
        </w:r>
      </w:p>
    </w:sdtContent>
  </w:sdt>
  <w:sdt>
    <w:sdtPr>
      <w:alias w:val="CC_Boilerplate_3"/>
      <w:tag w:val="CC_Boilerplate_3"/>
      <w:id w:val="1606463544"/>
      <w:lock w:val="sdtContentLocked"/>
      <w15:appearance w15:val="hidden"/>
      <w:text w:multiLine="1"/>
    </w:sdtPr>
    <w:sdtEndPr/>
    <w:sdtContent>
      <w:p w14:paraId="034DF2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57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E4"/>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2A"/>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24D"/>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0FB"/>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C4E"/>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94"/>
    <w:rsid w:val="00913E57"/>
    <w:rsid w:val="00913F32"/>
    <w:rsid w:val="00914166"/>
    <w:rsid w:val="00914CE9"/>
    <w:rsid w:val="009155F6"/>
    <w:rsid w:val="009157BD"/>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53"/>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D5"/>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18"/>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3A397B"/>
  <w15:chartTrackingRefBased/>
  <w15:docId w15:val="{232C1F7B-58EC-4E3C-A12F-3314147F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C9B030609A492E9F8F0BAF65E34E75"/>
        <w:category>
          <w:name w:val="Allmänt"/>
          <w:gallery w:val="placeholder"/>
        </w:category>
        <w:types>
          <w:type w:val="bbPlcHdr"/>
        </w:types>
        <w:behaviors>
          <w:behavior w:val="content"/>
        </w:behaviors>
        <w:guid w:val="{D6170FD1-7A18-47C8-A344-937BF16D350A}"/>
      </w:docPartPr>
      <w:docPartBody>
        <w:p w:rsidR="002E23B5" w:rsidRDefault="002E23B5">
          <w:pPr>
            <w:pStyle w:val="F2C9B030609A492E9F8F0BAF65E34E75"/>
          </w:pPr>
          <w:r w:rsidRPr="005A0A93">
            <w:rPr>
              <w:rStyle w:val="Platshllartext"/>
            </w:rPr>
            <w:t>Förslag till riksdagsbeslut</w:t>
          </w:r>
        </w:p>
      </w:docPartBody>
    </w:docPart>
    <w:docPart>
      <w:docPartPr>
        <w:name w:val="2437EEA0221D4DD8A9DE680BA2770A69"/>
        <w:category>
          <w:name w:val="Allmänt"/>
          <w:gallery w:val="placeholder"/>
        </w:category>
        <w:types>
          <w:type w:val="bbPlcHdr"/>
        </w:types>
        <w:behaviors>
          <w:behavior w:val="content"/>
        </w:behaviors>
        <w:guid w:val="{FA88EBF9-1DE9-4021-8A98-198BC1F75DEB}"/>
      </w:docPartPr>
      <w:docPartBody>
        <w:p w:rsidR="002E23B5" w:rsidRDefault="002E23B5">
          <w:pPr>
            <w:pStyle w:val="2437EEA0221D4DD8A9DE680BA2770A69"/>
          </w:pPr>
          <w:r w:rsidRPr="005A0A93">
            <w:rPr>
              <w:rStyle w:val="Platshllartext"/>
            </w:rPr>
            <w:t>Motivering</w:t>
          </w:r>
        </w:p>
      </w:docPartBody>
    </w:docPart>
    <w:docPart>
      <w:docPartPr>
        <w:name w:val="61DF4BB71A01418AAA718B4EE31B5B3C"/>
        <w:category>
          <w:name w:val="Allmänt"/>
          <w:gallery w:val="placeholder"/>
        </w:category>
        <w:types>
          <w:type w:val="bbPlcHdr"/>
        </w:types>
        <w:behaviors>
          <w:behavior w:val="content"/>
        </w:behaviors>
        <w:guid w:val="{4040E4B7-DAD8-4439-923F-48C4D488EE6A}"/>
      </w:docPartPr>
      <w:docPartBody>
        <w:p w:rsidR="002E23B5" w:rsidRDefault="002E23B5">
          <w:pPr>
            <w:pStyle w:val="61DF4BB71A01418AAA718B4EE31B5B3C"/>
          </w:pPr>
          <w:r>
            <w:rPr>
              <w:rStyle w:val="Platshllartext"/>
            </w:rPr>
            <w:t xml:space="preserve"> </w:t>
          </w:r>
        </w:p>
      </w:docPartBody>
    </w:docPart>
    <w:docPart>
      <w:docPartPr>
        <w:name w:val="5DF5E77E68134434A818718CCBC322AE"/>
        <w:category>
          <w:name w:val="Allmänt"/>
          <w:gallery w:val="placeholder"/>
        </w:category>
        <w:types>
          <w:type w:val="bbPlcHdr"/>
        </w:types>
        <w:behaviors>
          <w:behavior w:val="content"/>
        </w:behaviors>
        <w:guid w:val="{07732ACE-EA8D-45E1-BAD9-D26402586D2B}"/>
      </w:docPartPr>
      <w:docPartBody>
        <w:p w:rsidR="002E23B5" w:rsidRDefault="002E23B5">
          <w:pPr>
            <w:pStyle w:val="5DF5E77E68134434A818718CCBC322AE"/>
          </w:pPr>
          <w:r>
            <w:t xml:space="preserve"> </w:t>
          </w:r>
        </w:p>
      </w:docPartBody>
    </w:docPart>
    <w:docPart>
      <w:docPartPr>
        <w:name w:val="80168CF09DB948579B0C0AE1CBA2A763"/>
        <w:category>
          <w:name w:val="Allmänt"/>
          <w:gallery w:val="placeholder"/>
        </w:category>
        <w:types>
          <w:type w:val="bbPlcHdr"/>
        </w:types>
        <w:behaviors>
          <w:behavior w:val="content"/>
        </w:behaviors>
        <w:guid w:val="{CA82EFDF-6A06-4FB4-982F-E65BC6E43B78}"/>
      </w:docPartPr>
      <w:docPartBody>
        <w:p w:rsidR="00735B2B" w:rsidRDefault="00735B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B5"/>
    <w:rsid w:val="002E23B5"/>
    <w:rsid w:val="00735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C9B030609A492E9F8F0BAF65E34E75">
    <w:name w:val="F2C9B030609A492E9F8F0BAF65E34E75"/>
  </w:style>
  <w:style w:type="paragraph" w:customStyle="1" w:styleId="2437EEA0221D4DD8A9DE680BA2770A69">
    <w:name w:val="2437EEA0221D4DD8A9DE680BA2770A69"/>
  </w:style>
  <w:style w:type="paragraph" w:customStyle="1" w:styleId="61DF4BB71A01418AAA718B4EE31B5B3C">
    <w:name w:val="61DF4BB71A01418AAA718B4EE31B5B3C"/>
  </w:style>
  <w:style w:type="paragraph" w:customStyle="1" w:styleId="5DF5E77E68134434A818718CCBC322AE">
    <w:name w:val="5DF5E77E68134434A818718CCBC32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81D268-F9E2-4B03-ADB3-39D11F2867C9}"/>
</file>

<file path=customXml/itemProps2.xml><?xml version="1.0" encoding="utf-8"?>
<ds:datastoreItem xmlns:ds="http://schemas.openxmlformats.org/officeDocument/2006/customXml" ds:itemID="{EAE409D2-FCFB-413A-A5D2-6A071A00F2B8}"/>
</file>

<file path=customXml/itemProps3.xml><?xml version="1.0" encoding="utf-8"?>
<ds:datastoreItem xmlns:ds="http://schemas.openxmlformats.org/officeDocument/2006/customXml" ds:itemID="{0440E6D9-E92E-4D2C-92ED-DDC4769ECBD9}"/>
</file>

<file path=docProps/app.xml><?xml version="1.0" encoding="utf-8"?>
<Properties xmlns="http://schemas.openxmlformats.org/officeDocument/2006/extended-properties" xmlns:vt="http://schemas.openxmlformats.org/officeDocument/2006/docPropsVTypes">
  <Template>Normal</Template>
  <TotalTime>8</TotalTime>
  <Pages>2</Pages>
  <Words>238</Words>
  <Characters>1488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Förbifart E4 Örnsköldsvik</vt:lpstr>
      <vt:lpstr>
      </vt:lpstr>
    </vt:vector>
  </TitlesOfParts>
  <Company>Sveriges riksdag</Company>
  <LinksUpToDate>false</LinksUpToDate>
  <CharactersWithSpaces>1716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