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A30E71" w:rsidRDefault="0000586B" w14:paraId="1EF25B30" w14:textId="77777777">
      <w:pPr>
        <w:pStyle w:val="RubrikFrslagTIllRiksdagsbeslut"/>
      </w:pPr>
      <w:sdt>
        <w:sdtPr>
          <w:alias w:val="CC_Boilerplate_4"/>
          <w:tag w:val="CC_Boilerplate_4"/>
          <w:id w:val="-1644581176"/>
          <w:lock w:val="sdtContentLocked"/>
          <w:placeholder>
            <w:docPart w:val="6F974D302EFD43CDB9A4AA93FBA8B073"/>
          </w:placeholder>
          <w:text/>
        </w:sdtPr>
        <w:sdtEndPr/>
        <w:sdtContent>
          <w:r w:rsidRPr="009B062B" w:rsidR="00AF30DD">
            <w:t>Förslag till riksdagsbeslut</w:t>
          </w:r>
        </w:sdtContent>
      </w:sdt>
      <w:bookmarkEnd w:id="0"/>
      <w:bookmarkEnd w:id="1"/>
    </w:p>
    <w:sdt>
      <w:sdtPr>
        <w:alias w:val="Yrkande 1"/>
        <w:tag w:val="5a2d59a7-88dd-4986-8867-83ca6273f3a6"/>
        <w:id w:val="1526828742"/>
        <w:lock w:val="sdtLocked"/>
      </w:sdtPr>
      <w:sdtEndPr/>
      <w:sdtContent>
        <w:p w:rsidR="00021FF6" w:rsidRDefault="004838FC" w14:paraId="4A786412" w14:textId="77777777">
          <w:pPr>
            <w:pStyle w:val="Frslagstext"/>
          </w:pPr>
          <w:r>
            <w:t>Riksdagen avslår propositionen i sin helhet.</w:t>
          </w:r>
        </w:p>
      </w:sdtContent>
    </w:sdt>
    <w:sdt>
      <w:sdtPr>
        <w:alias w:val="Yrkande 2"/>
        <w:tag w:val="935ed37a-4071-4a5b-b17b-f5e872a0e060"/>
        <w:id w:val="1736590636"/>
        <w:lock w:val="sdtLocked"/>
      </w:sdtPr>
      <w:sdtEndPr/>
      <w:sdtContent>
        <w:p w:rsidR="00021FF6" w:rsidRDefault="004838FC" w14:paraId="4D0AD606" w14:textId="77777777">
          <w:pPr>
            <w:pStyle w:val="Frslagstext"/>
          </w:pPr>
          <w:r>
            <w:t>Riksdagen ställer sig bakom det som anförs i motionen om att regeringen bör återkomma med ett nytt förslag för att minska fusk i utbetalningarna men inte skapa en högre regelbörda för företagen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A93837737AF4F67AFD2988FDBF8F9B8"/>
        </w:placeholder>
        <w:text/>
      </w:sdtPr>
      <w:sdtEndPr/>
      <w:sdtContent>
        <w:p w:rsidRPr="009B062B" w:rsidR="006D79C9" w:rsidP="00333E95" w:rsidRDefault="006D79C9" w14:paraId="05217985" w14:textId="77777777">
          <w:pPr>
            <w:pStyle w:val="Rubrik1"/>
          </w:pPr>
          <w:r>
            <w:t>Motivering</w:t>
          </w:r>
        </w:p>
      </w:sdtContent>
    </w:sdt>
    <w:bookmarkEnd w:displacedByCustomXml="prev" w:id="3"/>
    <w:bookmarkEnd w:displacedByCustomXml="prev" w:id="4"/>
    <w:p w:rsidR="0000586B" w:rsidP="0000586B" w:rsidRDefault="004703D1" w14:paraId="1DCC59B3" w14:textId="3C082DAE">
      <w:pPr>
        <w:pStyle w:val="Normalutanindragellerluft"/>
      </w:pPr>
      <w:r>
        <w:t>Problematiken kring f</w:t>
      </w:r>
      <w:r w:rsidR="00E97DCE">
        <w:t xml:space="preserve">elaktiga </w:t>
      </w:r>
      <w:r>
        <w:t>utbetalningar</w:t>
      </w:r>
      <w:r w:rsidR="00F367C5">
        <w:t xml:space="preserve"> eller </w:t>
      </w:r>
      <w:r w:rsidR="004838FC">
        <w:t>s.k.</w:t>
      </w:r>
      <w:r w:rsidR="00F367C5">
        <w:t xml:space="preserve"> bidragsbrott</w:t>
      </w:r>
      <w:r>
        <w:t xml:space="preserve"> </w:t>
      </w:r>
      <w:r w:rsidR="00F367C5">
        <w:t xml:space="preserve">inom den tillfälliga </w:t>
      </w:r>
      <w:r w:rsidR="00E97DCE">
        <w:t>föräldrapenning</w:t>
      </w:r>
      <w:r w:rsidR="00F367C5">
        <w:t>en</w:t>
      </w:r>
      <w:r w:rsidR="00E97DCE">
        <w:t xml:space="preserve"> är utbredd och mekanismerna för att kunna kontrollera </w:t>
      </w:r>
      <w:r w:rsidR="00F367C5">
        <w:t>felaktig</w:t>
      </w:r>
      <w:r w:rsidR="0000586B">
        <w:softHyphen/>
      </w:r>
      <w:r w:rsidR="00F367C5">
        <w:t>heterna menar Försäkringskassan</w:t>
      </w:r>
      <w:r w:rsidR="00E97DCE">
        <w:t xml:space="preserve"> är begränsade.</w:t>
      </w:r>
      <w:r w:rsidR="00F367C5">
        <w:t xml:space="preserve"> Den höga andelen felaktiga utbetal</w:t>
      </w:r>
      <w:r w:rsidR="0000586B">
        <w:softHyphen/>
      </w:r>
      <w:r w:rsidR="00F367C5">
        <w:t xml:space="preserve">ningar kan </w:t>
      </w:r>
      <w:r w:rsidR="004838FC">
        <w:t>bl.a.</w:t>
      </w:r>
      <w:r w:rsidR="00F367C5">
        <w:t xml:space="preserve"> förklara</w:t>
      </w:r>
      <w:r w:rsidR="0095359B">
        <w:t>s</w:t>
      </w:r>
      <w:r w:rsidR="00F367C5">
        <w:t xml:space="preserve"> av att </w:t>
      </w:r>
      <w:r w:rsidR="0095359B">
        <w:t>vab</w:t>
      </w:r>
      <w:r w:rsidR="00F367C5">
        <w:t xml:space="preserve">ersättningen har </w:t>
      </w:r>
      <w:r w:rsidR="004750D7">
        <w:t xml:space="preserve">en </w:t>
      </w:r>
      <w:r w:rsidR="00F367C5">
        <w:t xml:space="preserve">låg nivå av kontroll och låg risk att upptäckas vid lämnande av felaktiga uppgifter, samtidigt som ansökningsprocessen är enkel, automatiserad och kan göras lång tid efter vårdtillfället, samt att intyg som styrker rätten till </w:t>
      </w:r>
      <w:r w:rsidR="0095359B">
        <w:t>va</w:t>
      </w:r>
      <w:r w:rsidR="004750D7">
        <w:t>b</w:t>
      </w:r>
      <w:r w:rsidR="00F367C5">
        <w:t xml:space="preserve"> krävs i fåtal situationer. </w:t>
      </w:r>
      <w:r w:rsidR="00E97DCE">
        <w:t xml:space="preserve"> </w:t>
      </w:r>
    </w:p>
    <w:p w:rsidR="0000586B" w:rsidP="0000586B" w:rsidRDefault="00E97DCE" w14:paraId="37FB93BE" w14:textId="20CD41C8">
      <w:r>
        <w:t>Därför s</w:t>
      </w:r>
      <w:r w:rsidR="00596B7E">
        <w:t>åg</w:t>
      </w:r>
      <w:r>
        <w:t xml:space="preserve"> vi med tillförsikt på regeringens utredning och numera proposition som ha</w:t>
      </w:r>
      <w:r w:rsidR="0095359B">
        <w:t>de</w:t>
      </w:r>
      <w:r>
        <w:t xml:space="preserve"> för avsikt att komma till rätta med felaktiga utbetalningar och fusk med våra gemensamma skatte</w:t>
      </w:r>
      <w:r w:rsidR="0095359B">
        <w:t xml:space="preserve">medel. </w:t>
      </w:r>
      <w:r>
        <w:t xml:space="preserve">I strävan att komma åt de personer som fuskar med </w:t>
      </w:r>
      <w:r w:rsidR="00F367C5">
        <w:t>vab</w:t>
      </w:r>
      <w:r>
        <w:t xml:space="preserve"> har regeringen föreslagit ett utökat </w:t>
      </w:r>
      <w:r w:rsidR="004551B1">
        <w:t xml:space="preserve">rapporteringskrav för arbetsgivare, </w:t>
      </w:r>
      <w:r w:rsidR="004838FC">
        <w:t xml:space="preserve">och </w:t>
      </w:r>
      <w:r w:rsidR="004551B1">
        <w:t xml:space="preserve">detta ska ske genom att Försäkringskassan ska få tillgång till uppgifter i arbetsgivardeklarationen för kontroll av tillfällig föräldrapenning. </w:t>
      </w:r>
      <w:r w:rsidR="00F367C5">
        <w:t>I och med övergången till månatlig arbetsgivar</w:t>
      </w:r>
      <w:r w:rsidR="0000586B">
        <w:softHyphen/>
      </w:r>
      <w:r w:rsidR="00F367C5">
        <w:t xml:space="preserve">deklaration på individnivå har arbetsgivarnas </w:t>
      </w:r>
      <w:r w:rsidR="004E76C7">
        <w:t>administration</w:t>
      </w:r>
      <w:r w:rsidR="00F367C5">
        <w:t xml:space="preserve"> och uppgiftslämnande redan ökat betydligt. </w:t>
      </w:r>
      <w:r w:rsidR="00596B7E">
        <w:t xml:space="preserve">Arbetsgivardeklarationens primära funktion är att tillgodose Skatteverkets behov av uppgifter för beskattningsverksamheten, vilket också framstår </w:t>
      </w:r>
      <w:r w:rsidR="00596B7E">
        <w:lastRenderedPageBreak/>
        <w:t xml:space="preserve">som obegripligt att information från arbetsgivaren om anställdas frånvaro ska ingå i arbetsgivardeklarationen som inte är någon skatteinformation. </w:t>
      </w:r>
    </w:p>
    <w:p w:rsidR="0000586B" w:rsidP="0000586B" w:rsidRDefault="004551B1" w14:paraId="0F2CED58" w14:textId="77777777">
      <w:r>
        <w:t xml:space="preserve">Centerpartiet </w:t>
      </w:r>
      <w:r w:rsidR="00F367C5">
        <w:t xml:space="preserve">menar därför att ytterligare antal uppgifter i arbetsgivardeklarationen kommer </w:t>
      </w:r>
      <w:r w:rsidR="004838FC">
        <w:t xml:space="preserve">att </w:t>
      </w:r>
      <w:r w:rsidR="00F367C5">
        <w:t xml:space="preserve">innebära </w:t>
      </w:r>
      <w:r w:rsidR="004E76C7">
        <w:t xml:space="preserve">ökad uppgiftslämnarbörda. Vi bedömer inte heller att regeringen har kunnat bevisa att denna åtgärd kommer </w:t>
      </w:r>
      <w:r w:rsidR="004838FC">
        <w:t xml:space="preserve">att </w:t>
      </w:r>
      <w:r w:rsidR="004E76C7">
        <w:t xml:space="preserve">stå i proportion till det eventuella mervärde som propositionen menar att det kan tillföra. </w:t>
      </w:r>
    </w:p>
    <w:p w:rsidR="00422B9E" w:rsidP="0000586B" w:rsidRDefault="004E76C7" w14:paraId="703F85EE" w14:textId="33AD10A1">
      <w:r>
        <w:t xml:space="preserve">Centerpartiet ser en stor risk med </w:t>
      </w:r>
      <w:r w:rsidR="004551B1">
        <w:t xml:space="preserve">att det endast kommer att bidra till en högre </w:t>
      </w:r>
      <w:r>
        <w:t xml:space="preserve">administrativ </w:t>
      </w:r>
      <w:r w:rsidR="004551B1">
        <w:t xml:space="preserve">börda för </w:t>
      </w:r>
      <w:r w:rsidR="00596B7E">
        <w:t xml:space="preserve">arbetsgivare och främst små och medelstora </w:t>
      </w:r>
      <w:r w:rsidR="004551B1">
        <w:t>företag</w:t>
      </w:r>
      <w:r w:rsidR="00596B7E">
        <w:t>.</w:t>
      </w:r>
      <w:r w:rsidR="004551B1">
        <w:t xml:space="preserve"> </w:t>
      </w:r>
      <w:r w:rsidR="00596B7E">
        <w:t>R</w:t>
      </w:r>
      <w:r w:rsidR="004551B1">
        <w:t xml:space="preserve">egeringens förslag </w:t>
      </w:r>
      <w:r>
        <w:t>riskerar a</w:t>
      </w:r>
      <w:r w:rsidR="004551B1">
        <w:t>tt bli ytterligare en pålaga för företagen som redan i</w:t>
      </w:r>
      <w:r w:rsidR="004838FC">
        <w:t xml:space="preserve"> </w:t>
      </w:r>
      <w:r w:rsidR="004551B1">
        <w:t xml:space="preserve">dag har stora utmaningar med en </w:t>
      </w:r>
      <w:r w:rsidR="0095359B">
        <w:t xml:space="preserve">ständigt </w:t>
      </w:r>
      <w:r w:rsidR="004551B1">
        <w:t>öka</w:t>
      </w:r>
      <w:r w:rsidR="0095359B">
        <w:t>n</w:t>
      </w:r>
      <w:r w:rsidR="004551B1">
        <w:t>d</w:t>
      </w:r>
      <w:r w:rsidR="0095359B">
        <w:t>e</w:t>
      </w:r>
      <w:r w:rsidR="004551B1">
        <w:t xml:space="preserve"> regelbörda. </w:t>
      </w:r>
    </w:p>
    <w:p w:rsidRPr="004551B1" w:rsidR="004551B1" w:rsidP="0000586B" w:rsidRDefault="004551B1" w14:paraId="22D9FDA5" w14:textId="2124B45A">
      <w:r>
        <w:t>Centerpartiet ser i</w:t>
      </w:r>
      <w:r w:rsidR="004838FC">
        <w:t xml:space="preserve"> </w:t>
      </w:r>
      <w:r>
        <w:t>stället att de berörda myndigheterna bättre skulle kunna g</w:t>
      </w:r>
      <w:r w:rsidR="0095359B">
        <w:t>ranska</w:t>
      </w:r>
      <w:r>
        <w:t xml:space="preserve"> de data de redan har</w:t>
      </w:r>
      <w:r w:rsidR="00596B7E">
        <w:t>, genom att dela data mellan myndigheter</w:t>
      </w:r>
      <w:r>
        <w:t xml:space="preserve"> för att kunna upptäcka felaktiga utbetalningar och för att kunna beivra detta. Vi ser även att regeringen borde gå tillbaka till ritbordet och se över nya förslag som bättre kan komma </w:t>
      </w:r>
      <w:r w:rsidR="004E76C7">
        <w:t>å</w:t>
      </w:r>
      <w:r>
        <w:t xml:space="preserve">t fusket med </w:t>
      </w:r>
      <w:r w:rsidR="004E76C7">
        <w:t>vab</w:t>
      </w:r>
      <w:r>
        <w:t xml:space="preserve"> utan att öka rapporteringskraven på arbetsgivarna. </w:t>
      </w:r>
    </w:p>
    <w:sdt>
      <w:sdtPr>
        <w:alias w:val="CC_Underskrifter"/>
        <w:tag w:val="CC_Underskrifter"/>
        <w:id w:val="583496634"/>
        <w:lock w:val="sdtContentLocked"/>
        <w:placeholder>
          <w:docPart w:val="157B1E9F7D8A4B29AFE64A189B71FBBA"/>
        </w:placeholder>
      </w:sdtPr>
      <w:sdtEndPr/>
      <w:sdtContent>
        <w:p w:rsidR="00A30E71" w:rsidP="00A30E71" w:rsidRDefault="00A30E71" w14:paraId="1234A7FA" w14:textId="77777777"/>
        <w:p w:rsidRPr="008E0FE2" w:rsidR="004801AC" w:rsidP="00A30E71" w:rsidRDefault="0000586B" w14:paraId="1C7B27D1" w14:textId="04E82758"/>
      </w:sdtContent>
    </w:sdt>
    <w:tbl>
      <w:tblPr>
        <w:tblW w:w="5000" w:type="pct"/>
        <w:tblLook w:val="04A0" w:firstRow="1" w:lastRow="0" w:firstColumn="1" w:lastColumn="0" w:noHBand="0" w:noVBand="1"/>
        <w:tblCaption w:val="underskrifter"/>
      </w:tblPr>
      <w:tblGrid>
        <w:gridCol w:w="4252"/>
        <w:gridCol w:w="4252"/>
      </w:tblGrid>
      <w:tr w:rsidR="00021FF6" w14:paraId="02337569" w14:textId="77777777">
        <w:trPr>
          <w:cantSplit/>
        </w:trPr>
        <w:tc>
          <w:tcPr>
            <w:tcW w:w="50" w:type="pct"/>
            <w:vAlign w:val="bottom"/>
          </w:tcPr>
          <w:p w:rsidR="00021FF6" w:rsidRDefault="004838FC" w14:paraId="7533DAD1" w14:textId="77777777">
            <w:pPr>
              <w:pStyle w:val="Underskrifter"/>
              <w:spacing w:after="0"/>
            </w:pPr>
            <w:r>
              <w:t>Anders W Jonsson (C)</w:t>
            </w:r>
          </w:p>
        </w:tc>
        <w:tc>
          <w:tcPr>
            <w:tcW w:w="50" w:type="pct"/>
            <w:vAlign w:val="bottom"/>
          </w:tcPr>
          <w:p w:rsidR="00021FF6" w:rsidRDefault="00021FF6" w14:paraId="615E857A" w14:textId="77777777">
            <w:pPr>
              <w:pStyle w:val="Underskrifter"/>
              <w:spacing w:after="0"/>
            </w:pPr>
          </w:p>
        </w:tc>
      </w:tr>
    </w:tbl>
    <w:p w:rsidR="00994EB1" w:rsidRDefault="00994EB1" w14:paraId="1AE64A40" w14:textId="77777777"/>
    <w:sectPr w:rsidR="00994EB1"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84245" w14:textId="77777777" w:rsidR="00B617F9" w:rsidRDefault="00B617F9" w:rsidP="000C1CAD">
      <w:pPr>
        <w:spacing w:line="240" w:lineRule="auto"/>
      </w:pPr>
      <w:r>
        <w:separator/>
      </w:r>
    </w:p>
  </w:endnote>
  <w:endnote w:type="continuationSeparator" w:id="0">
    <w:p w14:paraId="08E481EA" w14:textId="77777777" w:rsidR="00B617F9" w:rsidRDefault="00B617F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0484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C941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DC9C0" w14:textId="24412259" w:rsidR="00262EA3" w:rsidRPr="00A30E71" w:rsidRDefault="00262EA3" w:rsidP="00A30E7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3424D" w14:textId="77777777" w:rsidR="00B617F9" w:rsidRDefault="00B617F9" w:rsidP="000C1CAD">
      <w:pPr>
        <w:spacing w:line="240" w:lineRule="auto"/>
      </w:pPr>
      <w:r>
        <w:separator/>
      </w:r>
    </w:p>
  </w:footnote>
  <w:footnote w:type="continuationSeparator" w:id="0">
    <w:p w14:paraId="74BD10E5" w14:textId="77777777" w:rsidR="00B617F9" w:rsidRDefault="00B617F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49AB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5E53117" wp14:editId="6499005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E17C642" w14:textId="0D6EE749" w:rsidR="00262EA3" w:rsidRDefault="0000586B" w:rsidP="008103B5">
                          <w:pPr>
                            <w:jc w:val="right"/>
                          </w:pPr>
                          <w:sdt>
                            <w:sdtPr>
                              <w:alias w:val="CC_Noformat_Partikod"/>
                              <w:tag w:val="CC_Noformat_Partikod"/>
                              <w:id w:val="-53464382"/>
                              <w:text/>
                            </w:sdtPr>
                            <w:sdtEndPr/>
                            <w:sdtContent>
                              <w:r w:rsidR="004703D1">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5E5311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E17C642" w14:textId="0D6EE749" w:rsidR="00262EA3" w:rsidRDefault="0000586B" w:rsidP="008103B5">
                    <w:pPr>
                      <w:jc w:val="right"/>
                    </w:pPr>
                    <w:sdt>
                      <w:sdtPr>
                        <w:alias w:val="CC_Noformat_Partikod"/>
                        <w:tag w:val="CC_Noformat_Partikod"/>
                        <w:id w:val="-53464382"/>
                        <w:text/>
                      </w:sdtPr>
                      <w:sdtEndPr/>
                      <w:sdtContent>
                        <w:r w:rsidR="004703D1">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4AFE6A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7524F" w14:textId="77777777" w:rsidR="00262EA3" w:rsidRDefault="00262EA3" w:rsidP="008563AC">
    <w:pPr>
      <w:jc w:val="right"/>
    </w:pPr>
  </w:p>
  <w:p w14:paraId="208D521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0CC51" w14:textId="77777777" w:rsidR="00262EA3" w:rsidRDefault="0000586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CAE0FC5" wp14:editId="1C9FEB6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84B0E41" w14:textId="01A61644" w:rsidR="00262EA3" w:rsidRDefault="0000586B" w:rsidP="00A314CF">
    <w:pPr>
      <w:pStyle w:val="FSHNormal"/>
      <w:spacing w:before="40"/>
    </w:pPr>
    <w:sdt>
      <w:sdtPr>
        <w:alias w:val="CC_Noformat_Motionstyp"/>
        <w:tag w:val="CC_Noformat_Motionstyp"/>
        <w:id w:val="1162973129"/>
        <w:lock w:val="sdtContentLocked"/>
        <w15:appearance w15:val="hidden"/>
        <w:text/>
      </w:sdtPr>
      <w:sdtEndPr/>
      <w:sdtContent>
        <w:r w:rsidR="00A30E71">
          <w:t>Kommittémotion</w:t>
        </w:r>
      </w:sdtContent>
    </w:sdt>
    <w:r w:rsidR="00821B36">
      <w:t xml:space="preserve"> </w:t>
    </w:r>
    <w:sdt>
      <w:sdtPr>
        <w:alias w:val="CC_Noformat_Partikod"/>
        <w:tag w:val="CC_Noformat_Partikod"/>
        <w:id w:val="1471015553"/>
        <w:text/>
      </w:sdtPr>
      <w:sdtEndPr/>
      <w:sdtContent>
        <w:r w:rsidR="004703D1">
          <w:t>C</w:t>
        </w:r>
      </w:sdtContent>
    </w:sdt>
    <w:sdt>
      <w:sdtPr>
        <w:alias w:val="CC_Noformat_Partinummer"/>
        <w:tag w:val="CC_Noformat_Partinummer"/>
        <w:id w:val="-2014525982"/>
        <w:showingPlcHdr/>
        <w:text/>
      </w:sdtPr>
      <w:sdtEndPr/>
      <w:sdtContent>
        <w:r w:rsidR="00821B36">
          <w:t xml:space="preserve"> </w:t>
        </w:r>
      </w:sdtContent>
    </w:sdt>
  </w:p>
  <w:p w14:paraId="326EA164" w14:textId="77777777" w:rsidR="00262EA3" w:rsidRPr="008227B3" w:rsidRDefault="0000586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93241A2" w14:textId="3945738C" w:rsidR="00262EA3" w:rsidRPr="008227B3" w:rsidRDefault="0000586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30E71">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30E71">
          <w:t>:3249</w:t>
        </w:r>
      </w:sdtContent>
    </w:sdt>
  </w:p>
  <w:p w14:paraId="780CC88D" w14:textId="571D92EF" w:rsidR="00262EA3" w:rsidRDefault="0000586B"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A30E71">
          <w:t>av Anders W Jonsson (C)</w:t>
        </w:r>
      </w:sdtContent>
    </w:sdt>
  </w:p>
  <w:sdt>
    <w:sdtPr>
      <w:alias w:val="CC_Noformat_Rubtext"/>
      <w:tag w:val="CC_Noformat_Rubtext"/>
      <w:id w:val="-218060500"/>
      <w:lock w:val="sdtLocked"/>
      <w:placeholder>
        <w:docPart w:val="87192A640FCE45F28ADAF5F9BE99EA3A"/>
      </w:placeholder>
      <w:text/>
    </w:sdtPr>
    <w:sdtEndPr/>
    <w:sdtContent>
      <w:p w14:paraId="1D76CE39" w14:textId="04755833" w:rsidR="00262EA3" w:rsidRDefault="004703D1" w:rsidP="00283E0F">
        <w:pPr>
          <w:pStyle w:val="FSHRub2"/>
        </w:pPr>
        <w:r>
          <w:t>med anledning av prop. 2024/25:36 Uppgifter som ska lämnas i samband med arbetsgivardeklarationen</w:t>
        </w:r>
      </w:p>
    </w:sdtContent>
  </w:sdt>
  <w:sdt>
    <w:sdtPr>
      <w:alias w:val="CC_Boilerplate_3"/>
      <w:tag w:val="CC_Boilerplate_3"/>
      <w:id w:val="1606463544"/>
      <w:lock w:val="sdtContentLocked"/>
      <w15:appearance w15:val="hidden"/>
      <w:text w:multiLine="1"/>
    </w:sdtPr>
    <w:sdtEndPr/>
    <w:sdtContent>
      <w:p w14:paraId="71D2241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703D1"/>
    <w:rsid w:val="000000E0"/>
    <w:rsid w:val="00000761"/>
    <w:rsid w:val="000014AF"/>
    <w:rsid w:val="00002310"/>
    <w:rsid w:val="00002CB4"/>
    <w:rsid w:val="000030B6"/>
    <w:rsid w:val="00003CCB"/>
    <w:rsid w:val="00003F79"/>
    <w:rsid w:val="0000412E"/>
    <w:rsid w:val="00004250"/>
    <w:rsid w:val="000043C1"/>
    <w:rsid w:val="00004F03"/>
    <w:rsid w:val="000055B5"/>
    <w:rsid w:val="0000586B"/>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1FF6"/>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2C79"/>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1B1"/>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3D1"/>
    <w:rsid w:val="004705F3"/>
    <w:rsid w:val="00470AE9"/>
    <w:rsid w:val="00470D1B"/>
    <w:rsid w:val="00471922"/>
    <w:rsid w:val="00472CF1"/>
    <w:rsid w:val="00472E4B"/>
    <w:rsid w:val="00473426"/>
    <w:rsid w:val="00474043"/>
    <w:rsid w:val="004745C8"/>
    <w:rsid w:val="004745FC"/>
    <w:rsid w:val="004749E0"/>
    <w:rsid w:val="004750D7"/>
    <w:rsid w:val="0047554D"/>
    <w:rsid w:val="00476A7B"/>
    <w:rsid w:val="00476CDA"/>
    <w:rsid w:val="00477162"/>
    <w:rsid w:val="004774BF"/>
    <w:rsid w:val="004801AC"/>
    <w:rsid w:val="00480455"/>
    <w:rsid w:val="00480957"/>
    <w:rsid w:val="00480D74"/>
    <w:rsid w:val="004822AA"/>
    <w:rsid w:val="0048365E"/>
    <w:rsid w:val="004836FD"/>
    <w:rsid w:val="004838FC"/>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6C7"/>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0B56"/>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6B7E"/>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860"/>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359B"/>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4EB1"/>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0E71"/>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17F9"/>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97DCE"/>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7C5"/>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BF16A0A"/>
  <w15:chartTrackingRefBased/>
  <w15:docId w15:val="{75ABC96B-3A35-404C-93AE-2E2CC71ED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F974D302EFD43CDB9A4AA93FBA8B073"/>
        <w:category>
          <w:name w:val="Allmänt"/>
          <w:gallery w:val="placeholder"/>
        </w:category>
        <w:types>
          <w:type w:val="bbPlcHdr"/>
        </w:types>
        <w:behaviors>
          <w:behavior w:val="content"/>
        </w:behaviors>
        <w:guid w:val="{61FCA344-4DA0-4D1A-9907-A7693EE0F436}"/>
      </w:docPartPr>
      <w:docPartBody>
        <w:p w:rsidR="00C56A2A" w:rsidRDefault="00B645BC">
          <w:pPr>
            <w:pStyle w:val="6F974D302EFD43CDB9A4AA93FBA8B073"/>
          </w:pPr>
          <w:r w:rsidRPr="005A0A93">
            <w:rPr>
              <w:rStyle w:val="Platshllartext"/>
            </w:rPr>
            <w:t>Förslag till riksdagsbeslut</w:t>
          </w:r>
        </w:p>
      </w:docPartBody>
    </w:docPart>
    <w:docPart>
      <w:docPartPr>
        <w:name w:val="9A93837737AF4F67AFD2988FDBF8F9B8"/>
        <w:category>
          <w:name w:val="Allmänt"/>
          <w:gallery w:val="placeholder"/>
        </w:category>
        <w:types>
          <w:type w:val="bbPlcHdr"/>
        </w:types>
        <w:behaviors>
          <w:behavior w:val="content"/>
        </w:behaviors>
        <w:guid w:val="{D1DA37AE-D4A5-4503-90BA-96582B1F06A5}"/>
      </w:docPartPr>
      <w:docPartBody>
        <w:p w:rsidR="00C56A2A" w:rsidRDefault="00B645BC">
          <w:pPr>
            <w:pStyle w:val="9A93837737AF4F67AFD2988FDBF8F9B8"/>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0B8CF732-C4EC-4D57-823E-E6E430CB1FF7}"/>
      </w:docPartPr>
      <w:docPartBody>
        <w:p w:rsidR="00C56A2A" w:rsidRDefault="00B81AB0">
          <w:r w:rsidRPr="00444C60">
            <w:rPr>
              <w:rStyle w:val="Platshllartext"/>
            </w:rPr>
            <w:t>Klicka eller tryck här för att ange text.</w:t>
          </w:r>
        </w:p>
      </w:docPartBody>
    </w:docPart>
    <w:docPart>
      <w:docPartPr>
        <w:name w:val="87192A640FCE45F28ADAF5F9BE99EA3A"/>
        <w:category>
          <w:name w:val="Allmänt"/>
          <w:gallery w:val="placeholder"/>
        </w:category>
        <w:types>
          <w:type w:val="bbPlcHdr"/>
        </w:types>
        <w:behaviors>
          <w:behavior w:val="content"/>
        </w:behaviors>
        <w:guid w:val="{C8A497AF-3F8D-4F1E-9D55-9915965D8BE9}"/>
      </w:docPartPr>
      <w:docPartBody>
        <w:p w:rsidR="00C56A2A" w:rsidRDefault="00B81AB0">
          <w:r w:rsidRPr="00444C60">
            <w:rPr>
              <w:rStyle w:val="Platshllartext"/>
            </w:rPr>
            <w:t>[ange din text här]</w:t>
          </w:r>
        </w:p>
      </w:docPartBody>
    </w:docPart>
    <w:docPart>
      <w:docPartPr>
        <w:name w:val="157B1E9F7D8A4B29AFE64A189B71FBBA"/>
        <w:category>
          <w:name w:val="Allmänt"/>
          <w:gallery w:val="placeholder"/>
        </w:category>
        <w:types>
          <w:type w:val="bbPlcHdr"/>
        </w:types>
        <w:behaviors>
          <w:behavior w:val="content"/>
        </w:behaviors>
        <w:guid w:val="{54A9CF2C-E058-4B36-A484-4E36827134B3}"/>
      </w:docPartPr>
      <w:docPartBody>
        <w:p w:rsidR="00E476C9" w:rsidRDefault="00E476C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AB0"/>
    <w:rsid w:val="00B645BC"/>
    <w:rsid w:val="00B81AB0"/>
    <w:rsid w:val="00C56A2A"/>
    <w:rsid w:val="00E476C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81AB0"/>
    <w:rPr>
      <w:color w:val="F4B083" w:themeColor="accent2" w:themeTint="99"/>
    </w:rPr>
  </w:style>
  <w:style w:type="paragraph" w:customStyle="1" w:styleId="6F974D302EFD43CDB9A4AA93FBA8B073">
    <w:name w:val="6F974D302EFD43CDB9A4AA93FBA8B073"/>
  </w:style>
  <w:style w:type="paragraph" w:customStyle="1" w:styleId="9A93837737AF4F67AFD2988FDBF8F9B8">
    <w:name w:val="9A93837737AF4F67AFD2988FDBF8F9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F45B5F-5A4D-43D0-A1D4-01DCBC4933B0}"/>
</file>

<file path=customXml/itemProps2.xml><?xml version="1.0" encoding="utf-8"?>
<ds:datastoreItem xmlns:ds="http://schemas.openxmlformats.org/officeDocument/2006/customXml" ds:itemID="{031E34C4-16CA-4F9F-B517-175D958F7D63}"/>
</file>

<file path=customXml/itemProps3.xml><?xml version="1.0" encoding="utf-8"?>
<ds:datastoreItem xmlns:ds="http://schemas.openxmlformats.org/officeDocument/2006/customXml" ds:itemID="{2D6757B6-5E5B-4D82-A7EB-F4754A4BCCE7}"/>
</file>

<file path=docProps/app.xml><?xml version="1.0" encoding="utf-8"?>
<Properties xmlns="http://schemas.openxmlformats.org/officeDocument/2006/extended-properties" xmlns:vt="http://schemas.openxmlformats.org/officeDocument/2006/docPropsVTypes">
  <Template>Normal</Template>
  <TotalTime>108</TotalTime>
  <Pages>2</Pages>
  <Words>400</Words>
  <Characters>2443</Characters>
  <Application>Microsoft Office Word</Application>
  <DocSecurity>0</DocSecurity>
  <Lines>47</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med anledning av Regeringens proposition 2024 25 36 Uppgifter som ska lämnas i samband med arbetsgivardeklarationen</vt:lpstr>
      <vt:lpstr>
      </vt:lpstr>
    </vt:vector>
  </TitlesOfParts>
  <Company>Sveriges riksdag</Company>
  <LinksUpToDate>false</LinksUpToDate>
  <CharactersWithSpaces>2835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