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B81940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B9578E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979FE9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2C37C3">
              <w:rPr>
                <w:lang w:eastAsia="en-US"/>
              </w:rPr>
              <w:t>2-</w:t>
            </w:r>
            <w:r w:rsidR="00B9578E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08A5426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C3B5A">
              <w:rPr>
                <w:color w:val="000000" w:themeColor="text1"/>
                <w:lang w:eastAsia="en-US"/>
              </w:rPr>
              <w:t>9.30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2FCB861" w:rsidR="00BA5211" w:rsidRDefault="007E3EBE">
      <w:r w:rsidRPr="0029021C">
        <w:rPr>
          <w:b/>
          <w:bCs/>
        </w:rPr>
        <w:br/>
      </w:r>
    </w:p>
    <w:p w14:paraId="243A33BD" w14:textId="67DF8C9C" w:rsidR="009D2D92" w:rsidRDefault="009D2D92"/>
    <w:p w14:paraId="06222A4C" w14:textId="77777777" w:rsidR="009D2D92" w:rsidRPr="00DF4413" w:rsidRDefault="009D2D92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3D07DE9B" w:rsidR="003063D1" w:rsidRPr="00BD58DF" w:rsidRDefault="009C3B5A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Konkurrenskraftsfrågor</w:t>
            </w:r>
          </w:p>
          <w:p w14:paraId="4686EA47" w14:textId="4C8BC534" w:rsidR="002B6B2C" w:rsidRPr="00AA5C69" w:rsidRDefault="009C3B5A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</w:t>
            </w:r>
            <w:r w:rsidR="000346C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Sara Modig</w:t>
            </w:r>
            <w:r w:rsidR="004A6313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D256BA">
              <w:rPr>
                <w:rFonts w:eastAsiaTheme="minorHAnsi"/>
                <w:color w:val="000000"/>
                <w:lang w:eastAsia="en-US"/>
              </w:rPr>
              <w:t>departementet</w:t>
            </w:r>
            <w:r>
              <w:rPr>
                <w:rFonts w:eastAsiaTheme="minorHAnsi"/>
                <w:color w:val="000000"/>
                <w:lang w:eastAsia="en-US"/>
              </w:rPr>
              <w:t>, Justitiedepartementet</w:t>
            </w:r>
            <w:r w:rsidR="00D256B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</w:t>
            </w:r>
            <w:r w:rsidR="004A6313">
              <w:rPr>
                <w:rFonts w:eastAsiaTheme="minorHAnsi"/>
                <w:color w:val="000000"/>
                <w:lang w:eastAsia="en-US"/>
              </w:rPr>
              <w:t>Statsråds</w:t>
            </w:r>
            <w:r w:rsidR="00B35CC1">
              <w:rPr>
                <w:rFonts w:eastAsiaTheme="minorHAnsi"/>
                <w:color w:val="000000"/>
                <w:lang w:eastAsia="en-US"/>
              </w:rPr>
              <w:t>-</w:t>
            </w:r>
            <w:r w:rsidR="004A6313">
              <w:rPr>
                <w:rFonts w:eastAsiaTheme="minorHAnsi"/>
                <w:color w:val="000000"/>
                <w:lang w:eastAsia="en-US"/>
              </w:rPr>
              <w:t>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 w:rsidR="00D256B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346CC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mars</w:t>
            </w:r>
            <w:r w:rsidR="002C37C3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935F3AA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D18790" w14:textId="2F41C03B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08786AE8" w14:textId="5740AD11" w:rsidR="00B9578E" w:rsidRDefault="00B9578E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9578E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 december 2022</w:t>
            </w:r>
            <w:r w:rsidR="009C3B5A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  <w:p w14:paraId="673C4F32" w14:textId="0FB73232" w:rsidR="009C3B5A" w:rsidRDefault="009C3B5A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20D5367" w14:textId="6166C618" w:rsidR="009C3B5A" w:rsidRPr="00B9578E" w:rsidRDefault="009C3B5A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den 6–7 februari 2023.</w:t>
            </w:r>
          </w:p>
          <w:p w14:paraId="6433A089" w14:textId="77777777" w:rsidR="00B9578E" w:rsidRDefault="00B9578E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498DC7E8" w14:textId="1358B11B" w:rsidR="00B9578E" w:rsidRPr="009C3B5A" w:rsidRDefault="00B9578E" w:rsidP="00B9578E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</w:t>
            </w:r>
            <w:r w:rsidRPr="00B9578E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Direktivet om avtal om finansiella tjänster som ingåtts på distans</w:t>
            </w:r>
            <w:r w:rsidR="009C3B5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9C3B5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ståndpunkt.</w:t>
            </w:r>
          </w:p>
          <w:p w14:paraId="5F3ADA6F" w14:textId="433FB319" w:rsidR="00B9578E" w:rsidRPr="00B9578E" w:rsidRDefault="00B9578E" w:rsidP="00B9578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9578E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Förordningen om korttidsuthyrning av boende </w:t>
            </w:r>
          </w:p>
          <w:p w14:paraId="48B96251" w14:textId="77777777" w:rsidR="009C3B5A" w:rsidRPr="009C3B5A" w:rsidRDefault="009C3B5A" w:rsidP="009C3B5A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ståndpunkt.</w:t>
            </w:r>
          </w:p>
          <w:p w14:paraId="05FF3452" w14:textId="36D7E445" w:rsidR="00130455" w:rsidRPr="009A6838" w:rsidRDefault="00B9578E" w:rsidP="009C3B5A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9578E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Långsiktig konkurrenskraft och produktivitet – den inre marknaden efter 30 år och framöver </w:t>
            </w:r>
            <w:r w:rsidR="009C3B5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9C3B5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 w:rsidR="009C3B5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S-ledamöterna anmälde avvikande ståndpunkt.</w:t>
            </w:r>
            <w:r w:rsidR="009C3B5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V-ledamoten anmälde avvikande ståndpunkt.</w:t>
            </w:r>
          </w:p>
        </w:tc>
      </w:tr>
      <w:tr w:rsidR="000346CC" w:rsidRPr="00DF4413" w14:paraId="4FFB23CE" w14:textId="77777777" w:rsidTr="003063D1">
        <w:trPr>
          <w:trHeight w:val="568"/>
        </w:trPr>
        <w:tc>
          <w:tcPr>
            <w:tcW w:w="567" w:type="dxa"/>
          </w:tcPr>
          <w:p w14:paraId="37E20F43" w14:textId="781DBD09" w:rsidR="000346CC" w:rsidRDefault="000346CC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7EBC0DC8" w14:textId="77777777" w:rsidR="00B9578E" w:rsidRDefault="00B9578E" w:rsidP="00B9578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F69BB27" w14:textId="14981BD2" w:rsidR="00B9578E" w:rsidRDefault="00B9578E" w:rsidP="00B9578E">
            <w:pPr>
              <w:rPr>
                <w:rFonts w:eastAsiaTheme="minorHAnsi"/>
                <w:color w:val="000000"/>
                <w:lang w:eastAsia="en-US"/>
              </w:rPr>
            </w:pPr>
            <w:r w:rsidRPr="001B42CA">
              <w:rPr>
                <w:bCs/>
              </w:rPr>
              <w:t>Uppteckningar från sammanträde</w:t>
            </w:r>
            <w:r>
              <w:rPr>
                <w:bCs/>
              </w:rPr>
              <w:t xml:space="preserve">na den 8 och den </w:t>
            </w:r>
            <w:r w:rsidR="009C3B5A">
              <w:rPr>
                <w:bCs/>
              </w:rPr>
              <w:t xml:space="preserve">10 </w:t>
            </w:r>
            <w:r>
              <w:rPr>
                <w:bCs/>
              </w:rPr>
              <w:t>februari</w:t>
            </w:r>
            <w:r w:rsidRPr="001B42CA">
              <w:rPr>
                <w:bCs/>
              </w:rPr>
              <w:t xml:space="preserve"> </w:t>
            </w:r>
            <w:r>
              <w:rPr>
                <w:bCs/>
              </w:rPr>
              <w:t xml:space="preserve">2023 </w:t>
            </w:r>
            <w:r w:rsidRPr="001B42CA">
              <w:rPr>
                <w:bCs/>
              </w:rPr>
              <w:t>samt protokoll från sammanträde</w:t>
            </w:r>
            <w:r w:rsidR="00B572A5">
              <w:rPr>
                <w:bCs/>
              </w:rPr>
              <w:t>t</w:t>
            </w:r>
            <w:r w:rsidRPr="001B42CA">
              <w:rPr>
                <w:bCs/>
              </w:rPr>
              <w:t xml:space="preserve"> den</w:t>
            </w:r>
            <w:r>
              <w:rPr>
                <w:bCs/>
              </w:rPr>
              <w:t xml:space="preserve"> 17 februari 2023</w:t>
            </w:r>
            <w:r w:rsidRPr="001B42CA">
              <w:rPr>
                <w:bCs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>Skriftliga samråd som ägt rum sedan sammanträdet den 17 februari 2022 (återfinns i bilaga 2).</w:t>
            </w:r>
          </w:p>
          <w:p w14:paraId="76705F0B" w14:textId="5D0A233A" w:rsidR="000346CC" w:rsidRP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099326A" w14:textId="3D50DC90" w:rsidR="000346CC" w:rsidRDefault="00CA41A5" w:rsidP="009C3B5A">
      <w:pPr>
        <w:widowControl/>
        <w:tabs>
          <w:tab w:val="left" w:pos="1470"/>
        </w:tabs>
        <w:spacing w:after="160" w:line="259" w:lineRule="auto"/>
        <w:rPr>
          <w:b/>
          <w:snapToGrid w:val="0"/>
          <w:lang w:eastAsia="en-US"/>
        </w:rPr>
      </w:pPr>
      <w:r>
        <w:tab/>
      </w:r>
      <w:r>
        <w:br/>
      </w:r>
      <w:r w:rsidR="000346CC">
        <w:rPr>
          <w:b/>
          <w:snapToGrid w:val="0"/>
          <w:lang w:eastAsia="en-US"/>
        </w:rPr>
        <w:br w:type="page"/>
      </w:r>
    </w:p>
    <w:p w14:paraId="2A81ACA1" w14:textId="77777777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09F333" w14:textId="583ED22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0FFCDF" w14:textId="696502C0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2776CF" w14:textId="7C05D516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CCB0CB" w14:textId="1751F949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D51A92" w14:textId="70300238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D205E4" w14:textId="2038FD3B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5578E95" w14:textId="4B05D54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D3D4E4" w14:textId="0E9B0F5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A82E48" w14:textId="68046A6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72E124" w14:textId="2E33CEE3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94A5C5" w14:textId="25A83F1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897554" w14:textId="2E66E9CA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D23AECB" w14:textId="1CF5755E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A465E7" w14:textId="30E5FEB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69D4B4" w14:textId="3111BA8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2DD5A5" w14:textId="4969C414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40263" w14:textId="3E2C88F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F9FC8" w14:textId="7777777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11FCB" w14:textId="5F4D84D6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5C1A8D" w14:textId="3D73859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CAA5FD" w14:textId="6A4E92F4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6895BF" w14:textId="77777777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267123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2079B6C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9578E">
        <w:rPr>
          <w:b/>
          <w:snapToGrid w:val="0"/>
          <w:lang w:eastAsia="en-US"/>
        </w:rPr>
        <w:t>Matilda Ernkrans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1EEAFB31" w14:textId="77777777" w:rsidR="00287C6A" w:rsidRDefault="00287C6A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87C6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1E6A46C4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B9578E">
              <w:rPr>
                <w:b/>
                <w:color w:val="000000"/>
                <w:lang w:val="en-GB" w:eastAsia="en-US"/>
              </w:rPr>
              <w:t>9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622A4731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B9578E">
              <w:rPr>
                <w:b/>
                <w:color w:val="000000"/>
                <w:sz w:val="22"/>
                <w:szCs w:val="22"/>
                <w:lang w:val="en-GB" w:eastAsia="en-US"/>
              </w:rPr>
              <w:t>–</w:t>
            </w:r>
            <w:r w:rsidR="009C3B5A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517F27E6" w:rsidR="00F61823" w:rsidRPr="00DE5153" w:rsidRDefault="000346CC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08183BC1" w:rsidR="00F61823" w:rsidRPr="00DE5153" w:rsidRDefault="000346CC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37293310" w:rsidR="00F61823" w:rsidRPr="00DE5153" w:rsidRDefault="009C3B5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5F6023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4298C12F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52A42BC9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7937EFC7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85B0C4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7982939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71F69EF9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1D3DB610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4844CA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2F28B8C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637E442D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1217DE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7E0A4D4F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66760A8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359A281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221909D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6C44BD2B" w:rsidR="00AC18C2" w:rsidRPr="00E67B54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76009E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43DC0E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CAEAAD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241A0300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6C2B311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14F1CB87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1B19BA2F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4BA389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3927BF6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5BDC9A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45086322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6DCFE2D2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93B2C4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372F63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4FF92A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3006B80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5B3D7977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473BB3B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44E604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57202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6069A8B7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4E1DB23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49CEDA4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1205721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586ABDE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507A5031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F634E39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500C11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49AEF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75F67DE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38AF722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01C9E05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200DC0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1FBCEC87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67D979C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3DBBC74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2DCAA86C" w:rsidR="00AC18C2" w:rsidRPr="00DE5153" w:rsidRDefault="009C3B5A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0AD835C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1841839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1D210EC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3935E2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6B8E154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2462561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5ACAAD5A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44D281CF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87C6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50AD7CCF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9C3B5A">
              <w:rPr>
                <w:color w:val="000000" w:themeColor="text1"/>
                <w:sz w:val="20"/>
                <w:lang w:eastAsia="en-US"/>
              </w:rPr>
              <w:t>9.12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9C3B5A">
              <w:rPr>
                <w:color w:val="000000" w:themeColor="text1"/>
                <w:sz w:val="20"/>
                <w:lang w:eastAsia="en-US"/>
              </w:rPr>
              <w:t xml:space="preserve"> 9.12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5B628027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B9578E">
        <w:rPr>
          <w:b/>
          <w:color w:val="000000"/>
          <w:lang w:eastAsia="en-US"/>
        </w:rPr>
        <w:t>9</w:t>
      </w:r>
    </w:p>
    <w:p w14:paraId="7ECC4CA7" w14:textId="38EA0D53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060E0E02" w14:textId="77777777" w:rsidR="00B12810" w:rsidRDefault="00B12810" w:rsidP="00331A0C">
      <w:pPr>
        <w:rPr>
          <w:b/>
        </w:rPr>
      </w:pPr>
    </w:p>
    <w:p w14:paraId="4BB2F7D3" w14:textId="257D8EF7" w:rsidR="00E75A1E" w:rsidRDefault="00E75A1E" w:rsidP="00331A0C">
      <w:pPr>
        <w:rPr>
          <w:b/>
        </w:rPr>
      </w:pPr>
    </w:p>
    <w:p w14:paraId="5CE267BB" w14:textId="72398966" w:rsidR="00C50647" w:rsidRDefault="00C50647" w:rsidP="00331A0C">
      <w:pPr>
        <w:rPr>
          <w:b/>
        </w:rPr>
      </w:pPr>
    </w:p>
    <w:p w14:paraId="2458FDC6" w14:textId="43A3191E" w:rsidR="00F63FB3" w:rsidRDefault="00F63FB3" w:rsidP="00331A0C">
      <w:pPr>
        <w:rPr>
          <w:b/>
        </w:rPr>
      </w:pPr>
    </w:p>
    <w:p w14:paraId="63076771" w14:textId="44C165E9" w:rsidR="00F63FB3" w:rsidRDefault="00F63FB3" w:rsidP="00331A0C">
      <w:pPr>
        <w:rPr>
          <w:b/>
        </w:rPr>
      </w:pPr>
    </w:p>
    <w:p w14:paraId="7686C7F0" w14:textId="143AF15E" w:rsidR="004906CA" w:rsidRDefault="00F63FB3" w:rsidP="00F63FB3">
      <w:pPr>
        <w:rPr>
          <w:b/>
        </w:rPr>
      </w:pPr>
      <w:r w:rsidRPr="00F63FB3">
        <w:rPr>
          <w:b/>
        </w:rPr>
        <w:t>Skriftligt samråd</w:t>
      </w:r>
      <w:r w:rsidR="004906CA">
        <w:rPr>
          <w:b/>
        </w:rPr>
        <w:t xml:space="preserve"> med EU-nämnden</w:t>
      </w:r>
      <w:r w:rsidRPr="00F63FB3">
        <w:rPr>
          <w:b/>
        </w:rPr>
        <w:t xml:space="preserve"> </w:t>
      </w:r>
      <w:r w:rsidR="004906CA">
        <w:rPr>
          <w:b/>
        </w:rPr>
        <w:t xml:space="preserve">avseende </w:t>
      </w:r>
      <w:r w:rsidR="004906CA" w:rsidRPr="004906CA">
        <w:rPr>
          <w:b/>
        </w:rPr>
        <w:t xml:space="preserve">rådets beslut om ingående av avtal med republiken </w:t>
      </w:r>
      <w:proofErr w:type="spellStart"/>
      <w:r w:rsidR="004906CA" w:rsidRPr="004906CA">
        <w:rPr>
          <w:b/>
        </w:rPr>
        <w:t>Nordmakedonien</w:t>
      </w:r>
      <w:proofErr w:type="spellEnd"/>
      <w:r w:rsidR="004906CA" w:rsidRPr="004906CA">
        <w:rPr>
          <w:b/>
        </w:rPr>
        <w:t xml:space="preserve"> om operativa åtgärder utförda av den </w:t>
      </w:r>
      <w:proofErr w:type="gramStart"/>
      <w:r w:rsidR="004906CA" w:rsidRPr="004906CA">
        <w:rPr>
          <w:b/>
        </w:rPr>
        <w:t>Europeiska</w:t>
      </w:r>
      <w:proofErr w:type="gramEnd"/>
      <w:r w:rsidR="004906CA" w:rsidRPr="004906CA">
        <w:rPr>
          <w:b/>
        </w:rPr>
        <w:t xml:space="preserve"> gräns- och kustbevakningsbyrån </w:t>
      </w:r>
    </w:p>
    <w:p w14:paraId="00C85826" w14:textId="7B2ACE03" w:rsidR="00F63FB3" w:rsidRDefault="00F63FB3" w:rsidP="00F63FB3">
      <w:pPr>
        <w:rPr>
          <w:sz w:val="22"/>
          <w:szCs w:val="22"/>
        </w:rPr>
      </w:pPr>
      <w:r>
        <w:rPr>
          <w:bCs/>
        </w:rPr>
        <w:t xml:space="preserve">Samrådet avslutades den 23 februari 2023. </w:t>
      </w:r>
      <w:r>
        <w:t>Det fanns stöd för regeringens ståndpunkt.</w:t>
      </w:r>
    </w:p>
    <w:p w14:paraId="20EA6680" w14:textId="77777777" w:rsidR="00F63FB3" w:rsidRDefault="00F63FB3" w:rsidP="00F63FB3"/>
    <w:p w14:paraId="5B6AF4EC" w14:textId="77777777" w:rsidR="00F63FB3" w:rsidRPr="00F63FB3" w:rsidRDefault="00F63FB3" w:rsidP="00F63FB3">
      <w:pPr>
        <w:rPr>
          <w:sz w:val="22"/>
          <w:szCs w:val="22"/>
          <w:u w:val="single"/>
        </w:rPr>
      </w:pPr>
      <w:r w:rsidRPr="00F63FB3">
        <w:rPr>
          <w:sz w:val="22"/>
          <w:szCs w:val="22"/>
          <w:u w:val="single"/>
        </w:rPr>
        <w:t>Följande avvikande ståndpunkt har inkommit från Vänsterpartiet:</w:t>
      </w:r>
    </w:p>
    <w:p w14:paraId="3142DE76" w14:textId="77777777" w:rsidR="00F63FB3" w:rsidRPr="00F63FB3" w:rsidRDefault="00F63FB3" w:rsidP="00F63FB3">
      <w:pPr>
        <w:rPr>
          <w:sz w:val="22"/>
          <w:szCs w:val="22"/>
        </w:rPr>
      </w:pPr>
      <w:r w:rsidRPr="00F63FB3">
        <w:rPr>
          <w:sz w:val="22"/>
          <w:szCs w:val="22"/>
        </w:rPr>
        <w:t xml:space="preserve">”Regeringen borde rösta nej till avtal om att </w:t>
      </w:r>
      <w:proofErr w:type="spellStart"/>
      <w:r w:rsidRPr="00F63FB3">
        <w:rPr>
          <w:sz w:val="22"/>
          <w:szCs w:val="22"/>
        </w:rPr>
        <w:t>Frontex</w:t>
      </w:r>
      <w:proofErr w:type="spellEnd"/>
      <w:r w:rsidRPr="00F63FB3">
        <w:rPr>
          <w:sz w:val="22"/>
          <w:szCs w:val="22"/>
        </w:rPr>
        <w:t xml:space="preserve"> ska operera i </w:t>
      </w:r>
      <w:proofErr w:type="spellStart"/>
      <w:r w:rsidRPr="00F63FB3">
        <w:rPr>
          <w:sz w:val="22"/>
          <w:szCs w:val="22"/>
        </w:rPr>
        <w:t>Nordmakedonien</w:t>
      </w:r>
      <w:proofErr w:type="spellEnd"/>
      <w:r w:rsidRPr="00F63FB3">
        <w:rPr>
          <w:sz w:val="22"/>
          <w:szCs w:val="22"/>
        </w:rPr>
        <w:t>.”</w:t>
      </w:r>
    </w:p>
    <w:p w14:paraId="4A6F74A9" w14:textId="6D5D130E" w:rsidR="00F63FB3" w:rsidRPr="00F63FB3" w:rsidRDefault="00F63FB3" w:rsidP="00331A0C">
      <w:pPr>
        <w:rPr>
          <w:bCs/>
        </w:rPr>
      </w:pPr>
    </w:p>
    <w:p w14:paraId="74968073" w14:textId="738E0DD4" w:rsidR="00F63FB3" w:rsidRDefault="00F63FB3" w:rsidP="00331A0C">
      <w:pPr>
        <w:rPr>
          <w:b/>
        </w:rPr>
      </w:pPr>
      <w:r>
        <w:rPr>
          <w:b/>
        </w:rPr>
        <w:t>S</w:t>
      </w:r>
      <w:r w:rsidRPr="00F63FB3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63FB3">
        <w:rPr>
          <w:b/>
        </w:rPr>
        <w:t>avs</w:t>
      </w:r>
      <w:r>
        <w:rPr>
          <w:b/>
        </w:rPr>
        <w:t>eende</w:t>
      </w:r>
      <w:r w:rsidRPr="00F63FB3">
        <w:rPr>
          <w:b/>
        </w:rPr>
        <w:t xml:space="preserve"> frågor på utrikesområdet</w:t>
      </w:r>
    </w:p>
    <w:p w14:paraId="2E95D2B6" w14:textId="77777777" w:rsidR="00F63FB3" w:rsidRDefault="00F63FB3" w:rsidP="00F63FB3">
      <w:r>
        <w:rPr>
          <w:bCs/>
        </w:rPr>
        <w:t xml:space="preserve">Samrådet avslutades den 23 februari 2023. </w:t>
      </w:r>
      <w:r>
        <w:t xml:space="preserve">Det fanns stöd för regeringens ståndpunkter. </w:t>
      </w:r>
    </w:p>
    <w:p w14:paraId="3E1F7EE2" w14:textId="07F073C4" w:rsidR="00F63FB3" w:rsidRDefault="00F63FB3" w:rsidP="00F63FB3">
      <w:pPr>
        <w:rPr>
          <w:sz w:val="22"/>
          <w:szCs w:val="22"/>
        </w:rPr>
      </w:pPr>
      <w:r>
        <w:t>Ingen avvikande ståndpunkt har anmälts.</w:t>
      </w:r>
    </w:p>
    <w:p w14:paraId="2BB57BBF" w14:textId="595375EC" w:rsidR="00F63FB3" w:rsidRPr="00F63FB3" w:rsidRDefault="00F63FB3" w:rsidP="00331A0C">
      <w:pPr>
        <w:rPr>
          <w:bCs/>
        </w:rPr>
      </w:pPr>
    </w:p>
    <w:p w14:paraId="4805589E" w14:textId="0FBA6C8E" w:rsidR="00F63FB3" w:rsidRDefault="00F63FB3" w:rsidP="00331A0C">
      <w:pPr>
        <w:rPr>
          <w:b/>
        </w:rPr>
      </w:pPr>
      <w:r>
        <w:rPr>
          <w:b/>
        </w:rPr>
        <w:t>S</w:t>
      </w:r>
      <w:r w:rsidRPr="00F63FB3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63FB3">
        <w:rPr>
          <w:b/>
        </w:rPr>
        <w:t>avs</w:t>
      </w:r>
      <w:r>
        <w:rPr>
          <w:b/>
        </w:rPr>
        <w:t>eende</w:t>
      </w:r>
      <w:r w:rsidRPr="00F63FB3">
        <w:rPr>
          <w:b/>
        </w:rPr>
        <w:t xml:space="preserve"> frågor på utrikesområdet </w:t>
      </w:r>
    </w:p>
    <w:p w14:paraId="1DEA614A" w14:textId="77777777" w:rsidR="00F63FB3" w:rsidRDefault="00F63FB3" w:rsidP="00F63FB3">
      <w:r>
        <w:rPr>
          <w:bCs/>
        </w:rPr>
        <w:t xml:space="preserve">Samrådet avslutades den 22 februari 2023. </w:t>
      </w:r>
      <w:r>
        <w:t xml:space="preserve">Det fanns stöd för regeringens ståndpunkter. </w:t>
      </w:r>
    </w:p>
    <w:p w14:paraId="1CB936EB" w14:textId="03D1AD1A" w:rsidR="00F63FB3" w:rsidRDefault="00F63FB3" w:rsidP="00F63FB3">
      <w:r>
        <w:t>Ingen avvikande ståndpunkt har anmälts.</w:t>
      </w:r>
    </w:p>
    <w:p w14:paraId="63B275F6" w14:textId="77777777" w:rsidR="00F63FB3" w:rsidRDefault="00F63FB3" w:rsidP="00331A0C">
      <w:pPr>
        <w:rPr>
          <w:b/>
        </w:rPr>
      </w:pPr>
    </w:p>
    <w:p w14:paraId="7D7D3889" w14:textId="77777777" w:rsidR="00F63FB3" w:rsidRDefault="00F63FB3" w:rsidP="00F63FB3">
      <w:r w:rsidRPr="00F63FB3">
        <w:rPr>
          <w:b/>
        </w:rPr>
        <w:t>Skriftligt samråd</w:t>
      </w:r>
      <w:r>
        <w:rPr>
          <w:b/>
        </w:rPr>
        <w:t xml:space="preserve"> med EU-nämnden</w:t>
      </w:r>
      <w:r w:rsidRPr="00F63FB3">
        <w:rPr>
          <w:b/>
        </w:rPr>
        <w:t xml:space="preserve"> troliga A-punkter v</w:t>
      </w:r>
      <w:r>
        <w:rPr>
          <w:b/>
        </w:rPr>
        <w:t>.</w:t>
      </w:r>
      <w:r w:rsidRPr="00F63FB3">
        <w:rPr>
          <w:b/>
        </w:rPr>
        <w:t xml:space="preserve"> 7 </w:t>
      </w:r>
      <w:proofErr w:type="spellStart"/>
      <w:r w:rsidRPr="00F63FB3">
        <w:rPr>
          <w:b/>
        </w:rPr>
        <w:t>kompl</w:t>
      </w:r>
      <w:proofErr w:type="spellEnd"/>
      <w:r w:rsidRPr="00F63FB3">
        <w:rPr>
          <w:b/>
        </w:rPr>
        <w:t>.</w:t>
      </w:r>
      <w:r>
        <w:rPr>
          <w:b/>
        </w:rPr>
        <w:br/>
      </w:r>
      <w:r>
        <w:rPr>
          <w:bCs/>
        </w:rPr>
        <w:t xml:space="preserve">Samrådet avslutades den 20 februari 2023. </w:t>
      </w:r>
      <w:r>
        <w:t xml:space="preserve">Det fanns stöd för regeringens ståndpunkt. </w:t>
      </w:r>
    </w:p>
    <w:p w14:paraId="64A7F617" w14:textId="41C35413" w:rsidR="00F63FB3" w:rsidRDefault="00F63FB3" w:rsidP="00F63FB3">
      <w:pPr>
        <w:rPr>
          <w:sz w:val="22"/>
          <w:szCs w:val="22"/>
        </w:rPr>
      </w:pPr>
      <w:r>
        <w:t>Ingen avvikande ståndpunkt har anmälts.</w:t>
      </w:r>
    </w:p>
    <w:p w14:paraId="0B8E0060" w14:textId="1A98B13E" w:rsidR="00F63FB3" w:rsidRPr="00F63FB3" w:rsidRDefault="00F63FB3" w:rsidP="00331A0C">
      <w:pPr>
        <w:rPr>
          <w:bCs/>
        </w:rPr>
      </w:pPr>
    </w:p>
    <w:p w14:paraId="766330E7" w14:textId="61B12CC1" w:rsidR="00F63FB3" w:rsidRDefault="00F63FB3" w:rsidP="00331A0C">
      <w:pPr>
        <w:rPr>
          <w:b/>
        </w:rPr>
      </w:pPr>
      <w:r w:rsidRPr="00F63FB3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F63FB3">
        <w:rPr>
          <w:b/>
        </w:rPr>
        <w:t>troliga A-punkter v</w:t>
      </w:r>
      <w:r>
        <w:rPr>
          <w:b/>
        </w:rPr>
        <w:t>.</w:t>
      </w:r>
      <w:r w:rsidRPr="00F63FB3">
        <w:rPr>
          <w:b/>
        </w:rPr>
        <w:t xml:space="preserve"> 7</w:t>
      </w:r>
    </w:p>
    <w:p w14:paraId="21BFDBF0" w14:textId="77777777" w:rsidR="00533565" w:rsidRDefault="00F63FB3" w:rsidP="00331A0C">
      <w:r>
        <w:rPr>
          <w:bCs/>
        </w:rPr>
        <w:t xml:space="preserve">Samrådet avslutades den 17 februari 2023. </w:t>
      </w:r>
      <w:r>
        <w:t xml:space="preserve">Det fanns stöd för regeringens ståndpunkter. </w:t>
      </w:r>
    </w:p>
    <w:p w14:paraId="0A4189A1" w14:textId="0F393C02" w:rsidR="00F63FB3" w:rsidRPr="00F63FB3" w:rsidRDefault="00F63FB3" w:rsidP="00331A0C">
      <w:pPr>
        <w:rPr>
          <w:bCs/>
        </w:rPr>
      </w:pPr>
      <w:r>
        <w:t>Ingen avvikande ståndpunkt har anmälts.</w:t>
      </w:r>
    </w:p>
    <w:sectPr w:rsidR="00F63FB3" w:rsidRPr="00F63FB3" w:rsidSect="00050F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46CC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F7B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46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1744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1A4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0E47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299B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0A0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87C6A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0B52"/>
    <w:rsid w:val="002A1A16"/>
    <w:rsid w:val="002A2851"/>
    <w:rsid w:val="002A3049"/>
    <w:rsid w:val="002A3491"/>
    <w:rsid w:val="002A368A"/>
    <w:rsid w:val="002A3F7C"/>
    <w:rsid w:val="002A7044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37C3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5EEF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6CA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6313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565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66E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2EA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0E1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874CE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69F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3EE9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088C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2AA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38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5A"/>
    <w:rsid w:val="009C3B74"/>
    <w:rsid w:val="009C4506"/>
    <w:rsid w:val="009C45B8"/>
    <w:rsid w:val="009C46E1"/>
    <w:rsid w:val="009C48B2"/>
    <w:rsid w:val="009C4F3C"/>
    <w:rsid w:val="009C50ED"/>
    <w:rsid w:val="009C517F"/>
    <w:rsid w:val="009C5D32"/>
    <w:rsid w:val="009C6257"/>
    <w:rsid w:val="009C67B0"/>
    <w:rsid w:val="009D063D"/>
    <w:rsid w:val="009D07FB"/>
    <w:rsid w:val="009D1B1E"/>
    <w:rsid w:val="009D2230"/>
    <w:rsid w:val="009D2D92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2810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CC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572A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C84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78E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1844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647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6BA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A1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3FB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128</TotalTime>
  <Pages>6</Pages>
  <Words>934</Words>
  <Characters>5357</Characters>
  <Application>Microsoft Office Word</Application>
  <DocSecurity>0</DocSecurity>
  <Lines>1339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10</cp:revision>
  <cp:lastPrinted>2023-01-19T15:32:00Z</cp:lastPrinted>
  <dcterms:created xsi:type="dcterms:W3CDTF">2023-02-23T08:51:00Z</dcterms:created>
  <dcterms:modified xsi:type="dcterms:W3CDTF">2023-03-02T07:47:00Z</dcterms:modified>
</cp:coreProperties>
</file>