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2BC483E67894BBCA96EC98DDD58AE35"/>
        </w:placeholder>
        <w:text/>
      </w:sdtPr>
      <w:sdtEndPr/>
      <w:sdtContent>
        <w:p w:rsidRPr="009B062B" w:rsidR="00AF30DD" w:rsidP="00DA28CE" w:rsidRDefault="00AF30DD" w14:paraId="0F717F0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3c0692c-a2ac-4f6e-8343-3244c551fc8f"/>
        <w:id w:val="-1698687216"/>
        <w:lock w:val="sdtLocked"/>
      </w:sdtPr>
      <w:sdtEndPr/>
      <w:sdtContent>
        <w:p w:rsidR="0074338C" w:rsidRDefault="00576923" w14:paraId="0F717F0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skärpta straff för smuggling av djur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923262656624038914590A9059ADA30"/>
        </w:placeholder>
        <w:text/>
      </w:sdtPr>
      <w:sdtEndPr/>
      <w:sdtContent>
        <w:p w:rsidRPr="009B062B" w:rsidR="006D79C9" w:rsidP="00333E95" w:rsidRDefault="006D79C9" w14:paraId="0F717F09" w14:textId="77777777">
          <w:pPr>
            <w:pStyle w:val="Rubrik1"/>
          </w:pPr>
          <w:r>
            <w:t>Motivering</w:t>
          </w:r>
        </w:p>
      </w:sdtContent>
    </w:sdt>
    <w:p w:rsidRPr="00B17048" w:rsidR="00B17048" w:rsidP="00B17048" w:rsidRDefault="00B17048" w14:paraId="0F717F0A" w14:textId="77777777">
      <w:pPr>
        <w:pStyle w:val="Normalutanindragellerluft"/>
      </w:pPr>
      <w:r w:rsidRPr="00B17048">
        <w:t>Alltför ofta upptäcks smuggling av djur, exempelvis katter, hundar, fåglar och reptiler. Inte sällan är de insmugglade djuren i så dåligt skick att de måste avlivas.</w:t>
      </w:r>
    </w:p>
    <w:p w:rsidRPr="00B17048" w:rsidR="00B17048" w:rsidP="00B17048" w:rsidRDefault="00B17048" w14:paraId="0F717F0B" w14:textId="72755FD8">
      <w:r w:rsidRPr="00B17048">
        <w:t>Samtidigt förs sannolikt en hel del djur in illegalt i landet som aldrig upptäcks. Detta medför riske</w:t>
      </w:r>
      <w:r w:rsidR="00026D00">
        <w:t>r för spridande av sjukdomar.</w:t>
      </w:r>
    </w:p>
    <w:p w:rsidRPr="00422B9E" w:rsidR="00422B9E" w:rsidP="0019376B" w:rsidRDefault="00B17048" w14:paraId="0F717F0C" w14:textId="77777777">
      <w:r w:rsidRPr="00B17048">
        <w:t>Alla typer av smuggling är belagt med straff i svensk lag. Dock borde straffet för smuggling av djur vara extra hårt med tanke på att man utsätter levande varelser för lidande, samt att man utsätter djur som redan finns i landet för stora ri</w:t>
      </w:r>
      <w:r w:rsidR="00E71F7E">
        <w:t xml:space="preserve">sker att smittas av sjukdomar. </w:t>
      </w:r>
      <w:r w:rsidRPr="00B17048">
        <w:t xml:space="preserve">Straffen för smuggling av djur borde skärpas. 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EE0B99A05FE43F9A756FFAE15D15480"/>
        </w:placeholder>
      </w:sdtPr>
      <w:sdtEndPr>
        <w:rPr>
          <w:i w:val="0"/>
          <w:noProof w:val="0"/>
        </w:rPr>
      </w:sdtEndPr>
      <w:sdtContent>
        <w:p w:rsidR="00450323" w:rsidP="00450323" w:rsidRDefault="00450323" w14:paraId="0F717F0E" w14:textId="77777777"/>
        <w:p w:rsidRPr="008E0FE2" w:rsidR="004801AC" w:rsidP="00450323" w:rsidRDefault="00B74A46" w14:paraId="0F717F0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B202B" w:rsidRDefault="002B202B" w14:paraId="0F717F13" w14:textId="77777777"/>
    <w:sectPr w:rsidR="002B202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17F15" w14:textId="77777777" w:rsidR="004528D1" w:rsidRDefault="004528D1" w:rsidP="000C1CAD">
      <w:pPr>
        <w:spacing w:line="240" w:lineRule="auto"/>
      </w:pPr>
      <w:r>
        <w:separator/>
      </w:r>
    </w:p>
  </w:endnote>
  <w:endnote w:type="continuationSeparator" w:id="0">
    <w:p w14:paraId="0F717F16" w14:textId="77777777" w:rsidR="004528D1" w:rsidRDefault="004528D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17F1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17F1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9376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17F13" w14:textId="77777777" w:rsidR="004528D1" w:rsidRDefault="004528D1" w:rsidP="000C1CAD">
      <w:pPr>
        <w:spacing w:line="240" w:lineRule="auto"/>
      </w:pPr>
      <w:r>
        <w:separator/>
      </w:r>
    </w:p>
  </w:footnote>
  <w:footnote w:type="continuationSeparator" w:id="0">
    <w:p w14:paraId="0F717F14" w14:textId="77777777" w:rsidR="004528D1" w:rsidRDefault="004528D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F717F1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F717F26" wp14:anchorId="0F717F2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74A46" w14:paraId="0F717F2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1E34FB2B5AA427B88A1976842450F18"/>
                              </w:placeholder>
                              <w:text/>
                            </w:sdtPr>
                            <w:sdtEndPr/>
                            <w:sdtContent>
                              <w:r w:rsidR="00B1704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0C8B3DC2BB2443FAD659FD3A782F13B"/>
                              </w:placeholder>
                              <w:text/>
                            </w:sdtPr>
                            <w:sdtEndPr/>
                            <w:sdtContent>
                              <w:r w:rsidR="00B17048">
                                <w:t>1021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F717F2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74A46" w14:paraId="0F717F2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1E34FB2B5AA427B88A1976842450F18"/>
                        </w:placeholder>
                        <w:text/>
                      </w:sdtPr>
                      <w:sdtEndPr/>
                      <w:sdtContent>
                        <w:r w:rsidR="00B1704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0C8B3DC2BB2443FAD659FD3A782F13B"/>
                        </w:placeholder>
                        <w:text/>
                      </w:sdtPr>
                      <w:sdtEndPr/>
                      <w:sdtContent>
                        <w:r w:rsidR="00B17048">
                          <w:t>1021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F717F1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F717F19" w14:textId="77777777">
    <w:pPr>
      <w:jc w:val="right"/>
    </w:pPr>
  </w:p>
  <w:p w:rsidR="00262EA3" w:rsidP="00776B74" w:rsidRDefault="00262EA3" w14:paraId="0F717F1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B74A46" w14:paraId="0F717F1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F717F28" wp14:anchorId="0F717F2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74A46" w14:paraId="0F717F1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1704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17048">
          <w:t>1021</w:t>
        </w:r>
      </w:sdtContent>
    </w:sdt>
  </w:p>
  <w:p w:rsidRPr="008227B3" w:rsidR="00262EA3" w:rsidP="008227B3" w:rsidRDefault="00B74A46" w14:paraId="0F717F1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74A46" w14:paraId="0F717F2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:1851</w:t>
        </w:r>
      </w:sdtContent>
    </w:sdt>
  </w:p>
  <w:p w:rsidR="00262EA3" w:rsidP="00E03A3D" w:rsidRDefault="00B74A46" w14:paraId="0F717F2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17048" w14:paraId="0F717F22" w14:textId="77777777">
        <w:pPr>
          <w:pStyle w:val="FSHRub2"/>
        </w:pPr>
        <w:r>
          <w:t>Skärpning av straff för smuggling av djur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F717F2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B1704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00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76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0EA0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02B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2B0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23"/>
    <w:rsid w:val="00450331"/>
    <w:rsid w:val="00450E13"/>
    <w:rsid w:val="00451074"/>
    <w:rsid w:val="00451CD3"/>
    <w:rsid w:val="0045225B"/>
    <w:rsid w:val="004528D1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1C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92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38C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361D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D9B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048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A46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194C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2B2C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1F7E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801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3C9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712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717F06"/>
  <w15:chartTrackingRefBased/>
  <w15:docId w15:val="{751F6E47-137A-4386-9445-05E49CCE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BC483E67894BBCA96EC98DDD58AE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CC65C7-D3F0-4AD9-9157-F91BFFF77595}"/>
      </w:docPartPr>
      <w:docPartBody>
        <w:p w:rsidR="00560827" w:rsidRDefault="00207299">
          <w:pPr>
            <w:pStyle w:val="F2BC483E67894BBCA96EC98DDD58AE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923262656624038914590A9059ADA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10C30-2E63-4746-B5B5-0627F123E506}"/>
      </w:docPartPr>
      <w:docPartBody>
        <w:p w:rsidR="00560827" w:rsidRDefault="00207299">
          <w:pPr>
            <w:pStyle w:val="0923262656624038914590A9059ADA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1E34FB2B5AA427B88A1976842450F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08E7B4-70F3-44A7-9EE6-B56DB7EFE8C4}"/>
      </w:docPartPr>
      <w:docPartBody>
        <w:p w:rsidR="00560827" w:rsidRDefault="00207299">
          <w:pPr>
            <w:pStyle w:val="01E34FB2B5AA427B88A1976842450F1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0C8B3DC2BB2443FAD659FD3A782F1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0E40CF-442F-4C15-ACCB-CED48FA1FCD6}"/>
      </w:docPartPr>
      <w:docPartBody>
        <w:p w:rsidR="00560827" w:rsidRDefault="00207299">
          <w:pPr>
            <w:pStyle w:val="E0C8B3DC2BB2443FAD659FD3A782F13B"/>
          </w:pPr>
          <w:r>
            <w:t xml:space="preserve"> </w:t>
          </w:r>
        </w:p>
      </w:docPartBody>
    </w:docPart>
    <w:docPart>
      <w:docPartPr>
        <w:name w:val="0EE0B99A05FE43F9A756FFAE15D154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35C1C-3997-487D-8E77-0E72C9602CB6}"/>
      </w:docPartPr>
      <w:docPartBody>
        <w:p w:rsidR="00984ED9" w:rsidRDefault="00984ED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99"/>
    <w:rsid w:val="00207299"/>
    <w:rsid w:val="00221C05"/>
    <w:rsid w:val="00543EC3"/>
    <w:rsid w:val="00560827"/>
    <w:rsid w:val="007440FC"/>
    <w:rsid w:val="0098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2BC483E67894BBCA96EC98DDD58AE35">
    <w:name w:val="F2BC483E67894BBCA96EC98DDD58AE35"/>
  </w:style>
  <w:style w:type="paragraph" w:customStyle="1" w:styleId="8B98F976C53A4406A3C2CFAB584BDF0C">
    <w:name w:val="8B98F976C53A4406A3C2CFAB584BDF0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ECBA251845C45A59B860228AB8ACD3A">
    <w:name w:val="DECBA251845C45A59B860228AB8ACD3A"/>
  </w:style>
  <w:style w:type="paragraph" w:customStyle="1" w:styleId="0923262656624038914590A9059ADA30">
    <w:name w:val="0923262656624038914590A9059ADA30"/>
  </w:style>
  <w:style w:type="paragraph" w:customStyle="1" w:styleId="B5AB0E5D13004619AAF4F28380195BB9">
    <w:name w:val="B5AB0E5D13004619AAF4F28380195BB9"/>
  </w:style>
  <w:style w:type="paragraph" w:customStyle="1" w:styleId="83BE4885257D4CDC9E2B83F34E00B8CF">
    <w:name w:val="83BE4885257D4CDC9E2B83F34E00B8CF"/>
  </w:style>
  <w:style w:type="paragraph" w:customStyle="1" w:styleId="01E34FB2B5AA427B88A1976842450F18">
    <w:name w:val="01E34FB2B5AA427B88A1976842450F18"/>
  </w:style>
  <w:style w:type="paragraph" w:customStyle="1" w:styleId="E0C8B3DC2BB2443FAD659FD3A782F13B">
    <w:name w:val="E0C8B3DC2BB2443FAD659FD3A782F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AC933A-42E2-47B7-9B09-328E9E5B9340}"/>
</file>

<file path=customXml/itemProps2.xml><?xml version="1.0" encoding="utf-8"?>
<ds:datastoreItem xmlns:ds="http://schemas.openxmlformats.org/officeDocument/2006/customXml" ds:itemID="{742F74C9-BE49-4BC9-BC47-0C736F0C57A1}"/>
</file>

<file path=customXml/itemProps3.xml><?xml version="1.0" encoding="utf-8"?>
<ds:datastoreItem xmlns:ds="http://schemas.openxmlformats.org/officeDocument/2006/customXml" ds:itemID="{6C9F096F-F79A-45D7-AFB1-27C0F56E5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696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M1021 Skärpning av straff för smuggling av djur</vt:lpstr>
      <vt:lpstr>
      </vt:lpstr>
    </vt:vector>
  </TitlesOfParts>
  <Company>Sveriges riksdag</Company>
  <LinksUpToDate>false</LinksUpToDate>
  <CharactersWithSpaces>822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