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7F39" w:rsidRPr="003D22FA" w:rsidTr="00CB7F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7F39" w:rsidRPr="003D22FA" w:rsidRDefault="00CB7F39" w:rsidP="00CB7F39">
            <w:pPr>
              <w:pStyle w:val="RSKRbeteckning"/>
              <w:spacing w:before="240"/>
            </w:pPr>
            <w:r w:rsidRPr="003D22FA">
              <w:t>Riksdagsskrivelse</w:t>
            </w:r>
          </w:p>
          <w:p w:rsidR="00CB7F39" w:rsidRPr="003D22FA" w:rsidRDefault="00CB7F39" w:rsidP="00CB7F39">
            <w:pPr>
              <w:pStyle w:val="RSKRbeteckning"/>
            </w:pPr>
            <w:r w:rsidRPr="003D22FA">
              <w:t>2009/10:214</w:t>
            </w:r>
          </w:p>
        </w:tc>
        <w:tc>
          <w:tcPr>
            <w:tcW w:w="1134" w:type="dxa"/>
          </w:tcPr>
          <w:p w:rsidR="00CB7F39" w:rsidRPr="003D22FA" w:rsidRDefault="003D22FA" w:rsidP="00CB7F39">
            <w:pPr>
              <w:jc w:val="right"/>
            </w:pPr>
            <w:r w:rsidRPr="003D22F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F39" w:rsidRPr="003D22FA" w:rsidTr="00CB7F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7F39" w:rsidRPr="003D22FA" w:rsidRDefault="00CB7F39">
            <w:pPr>
              <w:rPr>
                <w:sz w:val="10"/>
              </w:rPr>
            </w:pPr>
          </w:p>
        </w:tc>
      </w:tr>
    </w:tbl>
    <w:p w:rsidR="00CB7F39" w:rsidRPr="003D22FA" w:rsidRDefault="00CB7F39"/>
    <w:p w:rsidR="00CB7F39" w:rsidRPr="003D22FA" w:rsidRDefault="00CB7F39" w:rsidP="00CB7F39">
      <w:pPr>
        <w:pStyle w:val="Mottagare1"/>
      </w:pPr>
      <w:r w:rsidRPr="003D22FA">
        <w:t>Regeringen</w:t>
      </w:r>
    </w:p>
    <w:p w:rsidR="00CB7F39" w:rsidRPr="003D22FA" w:rsidRDefault="00CB7F39" w:rsidP="00CB7F39">
      <w:pPr>
        <w:pStyle w:val="Mottagare2"/>
      </w:pPr>
      <w:r w:rsidRPr="003D22FA">
        <w:t>Socialdepartementet</w:t>
      </w:r>
    </w:p>
    <w:p w:rsidR="00CB7F39" w:rsidRPr="003D22FA" w:rsidRDefault="00CB7F39" w:rsidP="00CB7F39">
      <w:r w:rsidRPr="003D22FA">
        <w:t>Med överlämnande av socialutskottets betänkande 2009/10:SoU9 Betalningsansvaret för underårigas avgifter inom hälso- och sjukvården och tandvården får jag anmäla att riksdagen denna dag bifallit utskottets förslag till riksdagsbeslut.</w:t>
      </w:r>
    </w:p>
    <w:p w:rsidR="00CB7F39" w:rsidRPr="003D22FA" w:rsidRDefault="00CB7F39" w:rsidP="00CB7F39">
      <w:pPr>
        <w:pStyle w:val="Stockholm"/>
      </w:pPr>
      <w:r w:rsidRPr="003D22FA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7F39" w:rsidRPr="003D22FA" w:rsidTr="00CB7F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7F39" w:rsidRPr="003D22FA" w:rsidRDefault="00CB7F39" w:rsidP="00CB7F39">
            <w:pPr>
              <w:pStyle w:val="AvsTalman"/>
            </w:pPr>
            <w:r w:rsidRPr="003D22FA">
              <w:t>Per Westerberg</w:t>
            </w:r>
          </w:p>
        </w:tc>
        <w:tc>
          <w:tcPr>
            <w:tcW w:w="3628" w:type="dxa"/>
          </w:tcPr>
          <w:p w:rsidR="00CB7F39" w:rsidRPr="003D22FA" w:rsidRDefault="00CB7F39" w:rsidP="00CB7F39">
            <w:pPr>
              <w:pStyle w:val="AvsTjnsteman"/>
            </w:pPr>
            <w:r w:rsidRPr="003D22FA">
              <w:t>Ulf Christoffersson</w:t>
            </w:r>
          </w:p>
        </w:tc>
      </w:tr>
    </w:tbl>
    <w:p w:rsidR="00D85057" w:rsidRPr="003D22FA" w:rsidRDefault="00D85057" w:rsidP="00CB7F39"/>
    <w:sectPr w:rsidR="00D85057" w:rsidRPr="003D22F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39"/>
    <w:rsid w:val="0009098F"/>
    <w:rsid w:val="000C2D8D"/>
    <w:rsid w:val="001667BD"/>
    <w:rsid w:val="001C2855"/>
    <w:rsid w:val="00224A43"/>
    <w:rsid w:val="00243D3C"/>
    <w:rsid w:val="00244660"/>
    <w:rsid w:val="0026798D"/>
    <w:rsid w:val="003C00DD"/>
    <w:rsid w:val="003D22F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4D63"/>
    <w:rsid w:val="00C1040E"/>
    <w:rsid w:val="00C72B82"/>
    <w:rsid w:val="00CB7F3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555949-147F-4760-B181-9A0D5417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214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Betalningsansvaret för underårigas avgifter inom hälso- och sjukvården och tandvården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