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BF9" w:rsidRPr="0024555E" w:rsidRDefault="00D52BF9" w:rsidP="000342BB">
      <w:pPr>
        <w:pStyle w:val="Hemstlrubrik"/>
      </w:pPr>
      <w:r w:rsidRPr="0024555E">
        <w:t>Förslag till riksdagsbeslut</w:t>
      </w:r>
    </w:p>
    <w:p w:rsidR="00D52BF9" w:rsidRPr="0024555E" w:rsidRDefault="00D52BF9" w:rsidP="000E474F">
      <w:pPr>
        <w:pStyle w:val="Hemstlatt"/>
      </w:pPr>
      <w:r w:rsidRPr="0024555E">
        <w:t>Riksdagen tillkännager för regeringen som sin mening vad i motionen an</w:t>
      </w:r>
      <w:r w:rsidR="00CC4AA5" w:rsidRPr="0024555E">
        <w:t>förs om behovet av resurser till polisen i Halland</w:t>
      </w:r>
      <w:r w:rsidRPr="0024555E">
        <w:t>.</w:t>
      </w:r>
    </w:p>
    <w:p w:rsidR="00D52BF9" w:rsidRPr="0024555E" w:rsidRDefault="007C6092" w:rsidP="00D52BF9">
      <w:pPr>
        <w:pStyle w:val="Rubrik1"/>
      </w:pPr>
      <w:r w:rsidRPr="0024555E">
        <w:t>Motivering</w:t>
      </w:r>
      <w:r w:rsidR="00D52BF9" w:rsidRPr="0024555E">
        <w:t xml:space="preserve"> </w:t>
      </w:r>
    </w:p>
    <w:p w:rsidR="00D52BF9" w:rsidRPr="0024555E" w:rsidRDefault="00D52BF9" w:rsidP="00D52BF9">
      <w:r w:rsidRPr="0024555E">
        <w:t>Under ett antal år på slutet av 1990-talet och fram till 2004 minskade antalet poliser. Orsakerna till minskning är flera</w:t>
      </w:r>
      <w:r w:rsidR="00CC4AA5" w:rsidRPr="0024555E">
        <w:t>,</w:t>
      </w:r>
      <w:r w:rsidRPr="0024555E">
        <w:t xml:space="preserve"> bl</w:t>
      </w:r>
      <w:r w:rsidR="000342BB" w:rsidRPr="0024555E">
        <w:t>.</w:t>
      </w:r>
      <w:r w:rsidRPr="0024555E">
        <w:t>a</w:t>
      </w:r>
      <w:r w:rsidR="000342BB" w:rsidRPr="0024555E">
        <w:t>.</w:t>
      </w:r>
      <w:r w:rsidRPr="0024555E">
        <w:t xml:space="preserve"> att antalet nya poliser</w:t>
      </w:r>
      <w:r w:rsidR="00CC4AA5" w:rsidRPr="0024555E">
        <w:t xml:space="preserve"> i antal</w:t>
      </w:r>
      <w:r w:rsidRPr="0024555E">
        <w:t xml:space="preserve"> inte </w:t>
      </w:r>
      <w:r w:rsidR="00CC4AA5" w:rsidRPr="0024555E">
        <w:t>kunnat kompensera</w:t>
      </w:r>
      <w:r w:rsidRPr="0024555E">
        <w:t xml:space="preserve"> de</w:t>
      </w:r>
      <w:r w:rsidR="00CC4AA5" w:rsidRPr="0024555E">
        <w:t>m</w:t>
      </w:r>
      <w:r w:rsidRPr="0024555E">
        <w:t xml:space="preserve"> som slutat. Sedan 2004 har ett visst tillskott skett, dock inte tillräckligt för att möta behovet.</w:t>
      </w:r>
    </w:p>
    <w:p w:rsidR="00D52BF9" w:rsidRPr="0024555E" w:rsidRDefault="00D52BF9" w:rsidP="00D336B9">
      <w:pPr>
        <w:pStyle w:val="Normaltindrag"/>
      </w:pPr>
      <w:r w:rsidRPr="0024555E">
        <w:t>Detta förhållande gäller även Halland, som har ett fortsatt underskott på poliser för att motsvara behoven bland en kraftigt ökande befolkning. Hallands län har idag 420 poliser, men sett till befolkningsmängden borde antalet vara betydligt fler, ca 485. Grunden till obalansen är en snedfördelning i medelsanvisningen till polisen i Hallands län, som bygger</w:t>
      </w:r>
      <w:r w:rsidR="000342BB" w:rsidRPr="0024555E">
        <w:t xml:space="preserve"> på</w:t>
      </w:r>
      <w:r w:rsidRPr="0024555E">
        <w:t xml:space="preserve"> föråldrade beräkningsnycklar, då den halländska befolkningen var betydligt mindre. Hallands län är idag det befolkningsmässigt sjunde största länet i riket. Till detta kommer en mycket stor tillströmning av turister under sommarhalvåret. Denna snedfördelning av resurser till polisen i Halland måste snarast rättas till och nya fördelningsberäkningar bygga </w:t>
      </w:r>
      <w:r w:rsidR="00CC4AA5" w:rsidRPr="0024555E">
        <w:t xml:space="preserve">på </w:t>
      </w:r>
      <w:r w:rsidRPr="0024555E">
        <w:t xml:space="preserve">aktuellt befolkningsunderlag.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42BB" w:rsidRPr="0024555E">
        <w:tblPrEx>
          <w:tblCellMar>
            <w:top w:w="0" w:type="dxa"/>
            <w:bottom w:w="0" w:type="dxa"/>
          </w:tblCellMar>
        </w:tblPrEx>
        <w:trPr>
          <w:cantSplit/>
        </w:trPr>
        <w:tc>
          <w:tcPr>
            <w:tcW w:w="3046" w:type="dxa"/>
          </w:tcPr>
          <w:p w:rsidR="000342BB" w:rsidRPr="0024555E" w:rsidRDefault="000342BB" w:rsidP="000342BB">
            <w:pPr>
              <w:pStyle w:val="UnderskriftDatum"/>
              <w:spacing w:before="240"/>
            </w:pPr>
            <w:r w:rsidRPr="0024555E">
              <w:t>Stockholm den 29 september 2005</w:t>
            </w:r>
          </w:p>
        </w:tc>
        <w:tc>
          <w:tcPr>
            <w:tcW w:w="3047" w:type="dxa"/>
          </w:tcPr>
          <w:p w:rsidR="000342BB" w:rsidRPr="0024555E" w:rsidRDefault="000342BB" w:rsidP="000342BB">
            <w:pPr>
              <w:pStyle w:val="Underskrifter"/>
              <w:spacing w:before="240"/>
            </w:pPr>
          </w:p>
        </w:tc>
      </w:tr>
      <w:tr w:rsidR="000342BB" w:rsidRPr="0024555E">
        <w:tblPrEx>
          <w:tblCellMar>
            <w:top w:w="0" w:type="dxa"/>
            <w:bottom w:w="0" w:type="dxa"/>
          </w:tblCellMar>
        </w:tblPrEx>
        <w:trPr>
          <w:cantSplit/>
        </w:trPr>
        <w:tc>
          <w:tcPr>
            <w:tcW w:w="3046" w:type="dxa"/>
          </w:tcPr>
          <w:p w:rsidR="000342BB" w:rsidRPr="0024555E" w:rsidRDefault="000342BB" w:rsidP="000342BB">
            <w:pPr>
              <w:pStyle w:val="Underskrifter"/>
            </w:pPr>
            <w:r w:rsidRPr="0024555E">
              <w:t>Lars Gustafsson (kd)</w:t>
            </w:r>
          </w:p>
        </w:tc>
        <w:tc>
          <w:tcPr>
            <w:tcW w:w="3047" w:type="dxa"/>
          </w:tcPr>
          <w:p w:rsidR="000342BB" w:rsidRPr="0024555E" w:rsidRDefault="000342BB" w:rsidP="000342BB">
            <w:pPr>
              <w:pStyle w:val="Underskrifter"/>
            </w:pPr>
          </w:p>
        </w:tc>
      </w:tr>
    </w:tbl>
    <w:p w:rsidR="00E84F25" w:rsidRPr="0024555E" w:rsidRDefault="00E84F25" w:rsidP="000342BB">
      <w:pPr>
        <w:pStyle w:val="Normaltindrag"/>
      </w:pPr>
    </w:p>
    <w:sectPr w:rsidR="00E84F25" w:rsidRPr="0024555E" w:rsidSect="000342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EE3" w:rsidRPr="0024555E" w:rsidRDefault="00DD6EE3">
      <w:r w:rsidRPr="0024555E">
        <w:separator/>
      </w:r>
    </w:p>
  </w:endnote>
  <w:endnote w:type="continuationSeparator" w:id="0">
    <w:p w:rsidR="00DD6EE3" w:rsidRPr="0024555E" w:rsidRDefault="00DD6EE3">
      <w:r w:rsidRPr="002455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6B9" w:rsidRPr="0024555E" w:rsidRDefault="0024555E" w:rsidP="000342BB">
    <w:pPr>
      <w:pStyle w:val="Sidfot"/>
    </w:pPr>
    <w:r w:rsidRPr="002455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790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2BB" w:rsidRDefault="000342BB">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2BB" w:rsidRDefault="000342BB">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DE9" w:rsidRPr="0024555E" w:rsidRDefault="0024555E" w:rsidP="000342BB">
    <w:pPr>
      <w:pStyle w:val="Sidfot"/>
    </w:pPr>
    <w:r w:rsidRPr="002455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557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2BB" w:rsidRDefault="000342BB">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2BB" w:rsidRDefault="000342BB">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DE9" w:rsidRPr="0024555E" w:rsidRDefault="0024555E" w:rsidP="000342BB">
    <w:pPr>
      <w:pStyle w:val="Sidfot"/>
    </w:pPr>
    <w:r w:rsidRPr="002455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229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2BB" w:rsidRDefault="000342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2BB" w:rsidRDefault="000342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EE3" w:rsidRPr="0024555E" w:rsidRDefault="00DD6EE3">
      <w:r w:rsidRPr="0024555E">
        <w:separator/>
      </w:r>
    </w:p>
  </w:footnote>
  <w:footnote w:type="continuationSeparator" w:id="0">
    <w:p w:rsidR="00DD6EE3" w:rsidRPr="0024555E" w:rsidRDefault="00DD6EE3">
      <w:r w:rsidRPr="002455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6B9" w:rsidRPr="0024555E" w:rsidRDefault="0024555E" w:rsidP="000342BB">
    <w:pPr>
      <w:pStyle w:val="Sidhuvud"/>
    </w:pPr>
    <w:r w:rsidRPr="002455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308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2BB" w:rsidRDefault="000342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2BB" w:rsidRDefault="000342B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DE9" w:rsidRPr="0024555E" w:rsidRDefault="0024555E" w:rsidP="000342BB">
    <w:pPr>
      <w:pStyle w:val="Sidhuvud"/>
    </w:pPr>
    <w:r w:rsidRPr="002455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38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2BB" w:rsidRDefault="000342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2BB" w:rsidRDefault="000342B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2BB" w:rsidRPr="0024555E" w:rsidRDefault="000342BB">
    <w:pPr>
      <w:pStyle w:val="FSHNormal"/>
      <w:tabs>
        <w:tab w:val="right" w:pos="5840"/>
      </w:tabs>
    </w:pPr>
    <w:r w:rsidRPr="0024555E">
      <w:br/>
    </w:r>
    <w:r w:rsidRPr="0024555E">
      <w:fldChar w:fldCharType="begin" w:fldLock="1"/>
    </w:r>
    <w:r w:rsidRPr="0024555E">
      <w:instrText xml:space="preserve"> DOCPROPERTY</w:instrText>
    </w:r>
    <w:r w:rsidRPr="0024555E">
      <w:rPr>
        <w:sz w:val="18"/>
      </w:rPr>
      <w:instrText xml:space="preserve"> "YearUser" *\charformat </w:instrText>
    </w:r>
    <w:r w:rsidRPr="0024555E">
      <w:fldChar w:fldCharType="separate"/>
    </w:r>
    <w:r w:rsidRPr="0024555E">
      <w:t>2005/06</w:t>
    </w:r>
    <w:r w:rsidRPr="0024555E">
      <w:fldChar w:fldCharType="end"/>
    </w:r>
    <w:r w:rsidRPr="0024555E">
      <w:t xml:space="preserve"> </w:t>
    </w:r>
    <w:r w:rsidRPr="0024555E">
      <w:tab/>
      <w:t xml:space="preserve">mnr: </w:t>
    </w:r>
    <w:r w:rsidRPr="0024555E">
      <w:fldChar w:fldCharType="begin" w:fldLock="1"/>
    </w:r>
    <w:r w:rsidRPr="0024555E">
      <w:instrText xml:space="preserve"> DOCPROPERTY</w:instrText>
    </w:r>
    <w:r w:rsidRPr="0024555E">
      <w:rPr>
        <w:sz w:val="18"/>
      </w:rPr>
      <w:instrText xml:space="preserve"> "Motionsnummer" *\charformat </w:instrText>
    </w:r>
    <w:r w:rsidRPr="0024555E">
      <w:fldChar w:fldCharType="separate"/>
    </w:r>
    <w:r w:rsidRPr="0024555E">
      <w:t>Ju441</w:t>
    </w:r>
    <w:r w:rsidRPr="0024555E">
      <w:fldChar w:fldCharType="end"/>
    </w:r>
    <w:r w:rsidRPr="0024555E">
      <w:br/>
    </w:r>
    <w:r w:rsidRPr="0024555E">
      <w:fldChar w:fldCharType="begin" w:fldLock="1"/>
    </w:r>
    <w:r w:rsidRPr="0024555E">
      <w:instrText xml:space="preserve"> DOCPROPERTY</w:instrText>
    </w:r>
    <w:r w:rsidRPr="0024555E">
      <w:rPr>
        <w:sz w:val="18"/>
      </w:rPr>
      <w:instrText xml:space="preserve"> "Samling" *\charformat </w:instrText>
    </w:r>
    <w:r w:rsidRPr="0024555E">
      <w:fldChar w:fldCharType="end"/>
    </w:r>
    <w:r w:rsidRPr="0024555E">
      <w:tab/>
      <w:t xml:space="preserve">pnr: </w:t>
    </w:r>
    <w:r w:rsidRPr="0024555E">
      <w:fldChar w:fldCharType="begin" w:fldLock="1"/>
    </w:r>
    <w:r w:rsidRPr="0024555E">
      <w:instrText xml:space="preserve"> DOCPROPERTY</w:instrText>
    </w:r>
    <w:r w:rsidRPr="0024555E">
      <w:rPr>
        <w:sz w:val="18"/>
      </w:rPr>
      <w:instrText xml:space="preserve"> "Partinummer" *\charformat </w:instrText>
    </w:r>
    <w:r w:rsidRPr="0024555E">
      <w:fldChar w:fldCharType="separate"/>
    </w:r>
    <w:r w:rsidRPr="0024555E">
      <w:t>kd976</w:t>
    </w:r>
    <w:r w:rsidRPr="0024555E">
      <w:fldChar w:fldCharType="end"/>
    </w:r>
  </w:p>
  <w:p w:rsidR="000342BB" w:rsidRPr="0024555E" w:rsidRDefault="000342BB">
    <w:pPr>
      <w:pStyle w:val="FSHRub1"/>
    </w:pPr>
    <w:r w:rsidRPr="0024555E">
      <w:t>Motion till riksdagen</w:t>
    </w:r>
    <w:r w:rsidRPr="0024555E">
      <w:br/>
    </w:r>
    <w:r w:rsidRPr="0024555E">
      <w:fldChar w:fldCharType="begin" w:fldLock="1"/>
    </w:r>
    <w:r w:rsidRPr="0024555E">
      <w:instrText xml:space="preserve"> DOCPROPERTY "YearUser" *\charformat </w:instrText>
    </w:r>
    <w:r w:rsidRPr="0024555E">
      <w:fldChar w:fldCharType="separate"/>
    </w:r>
    <w:r w:rsidRPr="0024555E">
      <w:t>2005/06</w:t>
    </w:r>
    <w:r w:rsidRPr="0024555E">
      <w:fldChar w:fldCharType="end"/>
    </w:r>
    <w:r w:rsidRPr="0024555E">
      <w:t>:</w:t>
    </w:r>
    <w:r w:rsidRPr="0024555E">
      <w:fldChar w:fldCharType="begin" w:fldLock="1"/>
    </w:r>
    <w:r w:rsidRPr="0024555E">
      <w:instrText xml:space="preserve"> DOCPROPERTY "Motionsnummer" *\charformat </w:instrText>
    </w:r>
    <w:r w:rsidRPr="0024555E">
      <w:fldChar w:fldCharType="separate"/>
    </w:r>
    <w:r w:rsidRPr="0024555E">
      <w:t>Ju441</w:t>
    </w:r>
    <w:r w:rsidRPr="0024555E">
      <w:fldChar w:fldCharType="end"/>
    </w:r>
  </w:p>
  <w:p w:rsidR="000342BB" w:rsidRPr="0024555E" w:rsidRDefault="000342BB">
    <w:pPr>
      <w:pStyle w:val="FSHNormalS5"/>
    </w:pPr>
    <w:r w:rsidRPr="0024555E">
      <w:fldChar w:fldCharType="begin" w:fldLock="1"/>
    </w:r>
    <w:r w:rsidRPr="0024555E">
      <w:instrText xml:space="preserve"> DOCPROPERTY "MotionarText" *\charformat </w:instrText>
    </w:r>
    <w:r w:rsidRPr="0024555E">
      <w:fldChar w:fldCharType="separate"/>
    </w:r>
    <w:r w:rsidRPr="0024555E">
      <w:t>av Lars Gustafsson (kd)</w:t>
    </w:r>
    <w:r w:rsidRPr="0024555E">
      <w:fldChar w:fldCharType="end"/>
    </w:r>
    <w:r w:rsidRPr="0024555E">
      <w:br/>
    </w:r>
    <w:r w:rsidRPr="0024555E">
      <w:fldChar w:fldCharType="begin" w:fldLock="1"/>
    </w:r>
    <w:r w:rsidRPr="0024555E">
      <w:instrText xml:space="preserve"> DOCPROPERTY "SvarFrasKort" *\charformat </w:instrText>
    </w:r>
    <w:r w:rsidRPr="0024555E">
      <w:fldChar w:fldCharType="end"/>
    </w:r>
  </w:p>
  <w:p w:rsidR="000342BB" w:rsidRPr="0024555E" w:rsidRDefault="000342BB">
    <w:pPr>
      <w:pStyle w:val="FSHTitel"/>
    </w:pPr>
    <w:r w:rsidRPr="0024555E">
      <w:fldChar w:fldCharType="begin" w:fldLock="1"/>
    </w:r>
    <w:r w:rsidRPr="0024555E">
      <w:instrText xml:space="preserve"> DOCPROPERTY</w:instrText>
    </w:r>
    <w:r w:rsidRPr="0024555E">
      <w:rPr>
        <w:sz w:val="18"/>
      </w:rPr>
      <w:instrText xml:space="preserve"> "RubrikSvar" *\charformat </w:instrText>
    </w:r>
    <w:r w:rsidRPr="0024555E">
      <w:fldChar w:fldCharType="separate"/>
    </w:r>
    <w:r w:rsidRPr="0024555E">
      <w:t>Ökade resurser till polisen i Hallands län</w:t>
    </w:r>
    <w:r w:rsidRPr="0024555E">
      <w:fldChar w:fldCharType="end"/>
    </w:r>
  </w:p>
  <w:p w:rsidR="000342BB" w:rsidRPr="0024555E" w:rsidRDefault="000342BB" w:rsidP="000342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8987853">
    <w:abstractNumId w:val="13"/>
  </w:num>
  <w:num w:numId="2" w16cid:durableId="1059747427">
    <w:abstractNumId w:val="10"/>
  </w:num>
  <w:num w:numId="3" w16cid:durableId="182012154">
    <w:abstractNumId w:val="11"/>
  </w:num>
  <w:num w:numId="4" w16cid:durableId="1677730123">
    <w:abstractNumId w:val="12"/>
  </w:num>
  <w:num w:numId="5" w16cid:durableId="2978701">
    <w:abstractNumId w:val="8"/>
  </w:num>
  <w:num w:numId="6" w16cid:durableId="1059207218">
    <w:abstractNumId w:val="3"/>
  </w:num>
  <w:num w:numId="7" w16cid:durableId="473639834">
    <w:abstractNumId w:val="2"/>
  </w:num>
  <w:num w:numId="8" w16cid:durableId="2104720549">
    <w:abstractNumId w:val="1"/>
  </w:num>
  <w:num w:numId="9" w16cid:durableId="194464570">
    <w:abstractNumId w:val="0"/>
  </w:num>
  <w:num w:numId="10" w16cid:durableId="926577663">
    <w:abstractNumId w:val="9"/>
  </w:num>
  <w:num w:numId="11" w16cid:durableId="1544051331">
    <w:abstractNumId w:val="7"/>
  </w:num>
  <w:num w:numId="12" w16cid:durableId="425997762">
    <w:abstractNumId w:val="6"/>
  </w:num>
  <w:num w:numId="13" w16cid:durableId="43526531">
    <w:abstractNumId w:val="5"/>
  </w:num>
  <w:num w:numId="14" w16cid:durableId="1178352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CC4AA5"/>
    <w:rsid w:val="000342BB"/>
    <w:rsid w:val="0004381F"/>
    <w:rsid w:val="00064BC3"/>
    <w:rsid w:val="00066775"/>
    <w:rsid w:val="00072FB9"/>
    <w:rsid w:val="000910C2"/>
    <w:rsid w:val="000E474F"/>
    <w:rsid w:val="00100531"/>
    <w:rsid w:val="00201DFB"/>
    <w:rsid w:val="00204A63"/>
    <w:rsid w:val="00212FF1"/>
    <w:rsid w:val="00230193"/>
    <w:rsid w:val="0024555E"/>
    <w:rsid w:val="0025068A"/>
    <w:rsid w:val="002818D3"/>
    <w:rsid w:val="002D11A8"/>
    <w:rsid w:val="00445271"/>
    <w:rsid w:val="004A0504"/>
    <w:rsid w:val="004E38D9"/>
    <w:rsid w:val="005B145B"/>
    <w:rsid w:val="00740D6D"/>
    <w:rsid w:val="00794149"/>
    <w:rsid w:val="007A4DE9"/>
    <w:rsid w:val="007B67A7"/>
    <w:rsid w:val="007C6092"/>
    <w:rsid w:val="00920FE9"/>
    <w:rsid w:val="00A053C6"/>
    <w:rsid w:val="00B13BF0"/>
    <w:rsid w:val="00C1285C"/>
    <w:rsid w:val="00C27B7D"/>
    <w:rsid w:val="00CC4AA5"/>
    <w:rsid w:val="00CF7A43"/>
    <w:rsid w:val="00D1174F"/>
    <w:rsid w:val="00D336B9"/>
    <w:rsid w:val="00D52BF9"/>
    <w:rsid w:val="00DC6C70"/>
    <w:rsid w:val="00DD6EE3"/>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0D125E-4BB8-44E9-98AB-1CA182AB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52BF9"/>
    <w:rPr>
      <w:rFonts w:ascii="Tahoma" w:hAnsi="Tahoma" w:cs="Tahoma"/>
      <w:sz w:val="16"/>
      <w:szCs w:val="16"/>
    </w:rPr>
  </w:style>
  <w:style w:type="paragraph" w:customStyle="1" w:styleId="Hemstlrubrik">
    <w:name w:val="Hemstl_rubrik"/>
    <w:basedOn w:val="Rubrik1"/>
    <w:next w:val="Normal"/>
    <w:rsid w:val="000910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183</Words>
  <Characters>1079</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Ju441</vt:lpstr>
    </vt:vector>
  </TitlesOfParts>
  <Company>Riksdagen</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Ju441</dc:title>
  <dc:subject>Ju441</dc:subject>
  <dc:creator>Riksdagen</dc:creator>
  <cp:keywords>Riksdagen</cp:keywords>
  <dc:description/>
  <cp:lastModifiedBy>Lars Brink</cp:lastModifiedBy>
  <cp:revision>2</cp:revision>
  <cp:lastPrinted>2005-11-21T11:51:00Z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Ökade resurser till polisen i Hallands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resurser till polisen i Hallands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20052006000001070100000009760069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20052006000001070100000009760069</vt:lpwstr>
  </property>
  <property fmtid="{D5CDD505-2E9C-101B-9397-08002B2CF9AE}" pid="50" name="nummer">
    <vt:lpwstr>441</vt:lpwstr>
  </property>
  <property fmtid="{D5CDD505-2E9C-101B-9397-08002B2CF9AE}" pid="51" name="utskottsbeteckning">
    <vt:lpwstr>Ju</vt:lpwstr>
  </property>
</Properties>
</file>