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A549988" w14:textId="77777777">
      <w:pPr>
        <w:pStyle w:val="Normalutanindragellerluft"/>
      </w:pPr>
      <w:bookmarkStart w:name="_Toc106800475" w:id="0"/>
      <w:bookmarkStart w:name="_Toc106801300" w:id="1"/>
    </w:p>
    <w:p xmlns:w14="http://schemas.microsoft.com/office/word/2010/wordml" w:rsidRPr="009B062B" w:rsidR="00AF30DD" w:rsidP="00D06987" w:rsidRDefault="00D06987" w14:paraId="5A92C2FB" w14:textId="77777777">
      <w:pPr>
        <w:pStyle w:val="RubrikFrslagTIllRiksdagsbeslut"/>
      </w:pPr>
      <w:sdt>
        <w:sdtPr>
          <w:alias w:val="CC_Boilerplate_4"/>
          <w:tag w:val="CC_Boilerplate_4"/>
          <w:id w:val="-1644581176"/>
          <w:lock w:val="sdtContentLocked"/>
          <w:placeholder>
            <w:docPart w:val="77281C7E0644458C82C07F449A6B437A"/>
          </w:placeholder>
          <w:text/>
        </w:sdtPr>
        <w:sdtEndPr/>
        <w:sdtContent>
          <w:r w:rsidRPr="009B062B" w:rsidR="00AF30DD">
            <w:t>Förslag till riksdagsbeslut</w:t>
          </w:r>
        </w:sdtContent>
      </w:sdt>
      <w:bookmarkEnd w:id="0"/>
      <w:bookmarkEnd w:id="1"/>
    </w:p>
    <w:sdt>
      <w:sdtPr>
        <w:tag w:val="36802af6-e7f1-404e-9535-4c17543284c4"/>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förutsättningarna för att göra Höganäs till ett nationellt centrum för keramik utifrån ett naturligt kulturarv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8F1B3F09819499E9A203EC3DFD407C8"/>
        </w:placeholder>
        <w:text/>
      </w:sdtPr>
      <w:sdtEndPr/>
      <w:sdtContent>
        <w:p xmlns:w14="http://schemas.microsoft.com/office/word/2010/wordml" w:rsidRPr="009B062B" w:rsidR="006D79C9" w:rsidP="00333E95" w:rsidRDefault="006D79C9" w14:paraId="322A5AB1" w14:textId="77777777">
          <w:pPr>
            <w:pStyle w:val="Rubrik1"/>
          </w:pPr>
          <w:r>
            <w:t>Motivering</w:t>
          </w:r>
        </w:p>
      </w:sdtContent>
    </w:sdt>
    <w:bookmarkEnd w:displacedByCustomXml="prev" w:id="3"/>
    <w:bookmarkEnd w:displacedByCustomXml="prev" w:id="4"/>
    <w:p xmlns:w14="http://schemas.microsoft.com/office/word/2010/wordml" w:rsidRPr="00CF5B2A" w:rsidR="005C032F" w:rsidP="00D06987" w:rsidRDefault="005C032F" w14:paraId="66FB6882" w14:textId="6DA7B45B">
      <w:pPr>
        <w:rPr>
          <w:rFonts w:ascii="Calibri" w:hAnsi="Calibri"/>
          <w:kern w:val="0"/>
        </w:rPr>
      </w:pPr>
      <w:r w:rsidRPr="00CF5B2A">
        <w:t>Höganäs har en lång och betydelsefull tradition inom keramik</w:t>
      </w:r>
      <w:r>
        <w:t xml:space="preserve"> </w:t>
      </w:r>
      <w:r w:rsidRPr="00CF5B2A">
        <w:t xml:space="preserve">tillverkning som sträcker sig över två århundraden. Redan på 1800-talet började man i Höganäs utnyttja lera som biprodukt från stenkolsbrytningen, vilket lade grunden för en blomstrande keramisk industri. Under 1840-talet tillverkades glaserat stengods, och saltglaserade stenkärl </w:t>
      </w:r>
      <w:r>
        <w:t xml:space="preserve">som </w:t>
      </w:r>
      <w:r w:rsidRPr="00CF5B2A">
        <w:t xml:space="preserve">blev </w:t>
      </w:r>
      <w:r>
        <w:t xml:space="preserve">en viktig produkt för Höganäs och </w:t>
      </w:r>
      <w:r w:rsidRPr="00CF5B2A">
        <w:t xml:space="preserve">under lång tid </w:t>
      </w:r>
      <w:r>
        <w:t xml:space="preserve">blev </w:t>
      </w:r>
      <w:r w:rsidRPr="00CF5B2A">
        <w:t>en självklar del av svenska hem. Denna tradition har utvecklats genom åren och resulterat i produkter och design som fått internationellt erkännande.</w:t>
      </w:r>
    </w:p>
    <w:p xmlns:w14="http://schemas.microsoft.com/office/word/2010/wordml" w:rsidRPr="00CF5B2A" w:rsidR="005C032F" w:rsidP="00D06987" w:rsidRDefault="005C032F" w14:paraId="55E52083" w14:textId="77777777">
      <w:pPr>
        <w:rPr>
          <w:rFonts w:ascii="Calibri" w:hAnsi="Calibri" w:cs="Calibri"/>
        </w:rPr>
      </w:pPr>
      <w:r w:rsidRPr="00CF5B2A">
        <w:t>Idag fortsätter Höganäs att vara en levande plats för keramik, där KKAM (Konst, Keramik, Ateljé, Museum) spelar en central roll. KKAM är en mötesplats för lokala, nationella och internationella konstnärer, hantverkare och besökare, och erbjuder både utställningar och verkstäder. Här skapas en länk mellan tradition och innovation, där det historiska arvet möter samtida uttryck och framtida visioner.</w:t>
      </w:r>
    </w:p>
    <w:p xmlns:w14="http://schemas.microsoft.com/office/word/2010/wordml" w:rsidRPr="00CF5B2A" w:rsidR="005C032F" w:rsidP="00D06987" w:rsidRDefault="005C032F" w14:paraId="521D20E6" w14:textId="77777777">
      <w:pPr>
        <w:rPr>
          <w:rFonts w:ascii="Calibri" w:hAnsi="Calibri" w:cs="Calibri"/>
        </w:rPr>
      </w:pPr>
      <w:r w:rsidRPr="00CF5B2A">
        <w:lastRenderedPageBreak/>
        <w:t>Sverige har vad som kan betraktas som nationella centrum för porslin, glas, textil och trä – men ännu inget för keramik, trots att det är ett av världens äldsta hantverk. Ett nationellt centrum i Höganäs skulle bidra till att bevara och utveckla en unik del av vårt kulturarv och stärka Sveriges internationella position inom hantverk och design.</w:t>
      </w:r>
    </w:p>
    <w:p xmlns:w14="http://schemas.microsoft.com/office/word/2010/wordml" w:rsidRPr="00CF5B2A" w:rsidR="005C032F" w:rsidP="00D06987" w:rsidRDefault="005C032F" w14:paraId="4283F331" w14:textId="77777777">
      <w:pPr>
        <w:rPr>
          <w:rFonts w:ascii="Calibri" w:hAnsi="Calibri" w:cs="Calibri"/>
        </w:rPr>
      </w:pPr>
      <w:r w:rsidRPr="00CF5B2A">
        <w:t>Ett nationellt centrum i Höganäs kan byggas på samverkan mellan stat, region, kommun, akademi och näringsliv, och skapa en plattform där konstnärlig utveckling, utbildning, forskning och kreativt utbyte möts – med res</w:t>
      </w:r>
      <w:r>
        <w:t>p</w:t>
      </w:r>
      <w:r w:rsidRPr="00CF5B2A">
        <w:t>ekt för platsens unika kulturarv.</w:t>
      </w:r>
    </w:p>
    <w:p xmlns:w14="http://schemas.microsoft.com/office/word/2010/wordml" w:rsidR="00D06987" w:rsidP="00D06987" w:rsidRDefault="005C032F" w14:paraId="380A17A7" w14:textId="77777777">
      <w:pPr>
        <w:rPr>
          <w:rFonts w:ascii="Calibri" w:hAnsi="Calibri" w:cs="Calibri"/>
        </w:rPr>
      </w:pPr>
      <w:r w:rsidRPr="00CF5B2A">
        <w:t>Regeringen kan med fördel överväga att etablera Höganäs som ett nationellt centrum för keramik. Genom ett sådant erkännande skulle Höganäs kunna stärka sin nationella och internationella profil, bli ett nytt kulturellt och kreativt nav i Skåne, och bidra till Sveriges kulturarv, design och hantverkstradition på ett långsiktigt sätt. Precis som Glasriket har satt Småland på kartan kan Höganäs bli ett nationellt skyltfönster för svensk keramik och ett levande centrum för både tradition och innovation.</w:t>
      </w:r>
    </w:p>
    <w:sdt>
      <w:sdtPr>
        <w:rPr>
          <w:i/>
          <w:noProof/>
        </w:rPr>
        <w:alias w:val="CC_Underskrifter"/>
        <w:tag w:val="CC_Underskrifter"/>
        <w:id w:val="583496634"/>
        <w:lock w:val="sdtContentLocked"/>
        <w:placeholder>
          <w:docPart w:val="F6834EC2BF9646BEBEFBC11997C1AB85"/>
        </w:placeholder>
      </w:sdtPr>
      <w:sdtEndPr/>
      <w:sdtContent>
        <w:p xmlns:w14="http://schemas.microsoft.com/office/word/2010/wordml" w:rsidR="00D06987" w:rsidP="00D06987" w:rsidRDefault="00D06987" w14:paraId="01056A96" w14:textId="77777777">
          <w:pPr/>
          <w:r/>
        </w:p>
        <w:p xmlns:w14="http://schemas.microsoft.com/office/word/2010/wordml" w:rsidR="00D06987" w:rsidP="00D06987" w:rsidRDefault="00D06987" w14:paraId="6526142B" w14:textId="3C5AB94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Ann-Charlotte Hammar Johnsson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8BEB310" w14:textId="00E0AF7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C40DC" w14:textId="77777777" w:rsidR="007B73D1" w:rsidRDefault="007B73D1" w:rsidP="000C1CAD">
      <w:pPr>
        <w:spacing w:line="240" w:lineRule="auto"/>
      </w:pPr>
      <w:r>
        <w:separator/>
      </w:r>
    </w:p>
  </w:endnote>
  <w:endnote w:type="continuationSeparator" w:id="0">
    <w:p w14:paraId="2C108327" w14:textId="77777777" w:rsidR="007B73D1" w:rsidRDefault="007B73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347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5844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04DE1" w14:textId="15E599FE" w:rsidR="00262EA3" w:rsidRPr="00D06987" w:rsidRDefault="00262EA3" w:rsidP="00D0698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F7069" w14:textId="77777777" w:rsidR="007B73D1" w:rsidRDefault="007B73D1" w:rsidP="000C1CAD">
      <w:pPr>
        <w:spacing w:line="240" w:lineRule="auto"/>
      </w:pPr>
      <w:r>
        <w:separator/>
      </w:r>
    </w:p>
  </w:footnote>
  <w:footnote w:type="continuationSeparator" w:id="0">
    <w:p w14:paraId="2D7F4D22" w14:textId="77777777" w:rsidR="007B73D1" w:rsidRDefault="007B73D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2A272A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4BBB4E" wp14:anchorId="6C7136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06987" w14:paraId="54404753" w14:textId="04696FAF">
                          <w:pPr>
                            <w:jc w:val="right"/>
                          </w:pPr>
                          <w:sdt>
                            <w:sdtPr>
                              <w:alias w:val="CC_Noformat_Partikod"/>
                              <w:tag w:val="CC_Noformat_Partikod"/>
                              <w:id w:val="-53464382"/>
                              <w:placeholder>
                                <w:docPart w:val="445D4B74C4E84E5D9365089A354DA35A"/>
                              </w:placeholder>
                              <w:text/>
                            </w:sdtPr>
                            <w:sdtEndPr/>
                            <w:sdtContent>
                              <w:r w:rsidR="005C032F">
                                <w:t>M</w:t>
                              </w:r>
                            </w:sdtContent>
                          </w:sdt>
                          <w:sdt>
                            <w:sdtPr>
                              <w:alias w:val="CC_Noformat_Partinummer"/>
                              <w:tag w:val="CC_Noformat_Partinummer"/>
                              <w:id w:val="-1709555926"/>
                              <w:placeholder>
                                <w:docPart w:val="D955FE9DD7EF4B90A1274FBA8035E4CA"/>
                              </w:placeholder>
                              <w:text/>
                            </w:sdtPr>
                            <w:sdtEndPr/>
                            <w:sdtContent>
                              <w:r w:rsidR="00672918">
                                <w:t>1491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7136A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06987" w14:paraId="54404753" w14:textId="04696FAF">
                    <w:pPr>
                      <w:jc w:val="right"/>
                    </w:pPr>
                    <w:sdt>
                      <w:sdtPr>
                        <w:alias w:val="CC_Noformat_Partikod"/>
                        <w:tag w:val="CC_Noformat_Partikod"/>
                        <w:id w:val="-53464382"/>
                        <w:placeholder>
                          <w:docPart w:val="445D4B74C4E84E5D9365089A354DA35A"/>
                        </w:placeholder>
                        <w:text/>
                      </w:sdtPr>
                      <w:sdtEndPr/>
                      <w:sdtContent>
                        <w:r w:rsidR="005C032F">
                          <w:t>M</w:t>
                        </w:r>
                      </w:sdtContent>
                    </w:sdt>
                    <w:sdt>
                      <w:sdtPr>
                        <w:alias w:val="CC_Noformat_Partinummer"/>
                        <w:tag w:val="CC_Noformat_Partinummer"/>
                        <w:id w:val="-1709555926"/>
                        <w:placeholder>
                          <w:docPart w:val="D955FE9DD7EF4B90A1274FBA8035E4CA"/>
                        </w:placeholder>
                        <w:text/>
                      </w:sdtPr>
                      <w:sdtEndPr/>
                      <w:sdtContent>
                        <w:r w:rsidR="00672918">
                          <w:t>1491</w:t>
                        </w:r>
                      </w:sdtContent>
                    </w:sdt>
                  </w:p>
                </w:txbxContent>
              </v:textbox>
              <w10:wrap anchorx="page"/>
            </v:shape>
          </w:pict>
        </mc:Fallback>
      </mc:AlternateContent>
    </w:r>
  </w:p>
  <w:p w:rsidRPr="00293C4F" w:rsidR="00262EA3" w:rsidP="00776B74" w:rsidRDefault="00262EA3" w14:paraId="7D15D08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69E056B" w14:textId="77777777">
    <w:pPr>
      <w:jc w:val="right"/>
    </w:pPr>
  </w:p>
  <w:p w:rsidR="00262EA3" w:rsidP="00776B74" w:rsidRDefault="00262EA3" w14:paraId="77429AC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06987" w14:paraId="558B58F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DA59489" wp14:anchorId="4A5D702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06987" w14:paraId="5DE068EC" w14:textId="5EB45D8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C032F">
          <w:t>M</w:t>
        </w:r>
      </w:sdtContent>
    </w:sdt>
    <w:sdt>
      <w:sdtPr>
        <w:alias w:val="CC_Noformat_Partinummer"/>
        <w:tag w:val="CC_Noformat_Partinummer"/>
        <w:id w:val="-2014525982"/>
        <w:text/>
      </w:sdtPr>
      <w:sdtEndPr/>
      <w:sdtContent>
        <w:r w:rsidR="00672918">
          <w:t>1491</w:t>
        </w:r>
      </w:sdtContent>
    </w:sdt>
  </w:p>
  <w:p w:rsidRPr="008227B3" w:rsidR="00262EA3" w:rsidP="008227B3" w:rsidRDefault="00D06987" w14:paraId="05260F3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06987" w14:paraId="2023410C" w14:textId="79EC679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:2485</w:t>
        </w:r>
      </w:sdtContent>
    </w:sdt>
  </w:p>
  <w:p w:rsidR="00262EA3" w:rsidP="00E03A3D" w:rsidRDefault="00D06987" w14:paraId="03833172" w14:textId="0E53735E">
    <w:pPr>
      <w:pStyle w:val="Motionr"/>
    </w:pPr>
    <w:sdt>
      <w:sdtPr>
        <w:alias w:val="CC_Noformat_Avtext"/>
        <w:tag w:val="CC_Noformat_Avtext"/>
        <w:id w:val="-2020768203"/>
        <w:lock w:val="sdtContentLocked"/>
        <w:placeholder>
          <w:docPart w:val="445D4B74C4E84E5D9365089A354DA35A"/>
        </w:placeholder>
        <w15:appearance w15:val="hidden"/>
        <w:text/>
      </w:sdtPr>
      <w:sdtEndPr/>
      <w:sdtContent>
        <w:r>
          <w:t>av Ann-Charlotte Hammar Johnsson (M)</w:t>
        </w:r>
      </w:sdtContent>
    </w:sdt>
  </w:p>
  <w:sdt>
    <w:sdtPr>
      <w:alias w:val="CC_Noformat_Rubtext"/>
      <w:tag w:val="CC_Noformat_Rubtext"/>
      <w:id w:val="-218060500"/>
      <w:lock w:val="sdtContentLocked"/>
      <w:placeholder>
        <w:docPart w:val="D955FE9DD7EF4B90A1274FBA8035E4CA"/>
      </w:placeholder>
      <w:text/>
    </w:sdtPr>
    <w:sdtEndPr/>
    <w:sdtContent>
      <w:p w:rsidR="00262EA3" w:rsidP="00283E0F" w:rsidRDefault="005C032F" w14:paraId="5B0C8BD9" w14:textId="3AC6761B">
        <w:pPr>
          <w:pStyle w:val="FSHRub2"/>
        </w:pPr>
        <w:r>
          <w:t>Nationellt centrum för keramik som naturlig del av vårt kulturarv</w:t>
        </w:r>
      </w:p>
    </w:sdtContent>
  </w:sdt>
  <w:sdt>
    <w:sdtPr>
      <w:alias w:val="CC_Boilerplate_3"/>
      <w:tag w:val="CC_Boilerplate_3"/>
      <w:id w:val="1606463544"/>
      <w:lock w:val="sdtContentLocked"/>
      <w15:appearance w15:val="hidden"/>
      <w:text w:multiLine="1"/>
    </w:sdtPr>
    <w:sdtEndPr/>
    <w:sdtContent>
      <w:p w:rsidR="00262EA3" w:rsidP="00283E0F" w:rsidRDefault="00262EA3" w14:paraId="0B5DEED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C032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6DFF"/>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2F"/>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918"/>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3D1"/>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6987"/>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5BAB50"/>
  <w15:chartTrackingRefBased/>
  <w15:docId w15:val="{021B980E-4DC1-4907-9195-DCDC0BE6D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281C7E0644458C82C07F449A6B437A"/>
        <w:category>
          <w:name w:val="Allmänt"/>
          <w:gallery w:val="placeholder"/>
        </w:category>
        <w:types>
          <w:type w:val="bbPlcHdr"/>
        </w:types>
        <w:behaviors>
          <w:behavior w:val="content"/>
        </w:behaviors>
        <w:guid w:val="{AC8E26A0-52C8-45AB-A9BE-8DDA534643F4}"/>
      </w:docPartPr>
      <w:docPartBody>
        <w:p w:rsidR="002F6C0D" w:rsidRDefault="00F729AD">
          <w:pPr>
            <w:pStyle w:val="77281C7E0644458C82C07F449A6B437A"/>
          </w:pPr>
          <w:r w:rsidRPr="005A0A93">
            <w:rPr>
              <w:rStyle w:val="Platshllartext"/>
            </w:rPr>
            <w:t>Förslag till riksdagsbeslut</w:t>
          </w:r>
        </w:p>
      </w:docPartBody>
    </w:docPart>
    <w:docPart>
      <w:docPartPr>
        <w:name w:val="F4AEE3618B7544C6AEF739323E0114A9"/>
        <w:category>
          <w:name w:val="Allmänt"/>
          <w:gallery w:val="placeholder"/>
        </w:category>
        <w:types>
          <w:type w:val="bbPlcHdr"/>
        </w:types>
        <w:behaviors>
          <w:behavior w:val="content"/>
        </w:behaviors>
        <w:guid w:val="{434CD684-FA8A-4BD2-B3B5-8F3C4B98BFD8}"/>
      </w:docPartPr>
      <w:docPartBody>
        <w:p w:rsidR="002F6C0D" w:rsidRDefault="00F729AD">
          <w:pPr>
            <w:pStyle w:val="F4AEE3618B7544C6AEF739323E0114A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8F1B3F09819499E9A203EC3DFD407C8"/>
        <w:category>
          <w:name w:val="Allmänt"/>
          <w:gallery w:val="placeholder"/>
        </w:category>
        <w:types>
          <w:type w:val="bbPlcHdr"/>
        </w:types>
        <w:behaviors>
          <w:behavior w:val="content"/>
        </w:behaviors>
        <w:guid w:val="{FFD2E33D-3FDF-4E17-B600-D632BBE90FA0}"/>
      </w:docPartPr>
      <w:docPartBody>
        <w:p w:rsidR="002F6C0D" w:rsidRDefault="00F729AD">
          <w:pPr>
            <w:pStyle w:val="08F1B3F09819499E9A203EC3DFD407C8"/>
          </w:pPr>
          <w:r w:rsidRPr="005A0A93">
            <w:rPr>
              <w:rStyle w:val="Platshllartext"/>
            </w:rPr>
            <w:t>Motivering</w:t>
          </w:r>
        </w:p>
      </w:docPartBody>
    </w:docPart>
    <w:docPart>
      <w:docPartPr>
        <w:name w:val="F6834EC2BF9646BEBEFBC11997C1AB85"/>
        <w:category>
          <w:name w:val="Allmänt"/>
          <w:gallery w:val="placeholder"/>
        </w:category>
        <w:types>
          <w:type w:val="bbPlcHdr"/>
        </w:types>
        <w:behaviors>
          <w:behavior w:val="content"/>
        </w:behaviors>
        <w:guid w:val="{2790173F-834A-4023-95E6-384BB2E77D32}"/>
      </w:docPartPr>
      <w:docPartBody>
        <w:p w:rsidR="002F6C0D" w:rsidRDefault="00F729AD">
          <w:pPr>
            <w:pStyle w:val="F6834EC2BF9646BEBEFBC11997C1AB85"/>
          </w:pPr>
          <w:r w:rsidRPr="009B077E">
            <w:rPr>
              <w:rStyle w:val="Platshllartext"/>
            </w:rPr>
            <w:t>Namn på motionärer infogas/tas bort via panelen.</w:t>
          </w:r>
        </w:p>
      </w:docPartBody>
    </w:docPart>
    <w:docPart>
      <w:docPartPr>
        <w:name w:val="445D4B74C4E84E5D9365089A354DA35A"/>
        <w:category>
          <w:name w:val="Allmänt"/>
          <w:gallery w:val="placeholder"/>
        </w:category>
        <w:types>
          <w:type w:val="bbPlcHdr"/>
        </w:types>
        <w:behaviors>
          <w:behavior w:val="content"/>
        </w:behaviors>
        <w:guid w:val="{4A67DBFB-93FF-42BF-B564-49998283986B}"/>
      </w:docPartPr>
      <w:docPartBody>
        <w:p w:rsidR="002F6C0D" w:rsidRDefault="00F729AD">
          <w:pPr>
            <w:pStyle w:val="445D4B74C4E84E5D9365089A354DA35A"/>
          </w:pPr>
          <w:r>
            <w:rPr>
              <w:rStyle w:val="Platshllartext"/>
            </w:rPr>
            <w:t xml:space="preserve"> </w:t>
          </w:r>
        </w:p>
      </w:docPartBody>
    </w:docPart>
    <w:docPart>
      <w:docPartPr>
        <w:name w:val="D955FE9DD7EF4B90A1274FBA8035E4CA"/>
        <w:category>
          <w:name w:val="Allmänt"/>
          <w:gallery w:val="placeholder"/>
        </w:category>
        <w:types>
          <w:type w:val="bbPlcHdr"/>
        </w:types>
        <w:behaviors>
          <w:behavior w:val="content"/>
        </w:behaviors>
        <w:guid w:val="{B3927883-EC0F-4FFD-98EC-3650C384FDA2}"/>
      </w:docPartPr>
      <w:docPartBody>
        <w:p w:rsidR="002F6C0D" w:rsidRDefault="00F729AD">
          <w:pPr>
            <w:pStyle w:val="D955FE9DD7EF4B90A1274FBA8035E4C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C0D"/>
    <w:rsid w:val="002F6C0D"/>
    <w:rsid w:val="00F729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7281C7E0644458C82C07F449A6B437A">
    <w:name w:val="77281C7E0644458C82C07F449A6B437A"/>
  </w:style>
  <w:style w:type="paragraph" w:customStyle="1" w:styleId="F4AEE3618B7544C6AEF739323E0114A9">
    <w:name w:val="F4AEE3618B7544C6AEF739323E0114A9"/>
  </w:style>
  <w:style w:type="paragraph" w:customStyle="1" w:styleId="08F1B3F09819499E9A203EC3DFD407C8">
    <w:name w:val="08F1B3F09819499E9A203EC3DFD407C8"/>
  </w:style>
  <w:style w:type="paragraph" w:customStyle="1" w:styleId="F6834EC2BF9646BEBEFBC11997C1AB85">
    <w:name w:val="F6834EC2BF9646BEBEFBC11997C1AB85"/>
  </w:style>
  <w:style w:type="paragraph" w:customStyle="1" w:styleId="445D4B74C4E84E5D9365089A354DA35A">
    <w:name w:val="445D4B74C4E84E5D9365089A354DA35A"/>
  </w:style>
  <w:style w:type="paragraph" w:customStyle="1" w:styleId="D955FE9DD7EF4B90A1274FBA8035E4CA">
    <w:name w:val="D955FE9DD7EF4B90A1274FBA8035E4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457B18-F091-4390-BB44-C6487D2C11B2}"/>
</file>

<file path=customXml/itemProps2.xml><?xml version="1.0" encoding="utf-8"?>
<ds:datastoreItem xmlns:ds="http://schemas.openxmlformats.org/officeDocument/2006/customXml" ds:itemID="{DC59A471-4D5D-4FB6-AEF3-335C45C43A84}"/>
</file>

<file path=customXml/itemProps3.xml><?xml version="1.0" encoding="utf-8"?>
<ds:datastoreItem xmlns:ds="http://schemas.openxmlformats.org/officeDocument/2006/customXml" ds:itemID="{6A4F0A96-50AC-453D-9F08-5071112DC979}"/>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343</Words>
  <Characters>2010</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