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69A3F0C76550461EA76DEADBEE46FD54"/>
        </w:placeholder>
        <w:text/>
      </w:sdtPr>
      <w:sdtEndPr/>
      <w:sdtContent>
        <w:p w:rsidRPr="009B062B" w:rsidR="00AF30DD" w:rsidP="00DA28CE" w:rsidRDefault="00AF30DD" w14:paraId="37B01A7B" w14:textId="77777777">
          <w:pPr>
            <w:pStyle w:val="Rubrik1"/>
            <w:spacing w:after="300"/>
          </w:pPr>
          <w:r w:rsidRPr="009B062B">
            <w:t>Förslag till riksdagsbeslut</w:t>
          </w:r>
        </w:p>
      </w:sdtContent>
    </w:sdt>
    <w:sdt>
      <w:sdtPr>
        <w:alias w:val="Yrkande 1"/>
        <w:tag w:val="254943bb-1cbd-4a8c-b6df-53bb27b386d4"/>
        <w:id w:val="-1500419525"/>
        <w:lock w:val="sdtLocked"/>
      </w:sdtPr>
      <w:sdtEndPr/>
      <w:sdtContent>
        <w:p w:rsidR="00B22539" w:rsidRDefault="00D26F2F" w14:paraId="79F4B44D" w14:textId="77777777">
          <w:pPr>
            <w:pStyle w:val="Frslagstext"/>
            <w:numPr>
              <w:ilvl w:val="0"/>
              <w:numId w:val="0"/>
            </w:numPr>
          </w:pPr>
          <w:r>
            <w:t>Riksdagen ställer sig bakom det som anförs i motionen om behovet av att utöka antalet hyresnämnder för att förkorta handläggningstiderna och därmed snabbare kunna stävja olovlig andrahandsuthyrning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A6357372DE2B4D3B9DF8C3AD0EF40FE9"/>
        </w:placeholder>
        <w:text/>
      </w:sdtPr>
      <w:sdtEndPr/>
      <w:sdtContent>
        <w:p w:rsidRPr="009B062B" w:rsidR="006D79C9" w:rsidP="00333E95" w:rsidRDefault="006D79C9" w14:paraId="3BB5E316" w14:textId="77777777">
          <w:pPr>
            <w:pStyle w:val="Rubrik1"/>
          </w:pPr>
          <w:r>
            <w:t>Motivering</w:t>
          </w:r>
        </w:p>
      </w:sdtContent>
    </w:sdt>
    <w:p w:rsidRPr="00334C0E" w:rsidR="00961AA1" w:rsidP="00334C0E" w:rsidRDefault="00961AA1" w14:paraId="4BD5993C" w14:textId="77777777">
      <w:pPr>
        <w:pStyle w:val="Normalutanindragellerluft"/>
      </w:pPr>
      <w:r w:rsidRPr="00334C0E">
        <w:t xml:space="preserve">Problemet med oriktiga hyresförhållanden är väl känt och något som </w:t>
      </w:r>
      <w:proofErr w:type="spellStart"/>
      <w:r w:rsidRPr="00334C0E">
        <w:t>Telge</w:t>
      </w:r>
      <w:proofErr w:type="spellEnd"/>
      <w:r w:rsidRPr="00334C0E">
        <w:t xml:space="preserve"> Bostäder AB, liksom allt fler fastighetsägare, arbetar aktivt med syfte att stävja fusk och motverka den organiserade ekonomiska brottsligheten och därmed skapa ordning och reda på bostadsmarknaden. Dessvärre förhindras de ökade ambitionerna i hög utsträckning av de mycket långa handläggningstiderna i hyresnämnderna. </w:t>
      </w:r>
    </w:p>
    <w:p w:rsidRPr="006D4E98" w:rsidR="00961AA1" w:rsidP="006D4E98" w:rsidRDefault="00961AA1" w14:paraId="5C646F42" w14:textId="14E676CA">
      <w:r w:rsidRPr="006D4E98">
        <w:t xml:space="preserve">I exempelvis Stockholms län finns idag bara en hyresnämnd. Det innebär att nämnden ensam hanterar samtliga ärenden vilket är helt otillräckligt och skapar en ohållbar situation med extremt långa väntetider. </w:t>
      </w:r>
      <w:bookmarkStart w:name="_GoBack" w:id="1"/>
      <w:bookmarkEnd w:id="1"/>
      <w:r w:rsidRPr="006D4E98">
        <w:t>Idag tillåts hyresnämnderna att aktivt prioritera bort ärenden som rör oriktiga hyresförhållanden eftersom hyreslagen är utformad så att de har ett avgörande beslutsmandat. Väntetiden för att få till stånd ett sammanträde i hyresnämnden kring ärenden som rör olovlig andrahandsuthyrning och/eller bristande behov av lägenheten är inte sällan 1,5</w:t>
      </w:r>
      <w:r w:rsidRPr="006D4E98" w:rsidR="003906FB">
        <w:t>–</w:t>
      </w:r>
      <w:r w:rsidRPr="006D4E98">
        <w:t xml:space="preserve">2 år. Självfallet motverkar detta fastighetsägarnas höjda ambitioner att motverka fusk och oriktigheter liksom det riskerar att motverka intentionen med den nya, stramare lagstiftningen kring olovlig andrahandsuthyrning. </w:t>
      </w:r>
    </w:p>
    <w:p w:rsidRPr="00961AA1" w:rsidR="00961AA1" w:rsidP="00961AA1" w:rsidRDefault="00961AA1" w14:paraId="140D165D" w14:textId="77777777">
      <w:r w:rsidRPr="00961AA1">
        <w:t xml:space="preserve">De långa handläggningstiderna påverkar inte bara hyresvärdarna negativt, det öppnar också upp för fortsatt fusk med olika typer av bidrag. Så länge hyresgästen inte kan skiljas från sitt kontrakt genom egen </w:t>
      </w:r>
      <w:proofErr w:type="spellStart"/>
      <w:r w:rsidRPr="00961AA1">
        <w:t>avflytt</w:t>
      </w:r>
      <w:proofErr w:type="spellEnd"/>
      <w:r w:rsidRPr="00961AA1">
        <w:t xml:space="preserve"> eller via beslut från hyresnämnden kan fusket och bedrägerierna fortsätta. </w:t>
      </w:r>
    </w:p>
    <w:p w:rsidRPr="00961AA1" w:rsidR="00961AA1" w:rsidP="00961AA1" w:rsidRDefault="00961AA1" w14:paraId="551FAA07" w14:textId="77777777">
      <w:r w:rsidRPr="00961AA1">
        <w:lastRenderedPageBreak/>
        <w:t>För att inte den nya lagstiftningen ska bli verkningslös och för att underlätta hyresvärdarnas möjligheter att återta olovligt uthyrda lägenheter till den ordinarie bostadsmarknaden och därmed åstadkomma ökade möjligheter för personer utanför densamma att få ett fast och tryggt boende, bör man överväga att se över om det krävs fler hyresnämnder i de regioner i landet där problemen är störst.</w:t>
      </w:r>
    </w:p>
    <w:sdt>
      <w:sdtPr>
        <w:alias w:val="CC_Underskrifter"/>
        <w:tag w:val="CC_Underskrifter"/>
        <w:id w:val="583496634"/>
        <w:lock w:val="sdtContentLocked"/>
        <w:placeholder>
          <w:docPart w:val="20696243C88A4AB59F867DC93FF44724"/>
        </w:placeholder>
      </w:sdtPr>
      <w:sdtEndPr/>
      <w:sdtContent>
        <w:p w:rsidR="008D2A86" w:rsidP="008D2A86" w:rsidRDefault="008D2A86" w14:paraId="3ACAA9E2" w14:textId="77777777"/>
        <w:p w:rsidRPr="008E0FE2" w:rsidR="004801AC" w:rsidP="008D2A86" w:rsidRDefault="006D4E98" w14:paraId="0BE406B1"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Ingela Nylund Watz (S)</w:t>
            </w:r>
          </w:p>
        </w:tc>
        <w:tc>
          <w:tcPr>
            <w:tcW w:w="50" w:type="pct"/>
            <w:vAlign w:val="bottom"/>
          </w:tcPr>
          <w:p>
            <w:pPr>
              <w:pStyle w:val="Underskrifter"/>
            </w:pPr>
            <w:r>
              <w:t> </w:t>
            </w:r>
          </w:p>
        </w:tc>
      </w:tr>
      <w:tr>
        <w:trPr>
          <w:cantSplit/>
        </w:trPr>
        <w:tc>
          <w:tcPr>
            <w:tcW w:w="50" w:type="pct"/>
            <w:vAlign w:val="bottom"/>
          </w:tcPr>
          <w:p>
            <w:pPr>
              <w:pStyle w:val="Underskrifter"/>
              <w:spacing w:after="0"/>
            </w:pPr>
            <w:r>
              <w:t>Anna Vikström (S)</w:t>
            </w:r>
          </w:p>
        </w:tc>
        <w:tc>
          <w:tcPr>
            <w:tcW w:w="50" w:type="pct"/>
            <w:vAlign w:val="bottom"/>
          </w:tcPr>
          <w:p>
            <w:pPr>
              <w:pStyle w:val="Underskrifter"/>
              <w:spacing w:after="0"/>
            </w:pPr>
            <w:r>
              <w:t>Mathias Tegnér (S)</w:t>
            </w:r>
          </w:p>
        </w:tc>
      </w:tr>
      <w:tr>
        <w:trPr>
          <w:cantSplit/>
        </w:trPr>
        <w:tc>
          <w:tcPr>
            <w:tcW w:w="50" w:type="pct"/>
            <w:vAlign w:val="bottom"/>
          </w:tcPr>
          <w:p>
            <w:pPr>
              <w:pStyle w:val="Underskrifter"/>
              <w:spacing w:after="0"/>
            </w:pPr>
            <w:r>
              <w:t>Serkan Köse (S)</w:t>
            </w:r>
          </w:p>
        </w:tc>
        <w:tc>
          <w:tcPr>
            <w:tcW w:w="50" w:type="pct"/>
            <w:vAlign w:val="bottom"/>
          </w:tcPr>
          <w:p>
            <w:pPr>
              <w:pStyle w:val="Underskrifter"/>
            </w:pPr>
            <w:r>
              <w:t> </w:t>
            </w:r>
          </w:p>
        </w:tc>
      </w:tr>
    </w:tbl>
    <w:p w:rsidR="00BB20A2" w:rsidRDefault="00BB20A2" w14:paraId="3B466A04" w14:textId="77777777"/>
    <w:sectPr w:rsidR="00BB20A2"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541BB57" w14:textId="77777777" w:rsidR="00961AA1" w:rsidRDefault="00961AA1" w:rsidP="000C1CAD">
      <w:pPr>
        <w:spacing w:line="240" w:lineRule="auto"/>
      </w:pPr>
      <w:r>
        <w:separator/>
      </w:r>
    </w:p>
  </w:endnote>
  <w:endnote w:type="continuationSeparator" w:id="0">
    <w:p w14:paraId="0441BADD" w14:textId="77777777" w:rsidR="00961AA1" w:rsidRDefault="00961AA1"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C57C8C8"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DF23A7F"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8D2A86">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FD7D6DA" w14:textId="77777777" w:rsidR="00262EA3" w:rsidRPr="008D2A86" w:rsidRDefault="00262EA3" w:rsidP="008D2A86">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D77CA81" w14:textId="77777777" w:rsidR="00961AA1" w:rsidRDefault="00961AA1" w:rsidP="000C1CAD">
      <w:pPr>
        <w:spacing w:line="240" w:lineRule="auto"/>
      </w:pPr>
      <w:r>
        <w:separator/>
      </w:r>
    </w:p>
  </w:footnote>
  <w:footnote w:type="continuationSeparator" w:id="0">
    <w:p w14:paraId="5931D4A7" w14:textId="77777777" w:rsidR="00961AA1" w:rsidRDefault="00961AA1"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69F33655"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56866886" wp14:anchorId="1EC7153C">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6D4E98" w14:paraId="624E9356" w14:textId="77777777">
                          <w:pPr>
                            <w:jc w:val="right"/>
                          </w:pPr>
                          <w:sdt>
                            <w:sdtPr>
                              <w:alias w:val="CC_Noformat_Partikod"/>
                              <w:tag w:val="CC_Noformat_Partikod"/>
                              <w:id w:val="-53464382"/>
                              <w:placeholder>
                                <w:docPart w:val="824C9DDEF5F9442B9D8D84563E2EB01A"/>
                              </w:placeholder>
                              <w:text/>
                            </w:sdtPr>
                            <w:sdtEndPr/>
                            <w:sdtContent>
                              <w:r w:rsidR="00961AA1">
                                <w:t>S</w:t>
                              </w:r>
                            </w:sdtContent>
                          </w:sdt>
                          <w:sdt>
                            <w:sdtPr>
                              <w:alias w:val="CC_Noformat_Partinummer"/>
                              <w:tag w:val="CC_Noformat_Partinummer"/>
                              <w:id w:val="-1709555926"/>
                              <w:placeholder>
                                <w:docPart w:val="FBFAE2861B724FC9BD9BF28FADF1FA2A"/>
                              </w:placeholder>
                              <w:text/>
                            </w:sdtPr>
                            <w:sdtEndPr/>
                            <w:sdtContent>
                              <w:r w:rsidR="00961AA1">
                                <w:t>1052</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1EC7153C">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6D4E98" w14:paraId="624E9356" w14:textId="77777777">
                    <w:pPr>
                      <w:jc w:val="right"/>
                    </w:pPr>
                    <w:sdt>
                      <w:sdtPr>
                        <w:alias w:val="CC_Noformat_Partikod"/>
                        <w:tag w:val="CC_Noformat_Partikod"/>
                        <w:id w:val="-53464382"/>
                        <w:placeholder>
                          <w:docPart w:val="824C9DDEF5F9442B9D8D84563E2EB01A"/>
                        </w:placeholder>
                        <w:text/>
                      </w:sdtPr>
                      <w:sdtEndPr/>
                      <w:sdtContent>
                        <w:r w:rsidR="00961AA1">
                          <w:t>S</w:t>
                        </w:r>
                      </w:sdtContent>
                    </w:sdt>
                    <w:sdt>
                      <w:sdtPr>
                        <w:alias w:val="CC_Noformat_Partinummer"/>
                        <w:tag w:val="CC_Noformat_Partinummer"/>
                        <w:id w:val="-1709555926"/>
                        <w:placeholder>
                          <w:docPart w:val="FBFAE2861B724FC9BD9BF28FADF1FA2A"/>
                        </w:placeholder>
                        <w:text/>
                      </w:sdtPr>
                      <w:sdtEndPr/>
                      <w:sdtContent>
                        <w:r w:rsidR="00961AA1">
                          <w:t>1052</w:t>
                        </w:r>
                      </w:sdtContent>
                    </w:sdt>
                  </w:p>
                </w:txbxContent>
              </v:textbox>
              <w10:wrap anchorx="page"/>
            </v:shape>
          </w:pict>
        </mc:Fallback>
      </mc:AlternateContent>
    </w:r>
  </w:p>
  <w:p w:rsidRPr="00293C4F" w:rsidR="00262EA3" w:rsidP="00776B74" w:rsidRDefault="00262EA3" w14:paraId="32783F95"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184BC37E" w14:textId="77777777">
    <w:pPr>
      <w:jc w:val="right"/>
    </w:pPr>
  </w:p>
  <w:p w:rsidR="00262EA3" w:rsidP="00776B74" w:rsidRDefault="00262EA3" w14:paraId="2D977099"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6D4E98" w14:paraId="2413D72F"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1FF3AD5D" wp14:anchorId="7D64D2B0">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6D4E98" w14:paraId="2832E65E"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961AA1">
          <w:t>S</w:t>
        </w:r>
      </w:sdtContent>
    </w:sdt>
    <w:sdt>
      <w:sdtPr>
        <w:alias w:val="CC_Noformat_Partinummer"/>
        <w:tag w:val="CC_Noformat_Partinummer"/>
        <w:id w:val="-2014525982"/>
        <w:text/>
      </w:sdtPr>
      <w:sdtEndPr/>
      <w:sdtContent>
        <w:r w:rsidR="00961AA1">
          <w:t>1052</w:t>
        </w:r>
      </w:sdtContent>
    </w:sdt>
  </w:p>
  <w:p w:rsidRPr="008227B3" w:rsidR="00262EA3" w:rsidP="008227B3" w:rsidRDefault="006D4E98" w14:paraId="43BC5D48"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6D4E98" w14:paraId="2C536D09"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2019/20</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:3136</w:t>
        </w:r>
      </w:sdtContent>
    </w:sdt>
  </w:p>
  <w:p w:rsidR="00262EA3" w:rsidP="00E03A3D" w:rsidRDefault="006D4E98" w14:paraId="178AB436" w14:textId="77777777">
    <w:pPr>
      <w:pStyle w:val="Motionr"/>
    </w:pPr>
    <w:sdt>
      <w:sdtPr>
        <w:alias w:val="CC_Noformat_Avtext"/>
        <w:tag w:val="CC_Noformat_Avtext"/>
        <w:id w:val="-2020768203"/>
        <w:lock w:val="sdtContentLocked"/>
        <w15:appearance w15:val="hidden"/>
        <w:text/>
      </w:sdtPr>
      <w:sdtEndPr/>
      <w:sdtContent>
        <w:r>
          <w:t>av Ingela Nylund Watz m.fl. (S)</w:t>
        </w:r>
      </w:sdtContent>
    </w:sdt>
  </w:p>
  <w:sdt>
    <w:sdtPr>
      <w:alias w:val="CC_Noformat_Rubtext"/>
      <w:tag w:val="CC_Noformat_Rubtext"/>
      <w:id w:val="-218060500"/>
      <w:lock w:val="sdtLocked"/>
      <w:text/>
    </w:sdtPr>
    <w:sdtEndPr/>
    <w:sdtContent>
      <w:p w:rsidR="00262EA3" w:rsidP="00283E0F" w:rsidRDefault="00961AA1" w14:paraId="3F302919" w14:textId="77777777">
        <w:pPr>
          <w:pStyle w:val="FSHRub2"/>
        </w:pPr>
        <w:r>
          <w:t>Utöka antalet hyresnämnder för att snabbare kunna stävja olovlig andrahandsuthyrning</w:t>
        </w:r>
      </w:p>
    </w:sdtContent>
  </w:sdt>
  <w:sdt>
    <w:sdtPr>
      <w:alias w:val="CC_Boilerplate_3"/>
      <w:tag w:val="CC_Boilerplate_3"/>
      <w:id w:val="1606463544"/>
      <w:lock w:val="sdtContentLocked"/>
      <w15:appearance w15:val="hidden"/>
      <w:text w:multiLine="1"/>
    </w:sdtPr>
    <w:sdtEndPr/>
    <w:sdtContent>
      <w:p w:rsidR="00262EA3" w:rsidP="00283E0F" w:rsidRDefault="00262EA3" w14:paraId="35A587BD"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9"/>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RibbonMallVersion" w:val="4.4.0"/>
  </w:docVars>
  <w:rsids>
    <w:rsidRoot w:val="00961AA1"/>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4C0E"/>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6FB"/>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4E98"/>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0DA1"/>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5B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2A86"/>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A1"/>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53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20A2"/>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6F2F"/>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865"/>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4BC7"/>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5CE3"/>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61CCB3EB"/>
  <w15:chartTrackingRefBased/>
  <w15:docId w15:val="{B113FE58-7FE2-41F3-9023-79CD87E9AD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69A3F0C76550461EA76DEADBEE46FD54"/>
        <w:category>
          <w:name w:val="Allmänt"/>
          <w:gallery w:val="placeholder"/>
        </w:category>
        <w:types>
          <w:type w:val="bbPlcHdr"/>
        </w:types>
        <w:behaviors>
          <w:behavior w:val="content"/>
        </w:behaviors>
        <w:guid w:val="{186975E9-D934-4B2E-8BAA-88C5DC4047BB}"/>
      </w:docPartPr>
      <w:docPartBody>
        <w:p w:rsidR="000234EA" w:rsidRDefault="000234EA">
          <w:pPr>
            <w:pStyle w:val="69A3F0C76550461EA76DEADBEE46FD54"/>
          </w:pPr>
          <w:r w:rsidRPr="005A0A93">
            <w:rPr>
              <w:rStyle w:val="Platshllartext"/>
            </w:rPr>
            <w:t>Förslag till riksdagsbeslut</w:t>
          </w:r>
        </w:p>
      </w:docPartBody>
    </w:docPart>
    <w:docPart>
      <w:docPartPr>
        <w:name w:val="A6357372DE2B4D3B9DF8C3AD0EF40FE9"/>
        <w:category>
          <w:name w:val="Allmänt"/>
          <w:gallery w:val="placeholder"/>
        </w:category>
        <w:types>
          <w:type w:val="bbPlcHdr"/>
        </w:types>
        <w:behaviors>
          <w:behavior w:val="content"/>
        </w:behaviors>
        <w:guid w:val="{46468E6D-2B36-4708-A1D3-DE0D4B24F75A}"/>
      </w:docPartPr>
      <w:docPartBody>
        <w:p w:rsidR="000234EA" w:rsidRDefault="000234EA">
          <w:pPr>
            <w:pStyle w:val="A6357372DE2B4D3B9DF8C3AD0EF40FE9"/>
          </w:pPr>
          <w:r w:rsidRPr="005A0A93">
            <w:rPr>
              <w:rStyle w:val="Platshllartext"/>
            </w:rPr>
            <w:t>Motivering</w:t>
          </w:r>
        </w:p>
      </w:docPartBody>
    </w:docPart>
    <w:docPart>
      <w:docPartPr>
        <w:name w:val="824C9DDEF5F9442B9D8D84563E2EB01A"/>
        <w:category>
          <w:name w:val="Allmänt"/>
          <w:gallery w:val="placeholder"/>
        </w:category>
        <w:types>
          <w:type w:val="bbPlcHdr"/>
        </w:types>
        <w:behaviors>
          <w:behavior w:val="content"/>
        </w:behaviors>
        <w:guid w:val="{BFB3ED45-EF5D-4AC0-8AF5-60D538E91F39}"/>
      </w:docPartPr>
      <w:docPartBody>
        <w:p w:rsidR="000234EA" w:rsidRDefault="000234EA">
          <w:pPr>
            <w:pStyle w:val="824C9DDEF5F9442B9D8D84563E2EB01A"/>
          </w:pPr>
          <w:r>
            <w:rPr>
              <w:rStyle w:val="Platshllartext"/>
            </w:rPr>
            <w:t xml:space="preserve"> </w:t>
          </w:r>
        </w:p>
      </w:docPartBody>
    </w:docPart>
    <w:docPart>
      <w:docPartPr>
        <w:name w:val="FBFAE2861B724FC9BD9BF28FADF1FA2A"/>
        <w:category>
          <w:name w:val="Allmänt"/>
          <w:gallery w:val="placeholder"/>
        </w:category>
        <w:types>
          <w:type w:val="bbPlcHdr"/>
        </w:types>
        <w:behaviors>
          <w:behavior w:val="content"/>
        </w:behaviors>
        <w:guid w:val="{90A5ACCC-6234-40C1-9153-D778BDB0E615}"/>
      </w:docPartPr>
      <w:docPartBody>
        <w:p w:rsidR="000234EA" w:rsidRDefault="000234EA">
          <w:pPr>
            <w:pStyle w:val="FBFAE2861B724FC9BD9BF28FADF1FA2A"/>
          </w:pPr>
          <w:r>
            <w:t xml:space="preserve"> </w:t>
          </w:r>
        </w:p>
      </w:docPartBody>
    </w:docPart>
    <w:docPart>
      <w:docPartPr>
        <w:name w:val="20696243C88A4AB59F867DC93FF44724"/>
        <w:category>
          <w:name w:val="Allmänt"/>
          <w:gallery w:val="placeholder"/>
        </w:category>
        <w:types>
          <w:type w:val="bbPlcHdr"/>
        </w:types>
        <w:behaviors>
          <w:behavior w:val="content"/>
        </w:behaviors>
        <w:guid w:val="{762D9E02-0427-4DBC-B0CB-E62B450F3C0B}"/>
      </w:docPartPr>
      <w:docPartBody>
        <w:p w:rsidR="00920125" w:rsidRDefault="00920125"/>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34EA"/>
    <w:rsid w:val="000234EA"/>
    <w:rsid w:val="00920125"/>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69A3F0C76550461EA76DEADBEE46FD54">
    <w:name w:val="69A3F0C76550461EA76DEADBEE46FD54"/>
  </w:style>
  <w:style w:type="paragraph" w:customStyle="1" w:styleId="8F7557F4BA45475BA10C7A1053AAD546">
    <w:name w:val="8F7557F4BA45475BA10C7A1053AAD546"/>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6C2827833B0141568642ECF08E40B078">
    <w:name w:val="6C2827833B0141568642ECF08E40B078"/>
  </w:style>
  <w:style w:type="paragraph" w:customStyle="1" w:styleId="A6357372DE2B4D3B9DF8C3AD0EF40FE9">
    <w:name w:val="A6357372DE2B4D3B9DF8C3AD0EF40FE9"/>
  </w:style>
  <w:style w:type="paragraph" w:customStyle="1" w:styleId="D41F9A722CFB4E83BFEAFFBF01BF939F">
    <w:name w:val="D41F9A722CFB4E83BFEAFFBF01BF939F"/>
  </w:style>
  <w:style w:type="paragraph" w:customStyle="1" w:styleId="D27294CEBD32478DB9B1E41B5E17BD7B">
    <w:name w:val="D27294CEBD32478DB9B1E41B5E17BD7B"/>
  </w:style>
  <w:style w:type="paragraph" w:customStyle="1" w:styleId="824C9DDEF5F9442B9D8D84563E2EB01A">
    <w:name w:val="824C9DDEF5F9442B9D8D84563E2EB01A"/>
  </w:style>
  <w:style w:type="paragraph" w:customStyle="1" w:styleId="FBFAE2861B724FC9BD9BF28FADF1FA2A">
    <w:name w:val="FBFAE2861B724FC9BD9BF28FADF1FA2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d80ddef6849c5324a926658925cd1582">
  <xsd:schema xmlns:xsd="http://www.w3.org/2001/XMLSchema" xmlns:xs="http://www.w3.org/2001/XMLSchema" xmlns:p="http://schemas.microsoft.com/office/2006/metadata/properties" xmlns:ns2="00d11361-0b92-4bae-a181-288d6a55b763" targetNamespace="http://schemas.microsoft.com/office/2006/metadata/properties" ma:root="true" ma:fieldsID="8dd64fc981328e03211beb3db7fba6ad"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AEDF62F-F19A-4E9D-930B-AE3C322FB231}"/>
</file>

<file path=customXml/itemProps2.xml><?xml version="1.0" encoding="utf-8"?>
<ds:datastoreItem xmlns:ds="http://schemas.openxmlformats.org/officeDocument/2006/customXml" ds:itemID="{53680B1E-F2FB-46DF-9BB9-A57093DB4F50}"/>
</file>

<file path=customXml/itemProps3.xml><?xml version="1.0" encoding="utf-8"?>
<ds:datastoreItem xmlns:ds="http://schemas.openxmlformats.org/officeDocument/2006/customXml" ds:itemID="{76F4E382-9AF4-4111-B4D4-FE7109CFD808}"/>
</file>

<file path=docProps/app.xml><?xml version="1.0" encoding="utf-8"?>
<Properties xmlns="http://schemas.openxmlformats.org/officeDocument/2006/extended-properties" xmlns:vt="http://schemas.openxmlformats.org/officeDocument/2006/docPropsVTypes">
  <Template>Normal</Template>
  <TotalTime>33</TotalTime>
  <Pages>2</Pages>
  <Words>311</Words>
  <Characters>1911</Characters>
  <Application>Microsoft Office Word</Application>
  <DocSecurity>0</DocSecurity>
  <Lines>37</Lines>
  <Paragraphs>12</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S1052 Utöka antalet hyresnämnder för att snabbare kunna stävja olovlig andrahandsuthyrning</vt:lpstr>
      <vt:lpstr>
      </vt:lpstr>
    </vt:vector>
  </TitlesOfParts>
  <Company>Sveriges riksdag</Company>
  <LinksUpToDate>false</LinksUpToDate>
  <CharactersWithSpaces>2210</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