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0C03" w:rsidRDefault="00C4645E" w14:paraId="4B67245A" w14:textId="77777777">
      <w:pPr>
        <w:pStyle w:val="RubrikFrslagTIllRiksdagsbeslut"/>
      </w:pPr>
      <w:sdt>
        <w:sdtPr>
          <w:alias w:val="CC_Boilerplate_4"/>
          <w:tag w:val="CC_Boilerplate_4"/>
          <w:id w:val="-1644581176"/>
          <w:lock w:val="sdtContentLocked"/>
          <w:placeholder>
            <w:docPart w:val="0805D0D9CAA34511AC9927564B054A87"/>
          </w:placeholder>
          <w:text/>
        </w:sdtPr>
        <w:sdtEndPr/>
        <w:sdtContent>
          <w:r w:rsidRPr="009B062B" w:rsidR="00AF30DD">
            <w:t>Förslag till riksdagsbeslut</w:t>
          </w:r>
        </w:sdtContent>
      </w:sdt>
      <w:bookmarkEnd w:id="0"/>
      <w:bookmarkEnd w:id="1"/>
    </w:p>
    <w:sdt>
      <w:sdtPr>
        <w:alias w:val="Yrkande 1"/>
        <w:tag w:val="c6eaf844-8d2f-498e-9cae-a4d48bacbc38"/>
        <w:id w:val="-1380086265"/>
        <w:lock w:val="sdtLocked"/>
      </w:sdtPr>
      <w:sdtEndPr/>
      <w:sdtContent>
        <w:p w:rsidR="001A5F9D" w:rsidRDefault="00965041" w14:paraId="56535B36" w14:textId="77777777">
          <w:pPr>
            <w:pStyle w:val="Frslagstext"/>
          </w:pPr>
          <w:r>
            <w:t>Riksdagen ställer sig bakom det som anförs i motionen om att utreda möjligheten att införa skyddade yrkestitlar för viktiga yrkesgrupper inom skolväsendet och tillkännager detta för regeringen.</w:t>
          </w:r>
        </w:p>
      </w:sdtContent>
    </w:sdt>
    <w:sdt>
      <w:sdtPr>
        <w:alias w:val="Yrkande 2"/>
        <w:tag w:val="166d7942-66f4-4ed2-b443-e468a4480449"/>
        <w:id w:val="-639804331"/>
        <w:lock w:val="sdtLocked"/>
      </w:sdtPr>
      <w:sdtEndPr/>
      <w:sdtContent>
        <w:p w:rsidR="001A5F9D" w:rsidRDefault="00965041" w14:paraId="033D97A4" w14:textId="77777777">
          <w:pPr>
            <w:pStyle w:val="Frslagstext"/>
          </w:pPr>
          <w:r>
            <w:t>Riksdagen ställer sig bakom det som anförs i motionen om att skärpa regelverket kring utbildningar som ger certifieringar för yrken inom skolan,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B42E6524214DACA91F065C2128ED4D"/>
        </w:placeholder>
        <w:text/>
      </w:sdtPr>
      <w:sdtEndPr/>
      <w:sdtContent>
        <w:p w:rsidRPr="009B062B" w:rsidR="006D79C9" w:rsidP="00333E95" w:rsidRDefault="006D79C9" w14:paraId="138CC9DB" w14:textId="77777777">
          <w:pPr>
            <w:pStyle w:val="Rubrik1"/>
          </w:pPr>
          <w:r>
            <w:t>Motivering</w:t>
          </w:r>
        </w:p>
      </w:sdtContent>
    </w:sdt>
    <w:bookmarkEnd w:displacedByCustomXml="prev" w:id="3"/>
    <w:bookmarkEnd w:displacedByCustomXml="prev" w:id="4"/>
    <w:p w:rsidR="00C4645E" w:rsidP="006E2166" w:rsidRDefault="006E2166" w14:paraId="747EEC55" w14:textId="77777777">
      <w:pPr>
        <w:pStyle w:val="Normalutanindragellerluft"/>
      </w:pPr>
      <w:r>
        <w:t>Det finns idag en växande marknad av korta och ofta digitala utbildningsinsatser som mer eller mindre påstår sig ge behörighet att verka inom skolans värld. Det gäller exempelvis certifieringar för yrken som studie- och yrkesvägledare eller rektorer, där utbildningarna ofta saknar den omfattning och kvalitet som krävs för att utrusta personalen med den kompetens som yrkena efterfrågar. Denna utveckling kan urholka yrkets värde samt riskera att elever och barn inte får rätt kompetent och pedagogiskt kunnig personal.</w:t>
      </w:r>
    </w:p>
    <w:p w:rsidR="00C4645E" w:rsidP="00C4645E" w:rsidRDefault="006E2166" w14:paraId="04E511C2" w14:textId="77777777">
      <w:r>
        <w:t xml:space="preserve">De professionella krav som ställs på dessa yrken är ofta omfattande och bygger på långvarig akademisk utbildning och praktisk erfarenhet. Ett exempel är utbildningen till rektor, som normalt innebär tre år på högskolenivå och är inriktad på pedagogik, ledarskap och verksamhetsstyrning. Att ersätta detta med korta digitala kurser på några veckor är inte bara en förenkling </w:t>
      </w:r>
      <w:r w:rsidR="00965041">
        <w:t>–</w:t>
      </w:r>
      <w:r>
        <w:t xml:space="preserve"> det undergräver legitimiteten för hela yrkesgruppen och kan leda till att kvaliteten på den pedagogiska verksamheten försämras.</w:t>
      </w:r>
    </w:p>
    <w:p w:rsidR="00C4645E" w:rsidP="00C4645E" w:rsidRDefault="006E2166" w14:paraId="4F9BFC7A" w14:textId="77777777">
      <w:r>
        <w:t xml:space="preserve">Det är av stor vikt att staten och ansvariga myndigheter tydligare definierar vilka krav som gäller för utbildningar och certifieringar inom skolsektorn. Det kan handla om att införa skyddade yrkestitlar, så att endast personer med beprövad, dokumenterad kompetens kan kalla sig för exempelvis rektor eller studie- och yrkesvägledare. Dessutom bör regelverket för utbildningsanordnare skärpas, med tydliga krav på kvalitetssäkring, så att marknadsföringen av utbildningar blir ärlig och transparent. </w:t>
      </w:r>
      <w:r>
        <w:lastRenderedPageBreak/>
        <w:t>Tillsynsmyndigheterna bör ges starkare befogenheter att utreda och ingripa mot eventuella missvisande marknadsföringsmetoder.</w:t>
      </w:r>
    </w:p>
    <w:p w:rsidR="00C4645E" w:rsidP="00C4645E" w:rsidRDefault="006E2166" w14:paraId="45577105" w14:textId="77777777">
      <w:r>
        <w:t>Genom att införa ett tydligare regelverk och skydd för större yrkesgrupper inom skolväsendet kan vi säkerställa att barn och elever får tillgång till kompetent och erfaren personal. Det stärker inte bara yrkets anseende utan bidrar också till en trygg och kvalitativ skolmiljö. En välutbildad och seriöst certifierad personal är avgörande för att skapa en bra lärandemiljö och för att samhället ska kunna erbjuda ett inkluderande och rättvist utbildningssystem.</w:t>
      </w:r>
    </w:p>
    <w:sdt>
      <w:sdtPr>
        <w:rPr>
          <w:i/>
          <w:noProof/>
        </w:rPr>
        <w:alias w:val="CC_Underskrifter"/>
        <w:tag w:val="CC_Underskrifter"/>
        <w:id w:val="583496634"/>
        <w:lock w:val="sdtContentLocked"/>
        <w:placeholder>
          <w:docPart w:val="638CDA9E2A904D41BBA1CF1D4160E329"/>
        </w:placeholder>
      </w:sdtPr>
      <w:sdtEndPr/>
      <w:sdtContent>
        <w:p w:rsidR="00C90C03" w:rsidP="00C90C03" w:rsidRDefault="00C90C03" w14:paraId="0AEC7A60" w14:textId="2E31BE1F"/>
        <w:p w:rsidR="00C90C03" w:rsidP="00C90C03" w:rsidRDefault="00C4645E" w14:paraId="00A31F9C" w14:textId="61E7844E"/>
      </w:sdtContent>
    </w:sdt>
    <w:tbl>
      <w:tblPr>
        <w:tblW w:w="5000" w:type="pct"/>
        <w:tblLook w:val="04A0" w:firstRow="1" w:lastRow="0" w:firstColumn="1" w:lastColumn="0" w:noHBand="0" w:noVBand="1"/>
        <w:tblCaption w:val="underskrifter"/>
      </w:tblPr>
      <w:tblGrid>
        <w:gridCol w:w="4252"/>
        <w:gridCol w:w="4252"/>
      </w:tblGrid>
      <w:tr w:rsidR="001A5F9D" w14:paraId="4A535191" w14:textId="77777777">
        <w:trPr>
          <w:cantSplit/>
        </w:trPr>
        <w:tc>
          <w:tcPr>
            <w:tcW w:w="50" w:type="pct"/>
            <w:vAlign w:val="bottom"/>
          </w:tcPr>
          <w:p w:rsidR="001A5F9D" w:rsidRDefault="00965041" w14:paraId="41548F5B" w14:textId="77777777">
            <w:pPr>
              <w:pStyle w:val="Underskrifter"/>
              <w:spacing w:after="0"/>
            </w:pPr>
            <w:r>
              <w:t>Markus Wiechel (SD)</w:t>
            </w:r>
          </w:p>
        </w:tc>
        <w:tc>
          <w:tcPr>
            <w:tcW w:w="50" w:type="pct"/>
            <w:vAlign w:val="bottom"/>
          </w:tcPr>
          <w:p w:rsidR="001A5F9D" w:rsidRDefault="001A5F9D" w14:paraId="640C6388" w14:textId="77777777">
            <w:pPr>
              <w:pStyle w:val="Underskrifter"/>
              <w:spacing w:after="0"/>
            </w:pPr>
          </w:p>
        </w:tc>
      </w:tr>
    </w:tbl>
    <w:p w:rsidRPr="008E0FE2" w:rsidR="004801AC" w:rsidP="00DF3554" w:rsidRDefault="004801AC" w14:paraId="3B0EBD30" w14:textId="0D0054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A767" w14:textId="77777777" w:rsidR="006E2166" w:rsidRDefault="006E2166" w:rsidP="000C1CAD">
      <w:pPr>
        <w:spacing w:line="240" w:lineRule="auto"/>
      </w:pPr>
      <w:r>
        <w:separator/>
      </w:r>
    </w:p>
  </w:endnote>
  <w:endnote w:type="continuationSeparator" w:id="0">
    <w:p w14:paraId="600EA117" w14:textId="77777777" w:rsidR="006E2166" w:rsidRDefault="006E2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2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A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F1F" w14:textId="39980360" w:rsidR="00262EA3" w:rsidRPr="00C90C03" w:rsidRDefault="00262EA3" w:rsidP="00C90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7914" w14:textId="77777777" w:rsidR="006E2166" w:rsidRDefault="006E2166" w:rsidP="000C1CAD">
      <w:pPr>
        <w:spacing w:line="240" w:lineRule="auto"/>
      </w:pPr>
      <w:r>
        <w:separator/>
      </w:r>
    </w:p>
  </w:footnote>
  <w:footnote w:type="continuationSeparator" w:id="0">
    <w:p w14:paraId="74DE2998" w14:textId="77777777" w:rsidR="006E2166" w:rsidRDefault="006E21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0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004E0" wp14:editId="7C87F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5D4DF" w14:textId="66BD626B" w:rsidR="00262EA3" w:rsidRDefault="00C4645E" w:rsidP="008103B5">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004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5D4DF" w14:textId="66BD626B" w:rsidR="00262EA3" w:rsidRDefault="00C4645E" w:rsidP="008103B5">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v:textbox>
              <w10:wrap anchorx="page"/>
            </v:shape>
          </w:pict>
        </mc:Fallback>
      </mc:AlternateContent>
    </w:r>
  </w:p>
  <w:p w14:paraId="4A25AF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9395" w14:textId="77777777" w:rsidR="00262EA3" w:rsidRDefault="00262EA3" w:rsidP="008563AC">
    <w:pPr>
      <w:jc w:val="right"/>
    </w:pPr>
  </w:p>
  <w:p w14:paraId="2A6B8F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5901" w14:textId="77777777" w:rsidR="00262EA3" w:rsidRDefault="00C464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F10A5" wp14:editId="53AE3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84ED5" w14:textId="5B9C7CFD" w:rsidR="00262EA3" w:rsidRDefault="00C4645E" w:rsidP="00A314CF">
    <w:pPr>
      <w:pStyle w:val="FSHNormal"/>
      <w:spacing w:before="40"/>
    </w:pPr>
    <w:sdt>
      <w:sdtPr>
        <w:alias w:val="CC_Noformat_Motionstyp"/>
        <w:tag w:val="CC_Noformat_Motionstyp"/>
        <w:id w:val="1162973129"/>
        <w:lock w:val="sdtContentLocked"/>
        <w15:appearance w15:val="hidden"/>
        <w:text/>
      </w:sdtPr>
      <w:sdtEndPr/>
      <w:sdtContent>
        <w:r w:rsidR="00C90C03">
          <w:t>Enskild motion</w:t>
        </w:r>
      </w:sdtContent>
    </w:sdt>
    <w:r w:rsidR="00821B36">
      <w:t xml:space="preserve"> </w:t>
    </w:r>
    <w:sdt>
      <w:sdtPr>
        <w:alias w:val="CC_Noformat_Partikod"/>
        <w:tag w:val="CC_Noformat_Partikod"/>
        <w:id w:val="1471015553"/>
        <w:text/>
      </w:sdtPr>
      <w:sdtEndPr/>
      <w:sdtContent>
        <w:r w:rsidR="006E2166">
          <w:t>SD</w:t>
        </w:r>
      </w:sdtContent>
    </w:sdt>
    <w:sdt>
      <w:sdtPr>
        <w:alias w:val="CC_Noformat_Partinummer"/>
        <w:tag w:val="CC_Noformat_Partinummer"/>
        <w:id w:val="-2014525982"/>
        <w:showingPlcHdr/>
        <w:text/>
      </w:sdtPr>
      <w:sdtEndPr/>
      <w:sdtContent>
        <w:r w:rsidR="00821B36">
          <w:t xml:space="preserve"> </w:t>
        </w:r>
      </w:sdtContent>
    </w:sdt>
  </w:p>
  <w:p w14:paraId="2EB5288E" w14:textId="77777777" w:rsidR="00262EA3" w:rsidRPr="008227B3" w:rsidRDefault="00C464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E1AE11" w14:textId="756607CB" w:rsidR="00262EA3" w:rsidRPr="008227B3" w:rsidRDefault="00C4645E" w:rsidP="00B37A37">
    <w:pPr>
      <w:pStyle w:val="MotionTIllRiksdagen"/>
    </w:pPr>
    <w:sdt>
      <w:sdtPr>
        <w:rPr>
          <w:rStyle w:val="BeteckningChar"/>
        </w:rPr>
        <w:alias w:val="CC_Noformat_Riksmote"/>
        <w:tag w:val="CC_Noformat_Riksmote"/>
        <w:id w:val="1201050710"/>
        <w:lock w:val="sdtContentLocked"/>
        <w:placeholder>
          <w:docPart w:val="31A435B819134DECB45AAD438FA58F39"/>
        </w:placeholder>
        <w15:appearance w15:val="hidden"/>
        <w:text/>
      </w:sdtPr>
      <w:sdtEndPr>
        <w:rPr>
          <w:rStyle w:val="Rubrik1Char"/>
          <w:rFonts w:asciiTheme="majorHAnsi" w:hAnsiTheme="majorHAnsi"/>
          <w:sz w:val="38"/>
        </w:rPr>
      </w:sdtEndPr>
      <w:sdtContent>
        <w:r w:rsidR="00C90C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0C03">
          <w:t>:2375</w:t>
        </w:r>
      </w:sdtContent>
    </w:sdt>
  </w:p>
  <w:p w14:paraId="4ADFC440" w14:textId="28210DA8" w:rsidR="00262EA3" w:rsidRDefault="00C4645E" w:rsidP="00E03A3D">
    <w:pPr>
      <w:pStyle w:val="Motionr"/>
    </w:pPr>
    <w:sdt>
      <w:sdtPr>
        <w:alias w:val="CC_Noformat_Avtext"/>
        <w:tag w:val="CC_Noformat_Avtext"/>
        <w:id w:val="-2020768203"/>
        <w:lock w:val="sdtContentLocked"/>
        <w:placeholder>
          <w:docPart w:val="BBE2376E5E364AD3923162C2F31DE0F9"/>
        </w:placeholder>
        <w15:appearance w15:val="hidden"/>
        <w:text/>
      </w:sdtPr>
      <w:sdtEndPr/>
      <w:sdtContent>
        <w:r w:rsidR="00C90C03">
          <w:t>av Markus Wiechel (SD)</w:t>
        </w:r>
      </w:sdtContent>
    </w:sdt>
  </w:p>
  <w:sdt>
    <w:sdtPr>
      <w:alias w:val="CC_Noformat_Rubtext"/>
      <w:tag w:val="CC_Noformat_Rubtext"/>
      <w:id w:val="-218060500"/>
      <w:lock w:val="sdtLocked"/>
      <w:placeholder>
        <w:docPart w:val="10D67397FF174584A79807CACBF01543"/>
      </w:placeholder>
      <w:text/>
    </w:sdtPr>
    <w:sdtEndPr/>
    <w:sdtContent>
      <w:p w14:paraId="0578B1AE" w14:textId="7FEA467D" w:rsidR="00262EA3" w:rsidRDefault="006E2166" w:rsidP="00283E0F">
        <w:pPr>
          <w:pStyle w:val="FSHRub2"/>
        </w:pPr>
        <w:r>
          <w:t>Skyddade yrkestitlar i svensk skola</w:t>
        </w:r>
      </w:p>
    </w:sdtContent>
  </w:sdt>
  <w:sdt>
    <w:sdtPr>
      <w:alias w:val="CC_Boilerplate_3"/>
      <w:tag w:val="CC_Boilerplate_3"/>
      <w:id w:val="1606463544"/>
      <w:lock w:val="sdtContentLocked"/>
      <w15:appearance w15:val="hidden"/>
      <w:text w:multiLine="1"/>
    </w:sdtPr>
    <w:sdtEndPr/>
    <w:sdtContent>
      <w:p w14:paraId="02451F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15752"/>
    <w:multiLevelType w:val="hybridMultilevel"/>
    <w:tmpl w:val="A5DA41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21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9D"/>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FE"/>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6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4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45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0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BE"/>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85F9A"/>
  <w15:chartTrackingRefBased/>
  <w15:docId w15:val="{3900ACC5-7AEC-462B-9DAB-673FBE32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77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7681813">
      <w:bodyDiv w:val="1"/>
      <w:marLeft w:val="0"/>
      <w:marRight w:val="0"/>
      <w:marTop w:val="0"/>
      <w:marBottom w:val="0"/>
      <w:divBdr>
        <w:top w:val="none" w:sz="0" w:space="0" w:color="auto"/>
        <w:left w:val="none" w:sz="0" w:space="0" w:color="auto"/>
        <w:bottom w:val="none" w:sz="0" w:space="0" w:color="auto"/>
        <w:right w:val="none" w:sz="0" w:space="0" w:color="auto"/>
      </w:divBdr>
    </w:div>
    <w:div w:id="1998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5D0D9CAA34511AC9927564B054A87"/>
        <w:category>
          <w:name w:val="Allmänt"/>
          <w:gallery w:val="placeholder"/>
        </w:category>
        <w:types>
          <w:type w:val="bbPlcHdr"/>
        </w:types>
        <w:behaviors>
          <w:behavior w:val="content"/>
        </w:behaviors>
        <w:guid w:val="{25888212-3C1D-4316-88B4-23CACFF5C526}"/>
      </w:docPartPr>
      <w:docPartBody>
        <w:p w:rsidR="00C27E3A" w:rsidRDefault="005B1965">
          <w:pPr>
            <w:pStyle w:val="0805D0D9CAA34511AC9927564B054A87"/>
          </w:pPr>
          <w:r w:rsidRPr="005A0A93">
            <w:rPr>
              <w:rStyle w:val="Platshllartext"/>
            </w:rPr>
            <w:t>Förslag till riksdagsbeslut</w:t>
          </w:r>
        </w:p>
      </w:docPartBody>
    </w:docPart>
    <w:docPart>
      <w:docPartPr>
        <w:name w:val="80B42E6524214DACA91F065C2128ED4D"/>
        <w:category>
          <w:name w:val="Allmänt"/>
          <w:gallery w:val="placeholder"/>
        </w:category>
        <w:types>
          <w:type w:val="bbPlcHdr"/>
        </w:types>
        <w:behaviors>
          <w:behavior w:val="content"/>
        </w:behaviors>
        <w:guid w:val="{BF7E071F-9886-47D8-ABE1-3FCBC17FDCEE}"/>
      </w:docPartPr>
      <w:docPartBody>
        <w:p w:rsidR="00C27E3A" w:rsidRDefault="005B1965">
          <w:pPr>
            <w:pStyle w:val="80B42E6524214DACA91F065C2128ED4D"/>
          </w:pPr>
          <w:r w:rsidRPr="005A0A93">
            <w:rPr>
              <w:rStyle w:val="Platshllartext"/>
            </w:rPr>
            <w:t>Motivering</w:t>
          </w:r>
        </w:p>
      </w:docPartBody>
    </w:docPart>
    <w:docPart>
      <w:docPartPr>
        <w:name w:val="BBE2376E5E364AD3923162C2F31DE0F9"/>
        <w:category>
          <w:name w:val="Allmänt"/>
          <w:gallery w:val="placeholder"/>
        </w:category>
        <w:types>
          <w:type w:val="bbPlcHdr"/>
        </w:types>
        <w:behaviors>
          <w:behavior w:val="content"/>
        </w:behaviors>
        <w:guid w:val="{F80A63BF-DB1F-44DD-B46D-10CDC8B937B3}"/>
      </w:docPartPr>
      <w:docPartBody>
        <w:p w:rsidR="00C27E3A" w:rsidRDefault="005B1965">
          <w:pPr>
            <w:pStyle w:val="BBE2376E5E364AD3923162C2F31DE0F9"/>
          </w:pPr>
          <w:r>
            <w:rPr>
              <w:rStyle w:val="Platshllartext"/>
            </w:rPr>
            <w:t xml:space="preserve"> </w:t>
          </w:r>
        </w:p>
      </w:docPartBody>
    </w:docPart>
    <w:docPart>
      <w:docPartPr>
        <w:name w:val="10D67397FF174584A79807CACBF01543"/>
        <w:category>
          <w:name w:val="Allmänt"/>
          <w:gallery w:val="placeholder"/>
        </w:category>
        <w:types>
          <w:type w:val="bbPlcHdr"/>
        </w:types>
        <w:behaviors>
          <w:behavior w:val="content"/>
        </w:behaviors>
        <w:guid w:val="{EB9119C4-3659-4954-901A-E04E6F8396E3}"/>
      </w:docPartPr>
      <w:docPartBody>
        <w:p w:rsidR="00C27E3A" w:rsidRDefault="005B1965">
          <w:pPr>
            <w:pStyle w:val="10D67397FF174584A79807CACBF01543"/>
          </w:pPr>
          <w:r>
            <w:t xml:space="preserve"> </w:t>
          </w:r>
        </w:p>
      </w:docPartBody>
    </w:docPart>
    <w:docPart>
      <w:docPartPr>
        <w:name w:val="31A435B819134DECB45AAD438FA58F39"/>
        <w:category>
          <w:name w:val="Allmänt"/>
          <w:gallery w:val="placeholder"/>
        </w:category>
        <w:types>
          <w:type w:val="bbPlcHdr"/>
        </w:types>
        <w:behaviors>
          <w:behavior w:val="content"/>
        </w:behaviors>
        <w:guid w:val="{5FD25131-6314-4FD6-9B0D-48973193393D}"/>
      </w:docPartPr>
      <w:docPartBody>
        <w:p w:rsidR="00C27E3A" w:rsidRDefault="005B1965" w:rsidP="005B1965">
          <w:pPr>
            <w:pStyle w:val="31A435B819134DECB45AAD438FA58F39"/>
          </w:pPr>
          <w:r w:rsidRPr="00F525BE">
            <w:rPr>
              <w:rStyle w:val="Platshllartext"/>
            </w:rPr>
            <w:t>[ange din text här]</w:t>
          </w:r>
        </w:p>
      </w:docPartBody>
    </w:docPart>
    <w:docPart>
      <w:docPartPr>
        <w:name w:val="638CDA9E2A904D41BBA1CF1D4160E329"/>
        <w:category>
          <w:name w:val="Allmänt"/>
          <w:gallery w:val="placeholder"/>
        </w:category>
        <w:types>
          <w:type w:val="bbPlcHdr"/>
        </w:types>
        <w:behaviors>
          <w:behavior w:val="content"/>
        </w:behaviors>
        <w:guid w:val="{72C2196A-8729-43AB-87FD-D44C9239E4B0}"/>
      </w:docPartPr>
      <w:docPartBody>
        <w:p w:rsidR="00AE5188" w:rsidRDefault="004A4B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65"/>
    <w:rsid w:val="005B1965"/>
    <w:rsid w:val="00C27E3A"/>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965"/>
    <w:rPr>
      <w:color w:val="F4B083" w:themeColor="accent2" w:themeTint="99"/>
    </w:rPr>
  </w:style>
  <w:style w:type="paragraph" w:customStyle="1" w:styleId="0805D0D9CAA34511AC9927564B054A87">
    <w:name w:val="0805D0D9CAA34511AC9927564B054A87"/>
  </w:style>
  <w:style w:type="paragraph" w:customStyle="1" w:styleId="80B42E6524214DACA91F065C2128ED4D">
    <w:name w:val="80B42E6524214DACA91F065C2128ED4D"/>
  </w:style>
  <w:style w:type="paragraph" w:customStyle="1" w:styleId="BBE2376E5E364AD3923162C2F31DE0F9">
    <w:name w:val="BBE2376E5E364AD3923162C2F31DE0F9"/>
  </w:style>
  <w:style w:type="paragraph" w:customStyle="1" w:styleId="10D67397FF174584A79807CACBF01543">
    <w:name w:val="10D67397FF174584A79807CACBF01543"/>
  </w:style>
  <w:style w:type="paragraph" w:customStyle="1" w:styleId="31A435B819134DECB45AAD438FA58F39">
    <w:name w:val="31A435B819134DECB45AAD438FA58F39"/>
    <w:rsid w:val="005B1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01C19-1E7F-45D8-90BE-33FCE7D5E571}"/>
</file>

<file path=customXml/itemProps2.xml><?xml version="1.0" encoding="utf-8"?>
<ds:datastoreItem xmlns:ds="http://schemas.openxmlformats.org/officeDocument/2006/customXml" ds:itemID="{551B68AB-C8D9-4F0F-BD10-A6F12913FFDF}"/>
</file>

<file path=customXml/itemProps3.xml><?xml version="1.0" encoding="utf-8"?>
<ds:datastoreItem xmlns:ds="http://schemas.openxmlformats.org/officeDocument/2006/customXml" ds:itemID="{F6FDEA01-8216-4CAF-A201-E1E3031D449A}"/>
</file>

<file path=docProps/app.xml><?xml version="1.0" encoding="utf-8"?>
<Properties xmlns="http://schemas.openxmlformats.org/officeDocument/2006/extended-properties" xmlns:vt="http://schemas.openxmlformats.org/officeDocument/2006/docPropsVTypes">
  <Template>Normal</Template>
  <TotalTime>14</TotalTime>
  <Pages>2</Pages>
  <Words>364</Words>
  <Characters>2211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Skyddade yrkestitlar i svensk skola</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