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10F98479B5A45C7AE6453E25D94BF5F"/>
        </w:placeholder>
        <w15:appearance w15:val="hidden"/>
        <w:text/>
      </w:sdtPr>
      <w:sdtEndPr/>
      <w:sdtContent>
        <w:p w:rsidRPr="009B062B" w:rsidR="00AF30DD" w:rsidP="009B062B" w:rsidRDefault="00AF30DD" w14:paraId="75C85BB0" w14:textId="77777777">
          <w:pPr>
            <w:pStyle w:val="RubrikFrslagTIllRiksdagsbeslut"/>
          </w:pPr>
          <w:r w:rsidRPr="009B062B">
            <w:t>Förslag till riksdagsbeslut</w:t>
          </w:r>
        </w:p>
      </w:sdtContent>
    </w:sdt>
    <w:sdt>
      <w:sdtPr>
        <w:alias w:val="Yrkande 1"/>
        <w:tag w:val="50f39869-67a0-417c-9da0-5ae808f7efbe"/>
        <w:id w:val="-715274817"/>
        <w:lock w:val="sdtLocked"/>
      </w:sdtPr>
      <w:sdtEndPr/>
      <w:sdtContent>
        <w:p w:rsidR="00EA76F5" w:rsidRDefault="003149D4" w14:paraId="75C85BB1" w14:textId="77777777">
          <w:pPr>
            <w:pStyle w:val="Frslagstext"/>
            <w:numPr>
              <w:ilvl w:val="0"/>
              <w:numId w:val="0"/>
            </w:numPr>
          </w:pPr>
          <w:r>
            <w:t>Riksdagen ställer sig bakom det som anförs i motionen om att låta tågtrafiken på Öresundsbron prissättas på samma premisser som tågtrafik i övrigt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2F13FD570A46D5A9F1B3C15F0C473E"/>
        </w:placeholder>
        <w15:appearance w15:val="hidden"/>
        <w:text/>
      </w:sdtPr>
      <w:sdtEndPr/>
      <w:sdtContent>
        <w:p w:rsidRPr="009B062B" w:rsidR="006D79C9" w:rsidP="00333E95" w:rsidRDefault="006D79C9" w14:paraId="75C85BB2" w14:textId="77777777">
          <w:pPr>
            <w:pStyle w:val="Rubrik1"/>
          </w:pPr>
          <w:r>
            <w:t>Motivering</w:t>
          </w:r>
        </w:p>
      </w:sdtContent>
    </w:sdt>
    <w:p w:rsidRPr="00C21064" w:rsidR="00DF6D54" w:rsidP="00C21064" w:rsidRDefault="00DF6D54" w14:paraId="75C85BB4" w14:textId="77777777">
      <w:pPr>
        <w:pStyle w:val="Normalutanindragellerluft"/>
      </w:pPr>
      <w:r w:rsidRPr="00C21064">
        <w:t xml:space="preserve">Öresundsbron är en viktig förutsättning för att länka samman såväl arbets- som bostadsmarknad på båda sidor Öresund. Tågtrafiken är också för de flesta pendlare det naturliga alternativet, inte minst med tanke på frekvensen i tågtrafiken samt det faktum att Citytunneln bidragit till avsevärt kortare pendlingstider, inte bara för Malmöborna, utan även för dem som bor i kranskommunerna eller längs med järnvägsnätet i Skåne. Att bo i olika delar av regionen är idag inget problem för den som arbetar i Köpenhamn och vice versa.  </w:t>
      </w:r>
    </w:p>
    <w:p w:rsidR="00DF6D54" w:rsidP="00DF6D54" w:rsidRDefault="00DF6D54" w14:paraId="75C85BB6" w14:textId="77777777">
      <w:pPr>
        <w:jc w:val="both"/>
      </w:pPr>
      <w:r>
        <w:t>En stor nackdel är emellertid att resandet över bron inte ses som vilken sträcka som helst, utan behandlas som en väg mellan just två länder. Effekten av detta är att integrationen inte går tillräckligt snabbt, vilket är till nackdel inte bara för regionens tillväxt, utan för rikets som helhet. I jämförelse med övrig lokal trafik är tågbiljetterna dyra och pendlingskorten likaså. Detta är konsekvensen av att även järnvägstrafiken skall bära kostnaderna för brobygget.</w:t>
      </w:r>
    </w:p>
    <w:p w:rsidR="00DF6D54" w:rsidP="00DF6D54" w:rsidRDefault="00DF6D54" w14:paraId="75C85BB8" w14:textId="77777777">
      <w:pPr>
        <w:jc w:val="both"/>
      </w:pPr>
      <w:r>
        <w:t>Istället för att som nu ha en annan beräkning av priset på tågresor över Öresundsbron jämfört med tågresor inom Skåne vore det lämpligare att resekostnaderna baserades på samma principer, d.v.s. att tågresan över Öresundsbron ses som vilken lokal resa som helst och prissätts därefter. Detta skulle förmodligen leda till ökat resande och bidra till ökad integration och därmed ökad ekonomisk tillväxt i regionen.</w:t>
      </w:r>
    </w:p>
    <w:p w:rsidR="00DF6D54" w:rsidP="00DF6D54" w:rsidRDefault="00DF6D54" w14:paraId="75C85BBA" w14:textId="77777777">
      <w:pPr>
        <w:jc w:val="both"/>
      </w:pPr>
      <w:r>
        <w:t>Det finns alltså all anledning att låta prissättningen på tågtrafiken över Öresundsbron baseras på samma premisser som tågtrafiken på den skånska sidan.</w:t>
      </w:r>
    </w:p>
    <w:sdt>
      <w:sdtPr>
        <w:rPr>
          <w:i/>
          <w:noProof/>
        </w:rPr>
        <w:alias w:val="CC_Underskrifter"/>
        <w:tag w:val="CC_Underskrifter"/>
        <w:id w:val="583496634"/>
        <w:lock w:val="sdtContentLocked"/>
        <w:placeholder>
          <w:docPart w:val="62D98A8F3B8C4822A8FE74420B835DAB"/>
        </w:placeholder>
        <w15:appearance w15:val="hidden"/>
      </w:sdtPr>
      <w:sdtEndPr>
        <w:rPr>
          <w:i w:val="0"/>
          <w:noProof w:val="0"/>
        </w:rPr>
      </w:sdtEndPr>
      <w:sdtContent>
        <w:p w:rsidR="004801AC" w:rsidP="008F1821" w:rsidRDefault="006E5133" w14:paraId="75C85B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w:t>
            </w:r>
          </w:p>
        </w:tc>
        <w:tc>
          <w:tcPr>
            <w:tcW w:w="50" w:type="pct"/>
            <w:vAlign w:val="bottom"/>
          </w:tcPr>
          <w:p>
            <w:pPr>
              <w:pStyle w:val="Underskrifter"/>
            </w:pPr>
            <w:r>
              <w:t> </w:t>
            </w:r>
          </w:p>
        </w:tc>
      </w:tr>
    </w:tbl>
    <w:p w:rsidR="00707836" w:rsidP="006E5133" w:rsidRDefault="00707836" w14:paraId="75C85BC2" w14:textId="77777777">
      <w:pPr>
        <w:spacing w:line="160" w:lineRule="exact"/>
      </w:pPr>
      <w:bookmarkStart w:name="_GoBack" w:id="1"/>
      <w:bookmarkEnd w:id="1"/>
    </w:p>
    <w:sectPr w:rsidR="007078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85BC4" w14:textId="77777777" w:rsidR="00DF6D54" w:rsidRDefault="00DF6D54" w:rsidP="000C1CAD">
      <w:pPr>
        <w:spacing w:line="240" w:lineRule="auto"/>
      </w:pPr>
      <w:r>
        <w:separator/>
      </w:r>
    </w:p>
  </w:endnote>
  <w:endnote w:type="continuationSeparator" w:id="0">
    <w:p w14:paraId="75C85BC5" w14:textId="77777777" w:rsidR="00DF6D54" w:rsidRDefault="00DF6D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5BC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5BCB" w14:textId="4A62099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10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85BC2" w14:textId="77777777" w:rsidR="00DF6D54" w:rsidRDefault="00DF6D54" w:rsidP="000C1CAD">
      <w:pPr>
        <w:spacing w:line="240" w:lineRule="auto"/>
      </w:pPr>
      <w:r>
        <w:separator/>
      </w:r>
    </w:p>
  </w:footnote>
  <w:footnote w:type="continuationSeparator" w:id="0">
    <w:p w14:paraId="75C85BC3" w14:textId="77777777" w:rsidR="00DF6D54" w:rsidRDefault="00DF6D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5C85B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C85BD5" wp14:anchorId="75C85B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E5133" w14:paraId="75C85BD6" w14:textId="77777777">
                          <w:pPr>
                            <w:jc w:val="right"/>
                          </w:pPr>
                          <w:sdt>
                            <w:sdtPr>
                              <w:alias w:val="CC_Noformat_Partikod"/>
                              <w:tag w:val="CC_Noformat_Partikod"/>
                              <w:id w:val="-53464382"/>
                              <w:placeholder>
                                <w:docPart w:val="A71E589308DC4A338DB4181BD67FE921"/>
                              </w:placeholder>
                              <w:text/>
                            </w:sdtPr>
                            <w:sdtEndPr/>
                            <w:sdtContent>
                              <w:r w:rsidR="004D4AF4">
                                <w:t>SD</w:t>
                              </w:r>
                            </w:sdtContent>
                          </w:sdt>
                          <w:sdt>
                            <w:sdtPr>
                              <w:alias w:val="CC_Noformat_Partinummer"/>
                              <w:tag w:val="CC_Noformat_Partinummer"/>
                              <w:id w:val="-1709555926"/>
                              <w:placeholder>
                                <w:docPart w:val="E97C1127FC514F319A1A29DABF8DFD0A"/>
                              </w:placeholder>
                              <w:text/>
                            </w:sdtPr>
                            <w:sdtEndPr/>
                            <w:sdtContent>
                              <w:r w:rsidR="004D4AF4">
                                <w:t>237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C85B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E5133" w14:paraId="75C85BD6" w14:textId="77777777">
                    <w:pPr>
                      <w:jc w:val="right"/>
                    </w:pPr>
                    <w:sdt>
                      <w:sdtPr>
                        <w:alias w:val="CC_Noformat_Partikod"/>
                        <w:tag w:val="CC_Noformat_Partikod"/>
                        <w:id w:val="-53464382"/>
                        <w:placeholder>
                          <w:docPart w:val="A71E589308DC4A338DB4181BD67FE921"/>
                        </w:placeholder>
                        <w:text/>
                      </w:sdtPr>
                      <w:sdtEndPr/>
                      <w:sdtContent>
                        <w:r w:rsidR="004D4AF4">
                          <w:t>SD</w:t>
                        </w:r>
                      </w:sdtContent>
                    </w:sdt>
                    <w:sdt>
                      <w:sdtPr>
                        <w:alias w:val="CC_Noformat_Partinummer"/>
                        <w:tag w:val="CC_Noformat_Partinummer"/>
                        <w:id w:val="-1709555926"/>
                        <w:placeholder>
                          <w:docPart w:val="E97C1127FC514F319A1A29DABF8DFD0A"/>
                        </w:placeholder>
                        <w:text/>
                      </w:sdtPr>
                      <w:sdtEndPr/>
                      <w:sdtContent>
                        <w:r w:rsidR="004D4AF4">
                          <w:t>237</w:t>
                        </w:r>
                      </w:sdtContent>
                    </w:sdt>
                  </w:p>
                </w:txbxContent>
              </v:textbox>
              <w10:wrap anchorx="page"/>
            </v:shape>
          </w:pict>
        </mc:Fallback>
      </mc:AlternateContent>
    </w:r>
  </w:p>
  <w:p w:rsidRPr="00293C4F" w:rsidR="004F35FE" w:rsidP="00776B74" w:rsidRDefault="004F35FE" w14:paraId="75C85B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5133" w14:paraId="75C85BC8" w14:textId="77777777">
    <w:pPr>
      <w:jc w:val="right"/>
    </w:pPr>
    <w:sdt>
      <w:sdtPr>
        <w:alias w:val="CC_Noformat_Partikod"/>
        <w:tag w:val="CC_Noformat_Partikod"/>
        <w:id w:val="559911109"/>
        <w:placeholder>
          <w:docPart w:val="E97C1127FC514F319A1A29DABF8DFD0A"/>
        </w:placeholder>
        <w:text/>
      </w:sdtPr>
      <w:sdtEndPr/>
      <w:sdtContent>
        <w:r w:rsidR="004D4AF4">
          <w:t>SD</w:t>
        </w:r>
      </w:sdtContent>
    </w:sdt>
    <w:sdt>
      <w:sdtPr>
        <w:alias w:val="CC_Noformat_Partinummer"/>
        <w:tag w:val="CC_Noformat_Partinummer"/>
        <w:id w:val="1197820850"/>
        <w:text/>
      </w:sdtPr>
      <w:sdtEndPr/>
      <w:sdtContent>
        <w:r w:rsidR="004D4AF4">
          <w:t>237</w:t>
        </w:r>
      </w:sdtContent>
    </w:sdt>
  </w:p>
  <w:p w:rsidR="004F35FE" w:rsidP="00776B74" w:rsidRDefault="004F35FE" w14:paraId="75C85B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5133" w14:paraId="75C85BCC" w14:textId="77777777">
    <w:pPr>
      <w:jc w:val="right"/>
    </w:pPr>
    <w:sdt>
      <w:sdtPr>
        <w:alias w:val="CC_Noformat_Partikod"/>
        <w:tag w:val="CC_Noformat_Partikod"/>
        <w:id w:val="1471015553"/>
        <w:text/>
      </w:sdtPr>
      <w:sdtEndPr/>
      <w:sdtContent>
        <w:r w:rsidR="004D4AF4">
          <w:t>SD</w:t>
        </w:r>
      </w:sdtContent>
    </w:sdt>
    <w:sdt>
      <w:sdtPr>
        <w:alias w:val="CC_Noformat_Partinummer"/>
        <w:tag w:val="CC_Noformat_Partinummer"/>
        <w:id w:val="-2014525982"/>
        <w:text/>
      </w:sdtPr>
      <w:sdtEndPr/>
      <w:sdtContent>
        <w:r w:rsidR="004D4AF4">
          <w:t>237</w:t>
        </w:r>
      </w:sdtContent>
    </w:sdt>
  </w:p>
  <w:p w:rsidR="004F35FE" w:rsidP="00A314CF" w:rsidRDefault="006E5133" w14:paraId="75C85B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E5133" w14:paraId="75C85BC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E5133" w14:paraId="75C85B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:552</w:t>
        </w:r>
      </w:sdtContent>
    </w:sdt>
  </w:p>
  <w:p w:rsidR="004F35FE" w:rsidP="00E03A3D" w:rsidRDefault="006E5133" w14:paraId="75C85BD0" w14:textId="77777777">
    <w:pPr>
      <w:pStyle w:val="Motionr"/>
    </w:pPr>
    <w:sdt>
      <w:sdtPr>
        <w:alias w:val="CC_Noformat_Avtext"/>
        <w:tag w:val="CC_Noformat_Avtext"/>
        <w:id w:val="-2020768203"/>
        <w:lock w:val="sdtContentLocked"/>
        <w15:appearance w15:val="hidden"/>
        <w:text/>
      </w:sdtPr>
      <w:sdtEndPr/>
      <w:sdtContent>
        <w:r>
          <w:t>av Patrick Reslow (-)</w:t>
        </w:r>
      </w:sdtContent>
    </w:sdt>
  </w:p>
  <w:sdt>
    <w:sdtPr>
      <w:alias w:val="CC_Noformat_Rubtext"/>
      <w:tag w:val="CC_Noformat_Rubtext"/>
      <w:id w:val="-218060500"/>
      <w:lock w:val="sdtLocked"/>
      <w15:appearance w15:val="hidden"/>
      <w:text/>
    </w:sdtPr>
    <w:sdtEndPr/>
    <w:sdtContent>
      <w:p w:rsidR="004F35FE" w:rsidP="00283E0F" w:rsidRDefault="00DF6D54" w14:paraId="75C85BD1" w14:textId="77777777">
        <w:pPr>
          <w:pStyle w:val="FSHRub2"/>
        </w:pPr>
        <w:r>
          <w:t>Priserna på Öresundsbron</w:t>
        </w:r>
      </w:p>
    </w:sdtContent>
  </w:sdt>
  <w:sdt>
    <w:sdtPr>
      <w:alias w:val="CC_Boilerplate_3"/>
      <w:tag w:val="CC_Boilerplate_3"/>
      <w:id w:val="1606463544"/>
      <w:lock w:val="sdtContentLocked"/>
      <w15:appearance w15:val="hidden"/>
      <w:text w:multiLine="1"/>
    </w:sdtPr>
    <w:sdtEndPr/>
    <w:sdtContent>
      <w:p w:rsidR="004F35FE" w:rsidP="00283E0F" w:rsidRDefault="004F35FE" w14:paraId="75C85B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D5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581C"/>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9D4"/>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795"/>
    <w:rsid w:val="004C6AA7"/>
    <w:rsid w:val="004C6CF3"/>
    <w:rsid w:val="004C7951"/>
    <w:rsid w:val="004D0B7F"/>
    <w:rsid w:val="004D0C2A"/>
    <w:rsid w:val="004D13F2"/>
    <w:rsid w:val="004D1BF5"/>
    <w:rsid w:val="004D3929"/>
    <w:rsid w:val="004D471C"/>
    <w:rsid w:val="004D4AF4"/>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1D0"/>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5133"/>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07836"/>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51C5"/>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821"/>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064"/>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4B2B"/>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6D54"/>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76F5"/>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C85BAF"/>
  <w15:chartTrackingRefBased/>
  <w15:docId w15:val="{C9A4D7FD-80EA-46AD-9399-37EB4C39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0F98479B5A45C7AE6453E25D94BF5F"/>
        <w:category>
          <w:name w:val="Allmänt"/>
          <w:gallery w:val="placeholder"/>
        </w:category>
        <w:types>
          <w:type w:val="bbPlcHdr"/>
        </w:types>
        <w:behaviors>
          <w:behavior w:val="content"/>
        </w:behaviors>
        <w:guid w:val="{3ED1732A-3BE0-492B-B375-8927ED5E9B8C}"/>
      </w:docPartPr>
      <w:docPartBody>
        <w:p w:rsidR="00352E63" w:rsidRDefault="00352E63">
          <w:pPr>
            <w:pStyle w:val="A10F98479B5A45C7AE6453E25D94BF5F"/>
          </w:pPr>
          <w:r w:rsidRPr="005A0A93">
            <w:rPr>
              <w:rStyle w:val="Platshllartext"/>
            </w:rPr>
            <w:t>Förslag till riksdagsbeslut</w:t>
          </w:r>
        </w:p>
      </w:docPartBody>
    </w:docPart>
    <w:docPart>
      <w:docPartPr>
        <w:name w:val="9A2F13FD570A46D5A9F1B3C15F0C473E"/>
        <w:category>
          <w:name w:val="Allmänt"/>
          <w:gallery w:val="placeholder"/>
        </w:category>
        <w:types>
          <w:type w:val="bbPlcHdr"/>
        </w:types>
        <w:behaviors>
          <w:behavior w:val="content"/>
        </w:behaviors>
        <w:guid w:val="{6E41AE0F-D4F3-4F4E-B3D1-5704BB52A191}"/>
      </w:docPartPr>
      <w:docPartBody>
        <w:p w:rsidR="00352E63" w:rsidRDefault="00352E63">
          <w:pPr>
            <w:pStyle w:val="9A2F13FD570A46D5A9F1B3C15F0C473E"/>
          </w:pPr>
          <w:r w:rsidRPr="005A0A93">
            <w:rPr>
              <w:rStyle w:val="Platshllartext"/>
            </w:rPr>
            <w:t>Motivering</w:t>
          </w:r>
        </w:p>
      </w:docPartBody>
    </w:docPart>
    <w:docPart>
      <w:docPartPr>
        <w:name w:val="62D98A8F3B8C4822A8FE74420B835DAB"/>
        <w:category>
          <w:name w:val="Allmänt"/>
          <w:gallery w:val="placeholder"/>
        </w:category>
        <w:types>
          <w:type w:val="bbPlcHdr"/>
        </w:types>
        <w:behaviors>
          <w:behavior w:val="content"/>
        </w:behaviors>
        <w:guid w:val="{8BD3A99C-E7A8-4DB3-8F87-3A923B47CC96}"/>
      </w:docPartPr>
      <w:docPartBody>
        <w:p w:rsidR="00352E63" w:rsidRDefault="00352E63">
          <w:pPr>
            <w:pStyle w:val="62D98A8F3B8C4822A8FE74420B835DAB"/>
          </w:pPr>
          <w:r w:rsidRPr="00490DAC">
            <w:rPr>
              <w:rStyle w:val="Platshllartext"/>
            </w:rPr>
            <w:t>Skriv ej här, motionärer infogas via panel!</w:t>
          </w:r>
        </w:p>
      </w:docPartBody>
    </w:docPart>
    <w:docPart>
      <w:docPartPr>
        <w:name w:val="A71E589308DC4A338DB4181BD67FE921"/>
        <w:category>
          <w:name w:val="Allmänt"/>
          <w:gallery w:val="placeholder"/>
        </w:category>
        <w:types>
          <w:type w:val="bbPlcHdr"/>
        </w:types>
        <w:behaviors>
          <w:behavior w:val="content"/>
        </w:behaviors>
        <w:guid w:val="{F0CCE750-86E1-45D9-BB28-CAF65E5D085B}"/>
      </w:docPartPr>
      <w:docPartBody>
        <w:p w:rsidR="00352E63" w:rsidRDefault="00352E63">
          <w:pPr>
            <w:pStyle w:val="A71E589308DC4A338DB4181BD67FE921"/>
          </w:pPr>
          <w:r>
            <w:rPr>
              <w:rStyle w:val="Platshllartext"/>
            </w:rPr>
            <w:t xml:space="preserve"> </w:t>
          </w:r>
        </w:p>
      </w:docPartBody>
    </w:docPart>
    <w:docPart>
      <w:docPartPr>
        <w:name w:val="E97C1127FC514F319A1A29DABF8DFD0A"/>
        <w:category>
          <w:name w:val="Allmänt"/>
          <w:gallery w:val="placeholder"/>
        </w:category>
        <w:types>
          <w:type w:val="bbPlcHdr"/>
        </w:types>
        <w:behaviors>
          <w:behavior w:val="content"/>
        </w:behaviors>
        <w:guid w:val="{A3671C6C-A6AF-46C6-ADA7-344C162EC8AC}"/>
      </w:docPartPr>
      <w:docPartBody>
        <w:p w:rsidR="00352E63" w:rsidRDefault="00352E63">
          <w:pPr>
            <w:pStyle w:val="E97C1127FC514F319A1A29DABF8DFD0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E63"/>
    <w:rsid w:val="00352E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0F98479B5A45C7AE6453E25D94BF5F">
    <w:name w:val="A10F98479B5A45C7AE6453E25D94BF5F"/>
  </w:style>
  <w:style w:type="paragraph" w:customStyle="1" w:styleId="9A3100DE342D4BB194F049107CA490A4">
    <w:name w:val="9A3100DE342D4BB194F049107CA490A4"/>
  </w:style>
  <w:style w:type="paragraph" w:customStyle="1" w:styleId="1CA7EA5035FE4BF2A8DA3C827739394A">
    <w:name w:val="1CA7EA5035FE4BF2A8DA3C827739394A"/>
  </w:style>
  <w:style w:type="paragraph" w:customStyle="1" w:styleId="9A2F13FD570A46D5A9F1B3C15F0C473E">
    <w:name w:val="9A2F13FD570A46D5A9F1B3C15F0C473E"/>
  </w:style>
  <w:style w:type="paragraph" w:customStyle="1" w:styleId="62D98A8F3B8C4822A8FE74420B835DAB">
    <w:name w:val="62D98A8F3B8C4822A8FE74420B835DAB"/>
  </w:style>
  <w:style w:type="paragraph" w:customStyle="1" w:styleId="A71E589308DC4A338DB4181BD67FE921">
    <w:name w:val="A71E589308DC4A338DB4181BD67FE921"/>
  </w:style>
  <w:style w:type="paragraph" w:customStyle="1" w:styleId="E97C1127FC514F319A1A29DABF8DFD0A">
    <w:name w:val="E97C1127FC514F319A1A29DABF8DFD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25CADB-401F-4B0D-ACF9-81144337D3C5}"/>
</file>

<file path=customXml/itemProps2.xml><?xml version="1.0" encoding="utf-8"?>
<ds:datastoreItem xmlns:ds="http://schemas.openxmlformats.org/officeDocument/2006/customXml" ds:itemID="{1010CC14-D461-4D4B-B963-24777A8DF4F7}"/>
</file>

<file path=customXml/itemProps3.xml><?xml version="1.0" encoding="utf-8"?>
<ds:datastoreItem xmlns:ds="http://schemas.openxmlformats.org/officeDocument/2006/customXml" ds:itemID="{748AF2CE-A3C9-41D1-922A-592E1F8EF52A}"/>
</file>

<file path=docProps/app.xml><?xml version="1.0" encoding="utf-8"?>
<Properties xmlns="http://schemas.openxmlformats.org/officeDocument/2006/extended-properties" xmlns:vt="http://schemas.openxmlformats.org/officeDocument/2006/docPropsVTypes">
  <Template>Normal</Template>
  <TotalTime>8</TotalTime>
  <Pages>1</Pages>
  <Words>278</Words>
  <Characters>1547</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Priserna på Öresundsbron</vt:lpstr>
      <vt:lpstr>
      </vt:lpstr>
    </vt:vector>
  </TitlesOfParts>
  <Company>Sveriges riksdag</Company>
  <LinksUpToDate>false</LinksUpToDate>
  <CharactersWithSpaces>1815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