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A1A4D5169A4F96B7B9F14D872D5667"/>
        </w:placeholder>
        <w:text/>
      </w:sdtPr>
      <w:sdtEndPr/>
      <w:sdtContent>
        <w:p w:rsidRPr="009B062B" w:rsidR="00AF30DD" w:rsidP="000568B3" w:rsidRDefault="00AF30DD" w14:paraId="649C48B1" w14:textId="77777777">
          <w:pPr>
            <w:pStyle w:val="Rubrik1"/>
            <w:spacing w:after="300"/>
          </w:pPr>
          <w:r w:rsidRPr="009B062B">
            <w:t>Förslag till riksdagsbeslut</w:t>
          </w:r>
        </w:p>
      </w:sdtContent>
    </w:sdt>
    <w:sdt>
      <w:sdtPr>
        <w:alias w:val="Yrkande 1"/>
        <w:tag w:val="086e5232-6bd5-4ede-af64-65077191e426"/>
        <w:id w:val="-1921327717"/>
        <w:lock w:val="sdtLocked"/>
      </w:sdtPr>
      <w:sdtEndPr/>
      <w:sdtContent>
        <w:p w:rsidR="000702E2" w:rsidRDefault="0090205B" w14:paraId="649C48B2" w14:textId="77777777">
          <w:pPr>
            <w:pStyle w:val="Frslagstext"/>
            <w:numPr>
              <w:ilvl w:val="0"/>
              <w:numId w:val="0"/>
            </w:numPr>
          </w:pPr>
          <w:r>
            <w:t>Riksdagen ställer sig bakom det som anförs i motionen om att ta fram en strategi för mer innovationsvänlig 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0C0EF5B02341E0AF8E2A3E7453C99A"/>
        </w:placeholder>
        <w:text/>
      </w:sdtPr>
      <w:sdtEndPr/>
      <w:sdtContent>
        <w:p w:rsidRPr="009B062B" w:rsidR="006D79C9" w:rsidP="00333E95" w:rsidRDefault="006D79C9" w14:paraId="649C48B3" w14:textId="77777777">
          <w:pPr>
            <w:pStyle w:val="Rubrik1"/>
          </w:pPr>
          <w:r>
            <w:t>Motivering</w:t>
          </w:r>
        </w:p>
      </w:sdtContent>
    </w:sdt>
    <w:p w:rsidR="009D4357" w:rsidP="009D4357" w:rsidRDefault="009D4357" w14:paraId="649C48B4" w14:textId="6598A395">
      <w:pPr>
        <w:pStyle w:val="Normalutanindragellerluft"/>
      </w:pPr>
      <w:r>
        <w:t>Digitalisering och automatisering ställer samhället inför nya utmaningar. Nya jobb skapas och gamla försvinner. Innovationer och teknisk utveckling skapar nya möjlig</w:t>
      </w:r>
      <w:r w:rsidR="000712DA">
        <w:softHyphen/>
      </w:r>
      <w:r>
        <w:t xml:space="preserve">heter för både företag och människor. Ny teknik skapar bättre och effektivare lösningar </w:t>
      </w:r>
      <w:r w:rsidR="00157E46">
        <w:t xml:space="preserve">i fråga </w:t>
      </w:r>
      <w:r>
        <w:t xml:space="preserve">om allt från kvittoredovisning till fordon. </w:t>
      </w:r>
    </w:p>
    <w:p w:rsidRPr="000712DA" w:rsidR="009D4357" w:rsidP="000712DA" w:rsidRDefault="009D4357" w14:paraId="649C48B5" w14:textId="068F6E96">
      <w:r w:rsidRPr="000712DA">
        <w:t>När nya möjligheter dyker upp kan de inte begravas i mångåriga utredningar. Vissa frågor måste lösas genom snabbutredningar och mer flexibla arbetssätt</w:t>
      </w:r>
      <w:r w:rsidRPr="000712DA" w:rsidR="00157E46">
        <w:t xml:space="preserve"> – s</w:t>
      </w:r>
      <w:r w:rsidRPr="000712DA">
        <w:t xml:space="preserve">jälvklart med bibehållen demokratisk insyn och transparens. </w:t>
      </w:r>
    </w:p>
    <w:p w:rsidRPr="000712DA" w:rsidR="009D4357" w:rsidP="000712DA" w:rsidRDefault="009D4357" w14:paraId="649C48B6" w14:textId="427188C8">
      <w:r w:rsidRPr="000712DA">
        <w:t>Lagstiftningen måste hänga med den tekniska utvecklingen. En mängd lagar och regel</w:t>
      </w:r>
      <w:r w:rsidRPr="000712DA" w:rsidR="000712DA">
        <w:softHyphen/>
      </w:r>
      <w:r w:rsidRPr="000712DA">
        <w:t>verk måste också ses över för att bli teknikneutrala och inte vara i vägen för digitali</w:t>
      </w:r>
      <w:r w:rsidRPr="000712DA" w:rsidR="000712DA">
        <w:softHyphen/>
      </w:r>
      <w:r w:rsidRPr="000712DA">
        <w:t xml:space="preserve">sering och automatisering. </w:t>
      </w:r>
    </w:p>
    <w:p w:rsidRPr="000712DA" w:rsidR="00422B9E" w:rsidP="000712DA" w:rsidRDefault="009D4357" w14:paraId="649C48B7" w14:textId="4DE4E278">
      <w:r w:rsidRPr="000712DA">
        <w:t>Internationella och nationella investeringar kommer att hamna där det juridiska klimatet är som bäst. Det är inte Sverige idag. Sverige bör ta fram en strategi för att göra lagstiftning och regelverk mer innovationsvänlig</w:t>
      </w:r>
      <w:r w:rsidRPr="000712DA" w:rsidR="00157E46">
        <w:t>a</w:t>
      </w:r>
      <w:r w:rsidRPr="000712DA">
        <w:t xml:space="preserve">. Det skapar förutsättningar för fler jobb och ökade investeringar i Sverige. </w:t>
      </w:r>
    </w:p>
    <w:bookmarkStart w:name="_GoBack" w:displacedByCustomXml="next" w:id="1"/>
    <w:bookmarkEnd w:displacedByCustomXml="next" w:id="1"/>
    <w:sdt>
      <w:sdtPr>
        <w:rPr>
          <w:i/>
          <w:noProof/>
        </w:rPr>
        <w:alias w:val="CC_Underskrifter"/>
        <w:tag w:val="CC_Underskrifter"/>
        <w:id w:val="583496634"/>
        <w:lock w:val="sdtContentLocked"/>
        <w:placeholder>
          <w:docPart w:val="4B3CA47764D449128A1AB4BCEB63A22B"/>
        </w:placeholder>
      </w:sdtPr>
      <w:sdtEndPr>
        <w:rPr>
          <w:i w:val="0"/>
          <w:noProof w:val="0"/>
        </w:rPr>
      </w:sdtEndPr>
      <w:sdtContent>
        <w:p w:rsidR="000568B3" w:rsidP="000568B3" w:rsidRDefault="000568B3" w14:paraId="649C48B9" w14:textId="77777777"/>
        <w:p w:rsidRPr="008E0FE2" w:rsidR="004801AC" w:rsidP="000568B3" w:rsidRDefault="000712DA" w14:paraId="649C48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bl>
    <w:p w:rsidR="003021D7" w:rsidRDefault="003021D7" w14:paraId="649C48BE" w14:textId="77777777"/>
    <w:sectPr w:rsidR="003021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C48C0" w14:textId="77777777" w:rsidR="009D4357" w:rsidRDefault="009D4357" w:rsidP="000C1CAD">
      <w:pPr>
        <w:spacing w:line="240" w:lineRule="auto"/>
      </w:pPr>
      <w:r>
        <w:separator/>
      </w:r>
    </w:p>
  </w:endnote>
  <w:endnote w:type="continuationSeparator" w:id="0">
    <w:p w14:paraId="649C48C1" w14:textId="77777777" w:rsidR="009D4357" w:rsidRDefault="009D43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C48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C48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C48CF" w14:textId="77777777" w:rsidR="00262EA3" w:rsidRPr="000568B3" w:rsidRDefault="00262EA3" w:rsidP="000568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C48BE" w14:textId="77777777" w:rsidR="009D4357" w:rsidRDefault="009D4357" w:rsidP="000C1CAD">
      <w:pPr>
        <w:spacing w:line="240" w:lineRule="auto"/>
      </w:pPr>
      <w:r>
        <w:separator/>
      </w:r>
    </w:p>
  </w:footnote>
  <w:footnote w:type="continuationSeparator" w:id="0">
    <w:p w14:paraId="649C48BF" w14:textId="77777777" w:rsidR="009D4357" w:rsidRDefault="009D43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9C48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9C48D1" wp14:anchorId="649C48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12DA" w14:paraId="649C48D4" w14:textId="77777777">
                          <w:pPr>
                            <w:jc w:val="right"/>
                          </w:pPr>
                          <w:sdt>
                            <w:sdtPr>
                              <w:alias w:val="CC_Noformat_Partikod"/>
                              <w:tag w:val="CC_Noformat_Partikod"/>
                              <w:id w:val="-53464382"/>
                              <w:placeholder>
                                <w:docPart w:val="B7FC81A49A1F4DC98E94C5397670AD44"/>
                              </w:placeholder>
                              <w:text/>
                            </w:sdtPr>
                            <w:sdtEndPr/>
                            <w:sdtContent>
                              <w:r w:rsidR="009D4357">
                                <w:t>C</w:t>
                              </w:r>
                            </w:sdtContent>
                          </w:sdt>
                          <w:sdt>
                            <w:sdtPr>
                              <w:alias w:val="CC_Noformat_Partinummer"/>
                              <w:tag w:val="CC_Noformat_Partinummer"/>
                              <w:id w:val="-1709555926"/>
                              <w:placeholder>
                                <w:docPart w:val="6D5824CB337D4FA88D349AF52E44A3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9C48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12DA" w14:paraId="649C48D4" w14:textId="77777777">
                    <w:pPr>
                      <w:jc w:val="right"/>
                    </w:pPr>
                    <w:sdt>
                      <w:sdtPr>
                        <w:alias w:val="CC_Noformat_Partikod"/>
                        <w:tag w:val="CC_Noformat_Partikod"/>
                        <w:id w:val="-53464382"/>
                        <w:placeholder>
                          <w:docPart w:val="B7FC81A49A1F4DC98E94C5397670AD44"/>
                        </w:placeholder>
                        <w:text/>
                      </w:sdtPr>
                      <w:sdtEndPr/>
                      <w:sdtContent>
                        <w:r w:rsidR="009D4357">
                          <w:t>C</w:t>
                        </w:r>
                      </w:sdtContent>
                    </w:sdt>
                    <w:sdt>
                      <w:sdtPr>
                        <w:alias w:val="CC_Noformat_Partinummer"/>
                        <w:tag w:val="CC_Noformat_Partinummer"/>
                        <w:id w:val="-1709555926"/>
                        <w:placeholder>
                          <w:docPart w:val="6D5824CB337D4FA88D349AF52E44A37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9C48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9C48C4" w14:textId="77777777">
    <w:pPr>
      <w:jc w:val="right"/>
    </w:pPr>
  </w:p>
  <w:p w:rsidR="00262EA3" w:rsidP="00776B74" w:rsidRDefault="00262EA3" w14:paraId="649C48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12DA" w14:paraId="649C48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9C48D3" wp14:anchorId="649C48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12DA" w14:paraId="649C48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435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12DA" w14:paraId="649C48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12DA" w14:paraId="649C48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w:t>
        </w:r>
      </w:sdtContent>
    </w:sdt>
  </w:p>
  <w:p w:rsidR="00262EA3" w:rsidP="00E03A3D" w:rsidRDefault="000712DA" w14:paraId="649C48CC" w14:textId="77777777">
    <w:pPr>
      <w:pStyle w:val="Motionr"/>
    </w:pPr>
    <w:sdt>
      <w:sdtPr>
        <w:alias w:val="CC_Noformat_Avtext"/>
        <w:tag w:val="CC_Noformat_Avtext"/>
        <w:id w:val="-2020768203"/>
        <w:lock w:val="sdtContentLocked"/>
        <w15:appearance w15:val="hidden"/>
        <w:text/>
      </w:sdtPr>
      <w:sdtEndPr/>
      <w:sdtContent>
        <w:r>
          <w:t>av Fredrik Christensson (C)</w:t>
        </w:r>
      </w:sdtContent>
    </w:sdt>
  </w:p>
  <w:sdt>
    <w:sdtPr>
      <w:alias w:val="CC_Noformat_Rubtext"/>
      <w:tag w:val="CC_Noformat_Rubtext"/>
      <w:id w:val="-218060500"/>
      <w:lock w:val="sdtLocked"/>
      <w:text/>
    </w:sdtPr>
    <w:sdtEndPr/>
    <w:sdtContent>
      <w:p w:rsidR="00262EA3" w:rsidP="00283E0F" w:rsidRDefault="009D4357" w14:paraId="649C48CD" w14:textId="77777777">
        <w:pPr>
          <w:pStyle w:val="FSHRub2"/>
        </w:pPr>
        <w:r>
          <w:t>Innovationsvänlig 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49C48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D43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6DA4"/>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8B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2E2"/>
    <w:rsid w:val="00070A5C"/>
    <w:rsid w:val="000710A5"/>
    <w:rsid w:val="000712DA"/>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E46"/>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B7886"/>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8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1D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04D"/>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05B"/>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35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9C48B1"/>
  <w15:chartTrackingRefBased/>
  <w15:docId w15:val="{523EC520-0849-44FB-BB5F-1D627860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A1A4D5169A4F96B7B9F14D872D5667"/>
        <w:category>
          <w:name w:val="Allmänt"/>
          <w:gallery w:val="placeholder"/>
        </w:category>
        <w:types>
          <w:type w:val="bbPlcHdr"/>
        </w:types>
        <w:behaviors>
          <w:behavior w:val="content"/>
        </w:behaviors>
        <w:guid w:val="{033D1CC3-7857-423A-8B1E-F411067EAB01}"/>
      </w:docPartPr>
      <w:docPartBody>
        <w:p w:rsidR="001D46CF" w:rsidRDefault="001D46CF">
          <w:pPr>
            <w:pStyle w:val="DFA1A4D5169A4F96B7B9F14D872D5667"/>
          </w:pPr>
          <w:r w:rsidRPr="005A0A93">
            <w:rPr>
              <w:rStyle w:val="Platshllartext"/>
            </w:rPr>
            <w:t>Förslag till riksdagsbeslut</w:t>
          </w:r>
        </w:p>
      </w:docPartBody>
    </w:docPart>
    <w:docPart>
      <w:docPartPr>
        <w:name w:val="EF0C0EF5B02341E0AF8E2A3E7453C99A"/>
        <w:category>
          <w:name w:val="Allmänt"/>
          <w:gallery w:val="placeholder"/>
        </w:category>
        <w:types>
          <w:type w:val="bbPlcHdr"/>
        </w:types>
        <w:behaviors>
          <w:behavior w:val="content"/>
        </w:behaviors>
        <w:guid w:val="{8E3B09A9-26D2-44CF-9B77-4ADF2883CCC4}"/>
      </w:docPartPr>
      <w:docPartBody>
        <w:p w:rsidR="001D46CF" w:rsidRDefault="001D46CF">
          <w:pPr>
            <w:pStyle w:val="EF0C0EF5B02341E0AF8E2A3E7453C99A"/>
          </w:pPr>
          <w:r w:rsidRPr="005A0A93">
            <w:rPr>
              <w:rStyle w:val="Platshllartext"/>
            </w:rPr>
            <w:t>Motivering</w:t>
          </w:r>
        </w:p>
      </w:docPartBody>
    </w:docPart>
    <w:docPart>
      <w:docPartPr>
        <w:name w:val="B7FC81A49A1F4DC98E94C5397670AD44"/>
        <w:category>
          <w:name w:val="Allmänt"/>
          <w:gallery w:val="placeholder"/>
        </w:category>
        <w:types>
          <w:type w:val="bbPlcHdr"/>
        </w:types>
        <w:behaviors>
          <w:behavior w:val="content"/>
        </w:behaviors>
        <w:guid w:val="{98CE7C4E-5F64-4ECF-A3CC-A1F49849BBD8}"/>
      </w:docPartPr>
      <w:docPartBody>
        <w:p w:rsidR="001D46CF" w:rsidRDefault="001D46CF">
          <w:pPr>
            <w:pStyle w:val="B7FC81A49A1F4DC98E94C5397670AD44"/>
          </w:pPr>
          <w:r>
            <w:rPr>
              <w:rStyle w:val="Platshllartext"/>
            </w:rPr>
            <w:t xml:space="preserve"> </w:t>
          </w:r>
        </w:p>
      </w:docPartBody>
    </w:docPart>
    <w:docPart>
      <w:docPartPr>
        <w:name w:val="6D5824CB337D4FA88D349AF52E44A379"/>
        <w:category>
          <w:name w:val="Allmänt"/>
          <w:gallery w:val="placeholder"/>
        </w:category>
        <w:types>
          <w:type w:val="bbPlcHdr"/>
        </w:types>
        <w:behaviors>
          <w:behavior w:val="content"/>
        </w:behaviors>
        <w:guid w:val="{656B7C84-579D-4E3B-B4C5-28DB965999B8}"/>
      </w:docPartPr>
      <w:docPartBody>
        <w:p w:rsidR="001D46CF" w:rsidRDefault="001D46CF">
          <w:pPr>
            <w:pStyle w:val="6D5824CB337D4FA88D349AF52E44A379"/>
          </w:pPr>
          <w:r>
            <w:t xml:space="preserve"> </w:t>
          </w:r>
        </w:p>
      </w:docPartBody>
    </w:docPart>
    <w:docPart>
      <w:docPartPr>
        <w:name w:val="4B3CA47764D449128A1AB4BCEB63A22B"/>
        <w:category>
          <w:name w:val="Allmänt"/>
          <w:gallery w:val="placeholder"/>
        </w:category>
        <w:types>
          <w:type w:val="bbPlcHdr"/>
        </w:types>
        <w:behaviors>
          <w:behavior w:val="content"/>
        </w:behaviors>
        <w:guid w:val="{518E1BCD-CC52-481F-8CF6-9285AB55495D}"/>
      </w:docPartPr>
      <w:docPartBody>
        <w:p w:rsidR="00281CA5" w:rsidRDefault="00281C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CF"/>
    <w:rsid w:val="001D46CF"/>
    <w:rsid w:val="00281C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A1A4D5169A4F96B7B9F14D872D5667">
    <w:name w:val="DFA1A4D5169A4F96B7B9F14D872D5667"/>
  </w:style>
  <w:style w:type="paragraph" w:customStyle="1" w:styleId="1A64D79EFB6C4F388AB29B631C324750">
    <w:name w:val="1A64D79EFB6C4F388AB29B631C3247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9186F3DA5C45789C98A326696DF86B">
    <w:name w:val="BB9186F3DA5C45789C98A326696DF86B"/>
  </w:style>
  <w:style w:type="paragraph" w:customStyle="1" w:styleId="EF0C0EF5B02341E0AF8E2A3E7453C99A">
    <w:name w:val="EF0C0EF5B02341E0AF8E2A3E7453C99A"/>
  </w:style>
  <w:style w:type="paragraph" w:customStyle="1" w:styleId="4B9458141EEB42199D43CD7094EC6735">
    <w:name w:val="4B9458141EEB42199D43CD7094EC6735"/>
  </w:style>
  <w:style w:type="paragraph" w:customStyle="1" w:styleId="548AE4C3C06549239B8E552FB9ED120B">
    <w:name w:val="548AE4C3C06549239B8E552FB9ED120B"/>
  </w:style>
  <w:style w:type="paragraph" w:customStyle="1" w:styleId="B7FC81A49A1F4DC98E94C5397670AD44">
    <w:name w:val="B7FC81A49A1F4DC98E94C5397670AD44"/>
  </w:style>
  <w:style w:type="paragraph" w:customStyle="1" w:styleId="6D5824CB337D4FA88D349AF52E44A379">
    <w:name w:val="6D5824CB337D4FA88D349AF52E44A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91F29F-64CC-407C-B4E5-0027EDAF2771}"/>
</file>

<file path=customXml/itemProps2.xml><?xml version="1.0" encoding="utf-8"?>
<ds:datastoreItem xmlns:ds="http://schemas.openxmlformats.org/officeDocument/2006/customXml" ds:itemID="{94BCE3A2-494B-4EBD-8BF9-295083DC8F16}"/>
</file>

<file path=customXml/itemProps3.xml><?xml version="1.0" encoding="utf-8"?>
<ds:datastoreItem xmlns:ds="http://schemas.openxmlformats.org/officeDocument/2006/customXml" ds:itemID="{0889D059-0532-4869-806B-F8BF9CD644A6}"/>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1082</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Innovationsvänlig lagstiftning</vt:lpstr>
      <vt:lpstr>
      </vt:lpstr>
    </vt:vector>
  </TitlesOfParts>
  <Company>Sveriges riksdag</Company>
  <LinksUpToDate>false</LinksUpToDate>
  <CharactersWithSpaces>1250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