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D392D" w:rsidRPr="00D123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D392D" w:rsidRPr="00D12304" w:rsidRDefault="00BD392D">
            <w:pPr>
              <w:spacing w:before="240"/>
              <w:rPr>
                <w:sz w:val="40"/>
              </w:rPr>
            </w:pPr>
            <w:r w:rsidRPr="00D12304">
              <w:rPr>
                <w:sz w:val="40"/>
              </w:rPr>
              <w:t>Riksdagsskrivelse</w:t>
            </w:r>
          </w:p>
          <w:p w:rsidR="00BD392D" w:rsidRPr="00D12304" w:rsidRDefault="00BD392D">
            <w:pPr>
              <w:pStyle w:val="RSKRbeteckning"/>
            </w:pPr>
            <w:r w:rsidRPr="00D12304">
              <w:t>2006/07:115</w:t>
            </w:r>
          </w:p>
        </w:tc>
        <w:tc>
          <w:tcPr>
            <w:tcW w:w="1134" w:type="dxa"/>
          </w:tcPr>
          <w:p w:rsidR="00BD392D" w:rsidRPr="00D12304" w:rsidRDefault="00D12304">
            <w:pPr>
              <w:jc w:val="right"/>
            </w:pPr>
            <w:r w:rsidRPr="00D123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92D" w:rsidRPr="00D123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D392D" w:rsidRPr="00D12304" w:rsidRDefault="00BD392D">
            <w:pPr>
              <w:spacing w:line="100" w:lineRule="exact"/>
              <w:rPr>
                <w:sz w:val="10"/>
              </w:rPr>
            </w:pPr>
          </w:p>
        </w:tc>
      </w:tr>
    </w:tbl>
    <w:p w:rsidR="00BD392D" w:rsidRPr="00D12304" w:rsidRDefault="00BD392D"/>
    <w:p w:rsidR="00BD392D" w:rsidRPr="00D12304" w:rsidRDefault="00BD392D">
      <w:pPr>
        <w:pStyle w:val="Mottagare1"/>
      </w:pPr>
      <w:r w:rsidRPr="00D12304">
        <w:t>Regeringen</w:t>
      </w:r>
    </w:p>
    <w:p w:rsidR="00BD392D" w:rsidRPr="00D12304" w:rsidRDefault="00BD392D">
      <w:pPr>
        <w:pStyle w:val="Mottagare2"/>
      </w:pPr>
      <w:r w:rsidRPr="00D12304">
        <w:rPr>
          <w:bCs/>
        </w:rPr>
        <w:t>Finansdepartementet</w:t>
      </w:r>
    </w:p>
    <w:p w:rsidR="00BD392D" w:rsidRPr="00D12304" w:rsidRDefault="00BD392D">
      <w:r w:rsidRPr="00D12304">
        <w:t>Med överlämnande av skatteutskottets betänkande 2006/07:SkU11 Allmänna motioner om företagsbeskattning m.m. får jag anmäla att riksdagen denna dag bifallit utskottets förslag till riksdagsbeslut.</w:t>
      </w:r>
    </w:p>
    <w:p w:rsidR="00BD392D" w:rsidRPr="00D12304" w:rsidRDefault="00BD392D">
      <w:pPr>
        <w:pStyle w:val="Stockholm"/>
      </w:pPr>
      <w:r w:rsidRPr="00D12304">
        <w:t>Stockholm den 15 mars 2007</w:t>
      </w:r>
    </w:p>
    <w:p w:rsidR="00BD392D" w:rsidRPr="00D12304" w:rsidRDefault="00BD392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392D" w:rsidRPr="00D123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D392D" w:rsidRPr="00D12304" w:rsidRDefault="00BD392D">
            <w:pPr>
              <w:pStyle w:val="AvsTalman"/>
            </w:pPr>
            <w:r w:rsidRPr="00D12304">
              <w:t>Birgitta Sellén</w:t>
            </w:r>
          </w:p>
        </w:tc>
        <w:tc>
          <w:tcPr>
            <w:tcW w:w="3628" w:type="dxa"/>
          </w:tcPr>
          <w:p w:rsidR="00BD392D" w:rsidRPr="00D12304" w:rsidRDefault="00BD392D">
            <w:pPr>
              <w:pStyle w:val="AvsTjnsteman"/>
            </w:pPr>
            <w:r w:rsidRPr="00D12304">
              <w:t>Ulf Christoffersson</w:t>
            </w:r>
          </w:p>
        </w:tc>
      </w:tr>
    </w:tbl>
    <w:p w:rsidR="00BD392D" w:rsidRPr="00D12304" w:rsidRDefault="00BD392D"/>
    <w:p w:rsidR="00D85057" w:rsidRPr="00D12304" w:rsidRDefault="00D85057" w:rsidP="00BD392D"/>
    <w:sectPr w:rsidR="00D85057" w:rsidRPr="00D1230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CA"/>
    <w:rsid w:val="0008370B"/>
    <w:rsid w:val="0009098F"/>
    <w:rsid w:val="000D20E3"/>
    <w:rsid w:val="000E2DCA"/>
    <w:rsid w:val="001667BD"/>
    <w:rsid w:val="001C2855"/>
    <w:rsid w:val="002175A0"/>
    <w:rsid w:val="00224A43"/>
    <w:rsid w:val="0026798D"/>
    <w:rsid w:val="00392411"/>
    <w:rsid w:val="005422B3"/>
    <w:rsid w:val="005D6314"/>
    <w:rsid w:val="005F2290"/>
    <w:rsid w:val="00662397"/>
    <w:rsid w:val="00860608"/>
    <w:rsid w:val="008D597A"/>
    <w:rsid w:val="00A16D59"/>
    <w:rsid w:val="00AE1BCC"/>
    <w:rsid w:val="00BD392D"/>
    <w:rsid w:val="00C72B82"/>
    <w:rsid w:val="00D12304"/>
    <w:rsid w:val="00D57E61"/>
    <w:rsid w:val="00D85057"/>
    <w:rsid w:val="00DC0766"/>
    <w:rsid w:val="00F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CBBA-DDF0-43CA-B822-8398940F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1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293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2007-03-15T14:20:00Z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115</vt:lpwstr>
  </property>
  <property fmtid="{D5CDD505-2E9C-101B-9397-08002B2CF9AE}" pid="6" name="Datum">
    <vt:lpwstr>15 mars 2007</vt:lpwstr>
  </property>
  <property fmtid="{D5CDD505-2E9C-101B-9397-08002B2CF9AE}" pid="7" name="StartNr">
    <vt:lpwstr>115</vt:lpwstr>
  </property>
  <property fmtid="{D5CDD505-2E9C-101B-9397-08002B2CF9AE}" pid="8" name="SlutNr">
    <vt:lpwstr>115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11</vt:lpwstr>
  </property>
  <property fmtid="{D5CDD505-2E9C-101B-9397-08002B2CF9AE}" pid="17" name="RefRubrik">
    <vt:lpwstr>Allmänna motioner om företagsbeskattning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