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17AEE" w:rsidRDefault="006E04A4">
      <w:pPr>
        <w:pStyle w:val="Dokumentbeteckning"/>
      </w:pPr>
      <w:r w:rsidRPr="00317AEE">
        <w:fldChar w:fldCharType="begin" w:fldLock="1"/>
      </w:r>
      <w:r w:rsidRPr="00317AEE">
        <w:instrText xml:space="preserve"> DOCPROPERTY "DocumentYear" </w:instrText>
      </w:r>
      <w:r w:rsidRPr="00317AEE">
        <w:fldChar w:fldCharType="separate"/>
      </w:r>
      <w:r w:rsidR="007D7425" w:rsidRPr="00317AEE">
        <w:t>2008/09</w:t>
      </w:r>
      <w:r w:rsidRPr="00317AEE">
        <w:fldChar w:fldCharType="end"/>
      </w:r>
      <w:r w:rsidRPr="00317AEE">
        <w:t>:</w:t>
      </w:r>
      <w:r w:rsidRPr="00317AEE">
        <w:fldChar w:fldCharType="begin" w:fldLock="1"/>
      </w:r>
      <w:r w:rsidRPr="00317AEE">
        <w:instrText xml:space="preserve"> DOCPROPERTY "DocumentNumber" </w:instrText>
      </w:r>
      <w:r w:rsidRPr="00317AEE">
        <w:fldChar w:fldCharType="separate"/>
      </w:r>
      <w:r w:rsidR="007D7425" w:rsidRPr="00317AEE">
        <w:t>14</w:t>
      </w:r>
      <w:r w:rsidRPr="00317AEE">
        <w:fldChar w:fldCharType="end"/>
      </w:r>
    </w:p>
    <w:p w:rsidR="006E04A4" w:rsidRPr="00317AEE" w:rsidRDefault="006E04A4">
      <w:pPr>
        <w:pStyle w:val="Datum"/>
        <w:outlineLvl w:val="0"/>
      </w:pPr>
      <w:r w:rsidRPr="00317AEE">
        <w:fldChar w:fldCharType="begin" w:fldLock="1"/>
      </w:r>
      <w:r w:rsidRPr="00317AEE">
        <w:instrText xml:space="preserve"> DOCPROPERTY "DocumentDate" </w:instrText>
      </w:r>
      <w:r w:rsidRPr="00317AEE">
        <w:fldChar w:fldCharType="separate"/>
      </w:r>
      <w:r w:rsidR="007D7425" w:rsidRPr="00317AEE">
        <w:t>Torsdagen den 16 oktober 2008</w:t>
      </w:r>
      <w:r w:rsidRPr="00317AE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17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17AEE" w:rsidRDefault="005A78F7">
            <w:pPr>
              <w:pStyle w:val="Plenum"/>
              <w:tabs>
                <w:tab w:val="clear" w:pos="1418"/>
              </w:tabs>
            </w:pPr>
            <w:r w:rsidRPr="00317AEE">
              <w:t>Kl.</w:t>
            </w:r>
          </w:p>
        </w:tc>
        <w:tc>
          <w:tcPr>
            <w:tcW w:w="851" w:type="dxa"/>
          </w:tcPr>
          <w:p w:rsidR="006E04A4" w:rsidRPr="00317AEE" w:rsidRDefault="005A78F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17AEE">
              <w:t>11.00</w:t>
            </w:r>
          </w:p>
        </w:tc>
        <w:tc>
          <w:tcPr>
            <w:tcW w:w="397" w:type="dxa"/>
          </w:tcPr>
          <w:p w:rsidR="006E04A4" w:rsidRPr="00317AE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17AEE" w:rsidRDefault="005A78F7">
            <w:pPr>
              <w:pStyle w:val="Plenum"/>
              <w:tabs>
                <w:tab w:val="clear" w:pos="1418"/>
              </w:tabs>
              <w:ind w:right="1"/>
            </w:pPr>
            <w:r w:rsidRPr="00317AEE">
              <w:t>Allmänpolitisk debatt</w:t>
            </w:r>
            <w:r w:rsidR="000B5DAB" w:rsidRPr="00317AEE">
              <w:t xml:space="preserve"> (forts.)</w:t>
            </w:r>
          </w:p>
        </w:tc>
      </w:tr>
    </w:tbl>
    <w:p w:rsidR="006E04A4" w:rsidRPr="00317AEE" w:rsidRDefault="006E04A4">
      <w:pPr>
        <w:pStyle w:val="StreckLngt"/>
      </w:pPr>
      <w:r w:rsidRPr="00317AEE">
        <w:tab/>
      </w:r>
    </w:p>
    <w:p w:rsidR="00D45AE3" w:rsidRPr="00317AEE" w:rsidRDefault="00D45AE3" w:rsidP="00D45AE3">
      <w:pPr>
        <w:pStyle w:val="Blankrad"/>
      </w:pPr>
      <w:r w:rsidRPr="00317AEE">
        <w:t>     </w:t>
      </w:r>
    </w:p>
    <w:p w:rsidR="00CF242C" w:rsidRPr="00317AEE" w:rsidRDefault="00CF242C" w:rsidP="00CF242C">
      <w:pPr>
        <w:pStyle w:val="Blankrad"/>
      </w:pPr>
      <w:r w:rsidRPr="00317AEE">
        <w:t>     </w:t>
      </w:r>
    </w:p>
    <w:p w:rsidR="006E04A4" w:rsidRPr="00317AEE" w:rsidRDefault="006E04A4">
      <w:pPr>
        <w:pStyle w:val="Blankrad"/>
      </w:pPr>
      <w:r w:rsidRPr="00317AEE">
        <w:t>     </w:t>
      </w:r>
    </w:p>
    <w:p w:rsidR="0022029F" w:rsidRPr="00317AEE" w:rsidRDefault="0022029F">
      <w:pPr>
        <w:pStyle w:val="Blankrad"/>
      </w:pPr>
      <w:r w:rsidRPr="00317AE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2029F" w:rsidRPr="00317AEE" w:rsidTr="00AE7AA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2029F" w:rsidRPr="00317AEE" w:rsidRDefault="0022029F" w:rsidP="00AE7AAD">
            <w:pPr>
              <w:pStyle w:val="HuvudrubrikFlisteNr"/>
            </w:pPr>
          </w:p>
        </w:tc>
        <w:tc>
          <w:tcPr>
            <w:tcW w:w="6237" w:type="dxa"/>
          </w:tcPr>
          <w:p w:rsidR="0022029F" w:rsidRPr="00317AEE" w:rsidRDefault="0022029F" w:rsidP="00AE7AAD">
            <w:pPr>
              <w:pStyle w:val="HuvudrubrikEnsam"/>
            </w:pPr>
            <w:r w:rsidRPr="00317AEE">
              <w:t>Avsägelser</w:t>
            </w:r>
          </w:p>
        </w:tc>
        <w:tc>
          <w:tcPr>
            <w:tcW w:w="2481" w:type="dxa"/>
          </w:tcPr>
          <w:p w:rsidR="0022029F" w:rsidRPr="00317AEE" w:rsidRDefault="0022029F" w:rsidP="00AE7AAD">
            <w:pPr>
              <w:pStyle w:val="HuvudrubrikKolumn3"/>
            </w:pPr>
          </w:p>
        </w:tc>
      </w:tr>
      <w:tr w:rsidR="0022029F" w:rsidRPr="00317AEE" w:rsidTr="00AE7A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029F" w:rsidRPr="00317AEE" w:rsidRDefault="0022029F" w:rsidP="00AE7AAD">
            <w:pPr>
              <w:pStyle w:val="FlistaNrText"/>
            </w:pPr>
          </w:p>
        </w:tc>
        <w:tc>
          <w:tcPr>
            <w:tcW w:w="6237" w:type="dxa"/>
          </w:tcPr>
          <w:p w:rsidR="0022029F" w:rsidRPr="00317AEE" w:rsidRDefault="0022029F" w:rsidP="00AE7AAD">
            <w:r w:rsidRPr="00317AEE">
              <w:t>Sonia Karlsson (s) som ledamot i EU-nämnden</w:t>
            </w:r>
          </w:p>
        </w:tc>
        <w:tc>
          <w:tcPr>
            <w:tcW w:w="2481" w:type="dxa"/>
          </w:tcPr>
          <w:p w:rsidR="0022029F" w:rsidRPr="00317AEE" w:rsidRDefault="0022029F" w:rsidP="00AE7AAD">
            <w:pPr>
              <w:rPr>
                <w:spacing w:val="-4"/>
              </w:rPr>
            </w:pPr>
          </w:p>
        </w:tc>
      </w:tr>
      <w:tr w:rsidR="0022029F" w:rsidRPr="00317AEE" w:rsidTr="00AE7A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029F" w:rsidRPr="00317AEE" w:rsidRDefault="0022029F" w:rsidP="00AE7AAD">
            <w:pPr>
              <w:pStyle w:val="FlistaNrText"/>
            </w:pPr>
          </w:p>
        </w:tc>
        <w:tc>
          <w:tcPr>
            <w:tcW w:w="6237" w:type="dxa"/>
          </w:tcPr>
          <w:p w:rsidR="0022029F" w:rsidRPr="00317AEE" w:rsidRDefault="0022029F" w:rsidP="00AE7AAD">
            <w:r w:rsidRPr="00317AEE">
              <w:t>Eva Sonidsson (s) som suppleant i försvarsutskottet</w:t>
            </w:r>
          </w:p>
        </w:tc>
        <w:tc>
          <w:tcPr>
            <w:tcW w:w="2481" w:type="dxa"/>
          </w:tcPr>
          <w:p w:rsidR="0022029F" w:rsidRPr="00317AEE" w:rsidRDefault="0022029F" w:rsidP="00AE7AAD">
            <w:pPr>
              <w:rPr>
                <w:spacing w:val="-4"/>
              </w:rPr>
            </w:pPr>
          </w:p>
        </w:tc>
      </w:tr>
    </w:tbl>
    <w:p w:rsidR="0022029F" w:rsidRPr="00317AEE" w:rsidRDefault="0022029F" w:rsidP="0022029F">
      <w:pPr>
        <w:pStyle w:val="Blankrad"/>
      </w:pPr>
      <w:r w:rsidRPr="00317AEE">
        <w:t>     </w:t>
      </w:r>
    </w:p>
    <w:p w:rsidR="0022029F" w:rsidRPr="00317AEE" w:rsidRDefault="0022029F" w:rsidP="0022029F">
      <w:pPr>
        <w:pStyle w:val="Blankrad"/>
      </w:pPr>
      <w:r w:rsidRPr="00317AE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2029F" w:rsidRPr="00317AEE" w:rsidTr="00AE7AA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2029F" w:rsidRPr="00317AEE" w:rsidRDefault="0022029F" w:rsidP="00AE7AAD">
            <w:pPr>
              <w:pStyle w:val="HuvudrubrikFlisteNr"/>
            </w:pPr>
          </w:p>
        </w:tc>
        <w:tc>
          <w:tcPr>
            <w:tcW w:w="6237" w:type="dxa"/>
          </w:tcPr>
          <w:p w:rsidR="0022029F" w:rsidRPr="00317AEE" w:rsidRDefault="0022029F" w:rsidP="00AE7AAD">
            <w:pPr>
              <w:pStyle w:val="HuvudrubrikEnsam"/>
            </w:pPr>
            <w:r w:rsidRPr="00317AEE">
              <w:t>Anmälan om kompletteringsval</w:t>
            </w:r>
          </w:p>
        </w:tc>
        <w:tc>
          <w:tcPr>
            <w:tcW w:w="2481" w:type="dxa"/>
          </w:tcPr>
          <w:p w:rsidR="0022029F" w:rsidRPr="00317AEE" w:rsidRDefault="0022029F" w:rsidP="00AE7AAD">
            <w:pPr>
              <w:pStyle w:val="HuvudrubrikKolumn3"/>
            </w:pPr>
          </w:p>
        </w:tc>
      </w:tr>
      <w:tr w:rsidR="0022029F" w:rsidRPr="00317AEE" w:rsidTr="00AE7A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029F" w:rsidRPr="00317AEE" w:rsidRDefault="0022029F" w:rsidP="00AE7AAD">
            <w:pPr>
              <w:pStyle w:val="FlistaNrText"/>
            </w:pPr>
          </w:p>
        </w:tc>
        <w:tc>
          <w:tcPr>
            <w:tcW w:w="6237" w:type="dxa"/>
          </w:tcPr>
          <w:p w:rsidR="0022029F" w:rsidRPr="00317AEE" w:rsidRDefault="0022029F" w:rsidP="00AE7AAD">
            <w:r w:rsidRPr="00317AEE">
              <w:t>Monica Green (s) som ledamot i EU-nämnden</w:t>
            </w:r>
          </w:p>
        </w:tc>
        <w:tc>
          <w:tcPr>
            <w:tcW w:w="2481" w:type="dxa"/>
          </w:tcPr>
          <w:p w:rsidR="0022029F" w:rsidRPr="00317AEE" w:rsidRDefault="0022029F" w:rsidP="00AE7AAD">
            <w:pPr>
              <w:rPr>
                <w:spacing w:val="-4"/>
              </w:rPr>
            </w:pPr>
          </w:p>
        </w:tc>
      </w:tr>
    </w:tbl>
    <w:p w:rsidR="0022029F" w:rsidRPr="00317AEE" w:rsidRDefault="0022029F" w:rsidP="0022029F">
      <w:pPr>
        <w:pStyle w:val="Blankrad"/>
      </w:pPr>
      <w:r w:rsidRPr="00317AEE">
        <w:t>     </w:t>
      </w:r>
    </w:p>
    <w:p w:rsidR="0022029F" w:rsidRPr="00317AEE" w:rsidRDefault="0022029F" w:rsidP="0022029F">
      <w:pPr>
        <w:pStyle w:val="Blankrad"/>
      </w:pPr>
      <w:r w:rsidRPr="00317AE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2029F" w:rsidRPr="00317AEE" w:rsidTr="00AE7AA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2029F" w:rsidRPr="00317AEE" w:rsidRDefault="0022029F" w:rsidP="00AE7AAD">
            <w:pPr>
              <w:pStyle w:val="HuvudrubrikFlisteNr"/>
            </w:pPr>
          </w:p>
        </w:tc>
        <w:tc>
          <w:tcPr>
            <w:tcW w:w="6237" w:type="dxa"/>
          </w:tcPr>
          <w:p w:rsidR="0022029F" w:rsidRPr="00317AEE" w:rsidRDefault="0022029F" w:rsidP="00AE7AAD">
            <w:pPr>
              <w:pStyle w:val="HuvudrubrikEnsam"/>
            </w:pPr>
            <w:r w:rsidRPr="00317AEE">
              <w:t>Utökning av antalet suppleanter</w:t>
            </w:r>
          </w:p>
        </w:tc>
        <w:tc>
          <w:tcPr>
            <w:tcW w:w="2481" w:type="dxa"/>
          </w:tcPr>
          <w:p w:rsidR="0022029F" w:rsidRPr="00317AEE" w:rsidRDefault="0022029F" w:rsidP="00AE7AAD">
            <w:pPr>
              <w:pStyle w:val="HuvudrubrikKolumn3"/>
            </w:pPr>
          </w:p>
        </w:tc>
      </w:tr>
      <w:tr w:rsidR="0022029F" w:rsidRPr="00317AEE" w:rsidTr="00AE7A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029F" w:rsidRPr="00317AEE" w:rsidRDefault="0022029F" w:rsidP="00AE7AAD">
            <w:pPr>
              <w:pStyle w:val="FlistaNrText"/>
            </w:pPr>
          </w:p>
        </w:tc>
        <w:tc>
          <w:tcPr>
            <w:tcW w:w="6237" w:type="dxa"/>
          </w:tcPr>
          <w:p w:rsidR="0022029F" w:rsidRPr="00317AEE" w:rsidRDefault="0022029F" w:rsidP="00AE7AAD">
            <w:r w:rsidRPr="00317AEE">
              <w:t>Från 24 till 25 i försvarsutskottet</w:t>
            </w:r>
          </w:p>
        </w:tc>
        <w:tc>
          <w:tcPr>
            <w:tcW w:w="2481" w:type="dxa"/>
          </w:tcPr>
          <w:p w:rsidR="0022029F" w:rsidRPr="00317AEE" w:rsidRDefault="0022029F" w:rsidP="00AE7AAD">
            <w:pPr>
              <w:rPr>
                <w:spacing w:val="-4"/>
              </w:rPr>
            </w:pPr>
          </w:p>
        </w:tc>
      </w:tr>
    </w:tbl>
    <w:p w:rsidR="0022029F" w:rsidRPr="00317AEE" w:rsidRDefault="0022029F" w:rsidP="0022029F">
      <w:pPr>
        <w:pStyle w:val="Blankrad"/>
      </w:pPr>
      <w:r w:rsidRPr="00317AEE">
        <w:t>     </w:t>
      </w:r>
    </w:p>
    <w:p w:rsidR="0022029F" w:rsidRPr="00317AEE" w:rsidRDefault="0022029F" w:rsidP="0022029F">
      <w:pPr>
        <w:pStyle w:val="Blankrad"/>
      </w:pPr>
      <w:r w:rsidRPr="00317AE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2029F" w:rsidRPr="00317AEE" w:rsidTr="00AE7AA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2029F" w:rsidRPr="00317AEE" w:rsidRDefault="0022029F" w:rsidP="00AE7AAD">
            <w:pPr>
              <w:pStyle w:val="HuvudrubrikFlisteNr"/>
            </w:pPr>
          </w:p>
        </w:tc>
        <w:tc>
          <w:tcPr>
            <w:tcW w:w="6237" w:type="dxa"/>
          </w:tcPr>
          <w:p w:rsidR="0022029F" w:rsidRPr="00317AEE" w:rsidRDefault="0022029F" w:rsidP="00AE7AAD">
            <w:pPr>
              <w:pStyle w:val="HuvudrubrikEnsam"/>
            </w:pPr>
            <w:r w:rsidRPr="00317AEE">
              <w:t>Val av extra suppleant</w:t>
            </w:r>
          </w:p>
        </w:tc>
        <w:tc>
          <w:tcPr>
            <w:tcW w:w="2481" w:type="dxa"/>
          </w:tcPr>
          <w:p w:rsidR="0022029F" w:rsidRPr="00317AEE" w:rsidRDefault="0022029F" w:rsidP="00AE7AAD">
            <w:pPr>
              <w:pStyle w:val="HuvudrubrikKolumn3"/>
            </w:pPr>
          </w:p>
        </w:tc>
      </w:tr>
      <w:tr w:rsidR="0022029F" w:rsidRPr="00317AEE" w:rsidTr="00AE7A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029F" w:rsidRPr="00317AEE" w:rsidRDefault="0022029F" w:rsidP="00AE7AAD">
            <w:pPr>
              <w:pStyle w:val="FlistaNrText"/>
            </w:pPr>
          </w:p>
        </w:tc>
        <w:tc>
          <w:tcPr>
            <w:tcW w:w="6237" w:type="dxa"/>
          </w:tcPr>
          <w:p w:rsidR="0022029F" w:rsidRPr="00317AEE" w:rsidRDefault="0022029F" w:rsidP="00AE7AAD">
            <w:r w:rsidRPr="00317AEE">
              <w:t>Val av extra suppleant i försvarsutskottet</w:t>
            </w:r>
          </w:p>
        </w:tc>
        <w:tc>
          <w:tcPr>
            <w:tcW w:w="2481" w:type="dxa"/>
          </w:tcPr>
          <w:p w:rsidR="0022029F" w:rsidRPr="00317AEE" w:rsidRDefault="0022029F" w:rsidP="00AE7AAD">
            <w:pPr>
              <w:rPr>
                <w:spacing w:val="-4"/>
              </w:rPr>
            </w:pPr>
          </w:p>
        </w:tc>
      </w:tr>
      <w:tr w:rsidR="0022029F" w:rsidRPr="00317AEE" w:rsidTr="00AE7A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029F" w:rsidRPr="00317AEE" w:rsidRDefault="0022029F" w:rsidP="00AE7AAD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22029F" w:rsidRPr="00317AEE" w:rsidRDefault="0022029F" w:rsidP="00AE7AAD">
            <w:r w:rsidRPr="00317AEE">
              <w:t>Valberedningen föreslår Mats Sander (m)</w:t>
            </w:r>
          </w:p>
        </w:tc>
        <w:tc>
          <w:tcPr>
            <w:tcW w:w="2481" w:type="dxa"/>
          </w:tcPr>
          <w:p w:rsidR="0022029F" w:rsidRPr="00317AEE" w:rsidRDefault="0022029F" w:rsidP="00AE7AAD">
            <w:pPr>
              <w:rPr>
                <w:spacing w:val="-4"/>
              </w:rPr>
            </w:pPr>
          </w:p>
        </w:tc>
      </w:tr>
    </w:tbl>
    <w:p w:rsidR="0022029F" w:rsidRPr="00317AEE" w:rsidRDefault="0022029F" w:rsidP="0022029F">
      <w:pPr>
        <w:pStyle w:val="Blankrad"/>
      </w:pPr>
      <w:r w:rsidRPr="00317AEE">
        <w:t>     </w:t>
      </w:r>
    </w:p>
    <w:p w:rsidR="0022029F" w:rsidRPr="00317AEE" w:rsidRDefault="0022029F" w:rsidP="0022029F">
      <w:pPr>
        <w:pStyle w:val="Blankrad"/>
      </w:pPr>
      <w:r w:rsidRPr="00317AE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2029F" w:rsidRPr="00317AEE" w:rsidTr="00AE7AA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2029F" w:rsidRPr="00317AEE" w:rsidRDefault="0022029F" w:rsidP="00AE7AAD">
            <w:pPr>
              <w:pStyle w:val="HuvudrubrikFlisteNr"/>
            </w:pPr>
          </w:p>
        </w:tc>
        <w:tc>
          <w:tcPr>
            <w:tcW w:w="6237" w:type="dxa"/>
          </w:tcPr>
          <w:p w:rsidR="0022029F" w:rsidRPr="00317AEE" w:rsidRDefault="0022029F" w:rsidP="00AE7AAD">
            <w:pPr>
              <w:pStyle w:val="HuvudrubrikEnsam"/>
            </w:pPr>
            <w:r w:rsidRPr="00317AEE">
              <w:t>Anmälan om ny ersättare för statsråd</w:t>
            </w:r>
          </w:p>
        </w:tc>
        <w:tc>
          <w:tcPr>
            <w:tcW w:w="2481" w:type="dxa"/>
          </w:tcPr>
          <w:p w:rsidR="0022029F" w:rsidRPr="00317AEE" w:rsidRDefault="0022029F" w:rsidP="00AE7AAD">
            <w:pPr>
              <w:pStyle w:val="HuvudrubrikKolumn3"/>
            </w:pPr>
          </w:p>
        </w:tc>
      </w:tr>
      <w:tr w:rsidR="0022029F" w:rsidRPr="00317AEE" w:rsidTr="00AE7A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029F" w:rsidRPr="00317AEE" w:rsidRDefault="0022029F" w:rsidP="00AE7AAD">
            <w:pPr>
              <w:pStyle w:val="FlistaNrText"/>
            </w:pPr>
          </w:p>
        </w:tc>
        <w:tc>
          <w:tcPr>
            <w:tcW w:w="6237" w:type="dxa"/>
          </w:tcPr>
          <w:p w:rsidR="0022029F" w:rsidRPr="00317AEE" w:rsidRDefault="0022029F" w:rsidP="00AE7AAD">
            <w:r w:rsidRPr="00317AEE">
              <w:t>Helena Bargholtz (fp) som ersättare för statsrådet Lars Leijonborg (fp) fr.o.m. den 11 november</w:t>
            </w:r>
          </w:p>
        </w:tc>
        <w:tc>
          <w:tcPr>
            <w:tcW w:w="2481" w:type="dxa"/>
          </w:tcPr>
          <w:p w:rsidR="0022029F" w:rsidRPr="00317AEE" w:rsidRDefault="0022029F" w:rsidP="00AE7AAD">
            <w:pPr>
              <w:rPr>
                <w:spacing w:val="-4"/>
              </w:rPr>
            </w:pPr>
          </w:p>
        </w:tc>
      </w:tr>
    </w:tbl>
    <w:p w:rsidR="0022029F" w:rsidRPr="00317AEE" w:rsidRDefault="0022029F" w:rsidP="0022029F">
      <w:pPr>
        <w:pStyle w:val="Blankrad"/>
      </w:pPr>
      <w:r w:rsidRPr="00317AEE">
        <w:t>     </w:t>
      </w:r>
    </w:p>
    <w:p w:rsidR="0022029F" w:rsidRPr="00317AEE" w:rsidRDefault="0022029F" w:rsidP="0022029F">
      <w:pPr>
        <w:pStyle w:val="Blankrad"/>
      </w:pPr>
      <w:r w:rsidRPr="00317AEE">
        <w:t>     </w:t>
      </w:r>
    </w:p>
    <w:p w:rsidR="005A78F7" w:rsidRPr="00317AEE" w:rsidRDefault="005A78F7">
      <w:pPr>
        <w:pStyle w:val="Blankrad"/>
      </w:pPr>
      <w:r w:rsidRPr="00317AEE">
        <w:t>     </w:t>
      </w:r>
    </w:p>
    <w:p w:rsidR="0022029F" w:rsidRPr="00317AEE" w:rsidRDefault="0022029F">
      <w:pPr>
        <w:pStyle w:val="Blankrad"/>
      </w:pPr>
      <w:r w:rsidRPr="00317AE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2029F" w:rsidRPr="00317AEE" w:rsidTr="00AE7AA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2029F" w:rsidRPr="00317AEE" w:rsidRDefault="0022029F" w:rsidP="00AE7AAD">
            <w:pPr>
              <w:pStyle w:val="HuvudrubrikFlisteNr"/>
            </w:pPr>
          </w:p>
        </w:tc>
        <w:tc>
          <w:tcPr>
            <w:tcW w:w="6237" w:type="dxa"/>
          </w:tcPr>
          <w:p w:rsidR="0022029F" w:rsidRPr="00317AEE" w:rsidRDefault="0022029F" w:rsidP="00AE7AAD">
            <w:pPr>
              <w:pStyle w:val="HuvudrubrikEnsam"/>
            </w:pPr>
            <w:r w:rsidRPr="00317AEE">
              <w:t>Meddelande om ändringar i kammarens sammanträdesplan</w:t>
            </w:r>
          </w:p>
        </w:tc>
        <w:tc>
          <w:tcPr>
            <w:tcW w:w="2481" w:type="dxa"/>
          </w:tcPr>
          <w:p w:rsidR="0022029F" w:rsidRPr="00317AEE" w:rsidRDefault="0022029F" w:rsidP="00AE7AAD">
            <w:pPr>
              <w:pStyle w:val="HuvudrubrikKolumn3"/>
            </w:pPr>
          </w:p>
        </w:tc>
      </w:tr>
      <w:tr w:rsidR="0022029F" w:rsidRPr="00317AEE" w:rsidTr="00AE7A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029F" w:rsidRPr="00317AEE" w:rsidRDefault="0022029F" w:rsidP="00AE7AAD">
            <w:pPr>
              <w:pStyle w:val="Underrubrik"/>
            </w:pPr>
          </w:p>
        </w:tc>
        <w:tc>
          <w:tcPr>
            <w:tcW w:w="6237" w:type="dxa"/>
          </w:tcPr>
          <w:p w:rsidR="0022029F" w:rsidRPr="00317AEE" w:rsidRDefault="0022029F" w:rsidP="00AE7AAD">
            <w:pPr>
              <w:pStyle w:val="Underrubrik"/>
            </w:pPr>
            <w:bookmarkStart w:id="1" w:name="TypUnderrubrik"/>
            <w:bookmarkEnd w:id="1"/>
            <w:r w:rsidRPr="00317AEE">
              <w:t>Måndagen den 17 november</w:t>
            </w:r>
          </w:p>
        </w:tc>
        <w:tc>
          <w:tcPr>
            <w:tcW w:w="2481" w:type="dxa"/>
          </w:tcPr>
          <w:p w:rsidR="0022029F" w:rsidRPr="00317AEE" w:rsidRDefault="0022029F" w:rsidP="00AE7AAD">
            <w:pPr>
              <w:pStyle w:val="Underrubrik"/>
              <w:rPr>
                <w:spacing w:val="-4"/>
              </w:rPr>
            </w:pPr>
          </w:p>
        </w:tc>
      </w:tr>
      <w:tr w:rsidR="0022029F" w:rsidRPr="00317AEE" w:rsidTr="00AE7A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029F" w:rsidRPr="00317AEE" w:rsidRDefault="0022029F" w:rsidP="00AE7AAD">
            <w:pPr>
              <w:pStyle w:val="FlistaNrText"/>
            </w:pPr>
          </w:p>
        </w:tc>
        <w:tc>
          <w:tcPr>
            <w:tcW w:w="6237" w:type="dxa"/>
          </w:tcPr>
          <w:p w:rsidR="0022029F" w:rsidRPr="00317AEE" w:rsidRDefault="0022029F" w:rsidP="00AE7AAD">
            <w:r w:rsidRPr="00317AEE">
              <w:t>Bordläggningsplenum kl. 17.00 har tillkommit</w:t>
            </w:r>
          </w:p>
        </w:tc>
        <w:tc>
          <w:tcPr>
            <w:tcW w:w="2481" w:type="dxa"/>
          </w:tcPr>
          <w:p w:rsidR="0022029F" w:rsidRPr="00317AEE" w:rsidRDefault="0022029F" w:rsidP="00AE7AAD">
            <w:pPr>
              <w:rPr>
                <w:spacing w:val="-4"/>
              </w:rPr>
            </w:pPr>
          </w:p>
        </w:tc>
      </w:tr>
      <w:tr w:rsidR="0022029F" w:rsidRPr="00317AEE" w:rsidTr="00AE7A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029F" w:rsidRPr="00317AEE" w:rsidRDefault="0022029F" w:rsidP="00AE7AAD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22029F" w:rsidRPr="00317AEE" w:rsidRDefault="0022029F" w:rsidP="00AE7AAD">
            <w:pPr>
              <w:pStyle w:val="Underrubrik"/>
            </w:pPr>
            <w:r w:rsidRPr="00317AEE">
              <w:t>Torsdagen den 20 november</w:t>
            </w:r>
          </w:p>
        </w:tc>
        <w:tc>
          <w:tcPr>
            <w:tcW w:w="2481" w:type="dxa"/>
          </w:tcPr>
          <w:p w:rsidR="0022029F" w:rsidRPr="00317AEE" w:rsidRDefault="0022029F" w:rsidP="00AE7AAD">
            <w:pPr>
              <w:rPr>
                <w:spacing w:val="-4"/>
              </w:rPr>
            </w:pPr>
          </w:p>
        </w:tc>
      </w:tr>
      <w:tr w:rsidR="0022029F" w:rsidRPr="00317AEE" w:rsidTr="00AE7A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029F" w:rsidRPr="00317AEE" w:rsidRDefault="0022029F" w:rsidP="00AE7AAD">
            <w:pPr>
              <w:pStyle w:val="FlistaNrText"/>
            </w:pPr>
          </w:p>
        </w:tc>
        <w:tc>
          <w:tcPr>
            <w:tcW w:w="6237" w:type="dxa"/>
          </w:tcPr>
          <w:p w:rsidR="0022029F" w:rsidRPr="00317AEE" w:rsidRDefault="0022029F" w:rsidP="00AE7AAD">
            <w:r w:rsidRPr="00317AEE">
              <w:t xml:space="preserve">Votering </w:t>
            </w:r>
            <w:r w:rsidR="00683DF8" w:rsidRPr="00317AEE">
              <w:t>efter</w:t>
            </w:r>
            <w:r w:rsidRPr="00317AEE">
              <w:t xml:space="preserve"> debattens slut. Votering</w:t>
            </w:r>
            <w:r w:rsidR="00683DF8" w:rsidRPr="00317AEE">
              <w:t>en</w:t>
            </w:r>
            <w:r w:rsidRPr="00317AEE">
              <w:t xml:space="preserve"> kl. 16.00 utgår</w:t>
            </w:r>
            <w:r w:rsidR="00683DF8" w:rsidRPr="00317AEE">
              <w:t>. Voteringen kl. 12.00 kvarstår.</w:t>
            </w:r>
          </w:p>
        </w:tc>
        <w:tc>
          <w:tcPr>
            <w:tcW w:w="2481" w:type="dxa"/>
          </w:tcPr>
          <w:p w:rsidR="0022029F" w:rsidRPr="00317AEE" w:rsidRDefault="0022029F" w:rsidP="00AE7AAD">
            <w:pPr>
              <w:rPr>
                <w:spacing w:val="-4"/>
              </w:rPr>
            </w:pPr>
          </w:p>
        </w:tc>
      </w:tr>
      <w:tr w:rsidR="0022029F" w:rsidRPr="00317AEE" w:rsidTr="00AE7A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029F" w:rsidRPr="00317AEE" w:rsidRDefault="0022029F" w:rsidP="00AE7AAD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22029F" w:rsidRPr="00317AEE" w:rsidRDefault="0022029F" w:rsidP="00AE7AAD">
            <w:pPr>
              <w:pStyle w:val="Underrubrik"/>
            </w:pPr>
            <w:r w:rsidRPr="00317AEE">
              <w:t>Plenifria veckor 2009</w:t>
            </w:r>
          </w:p>
        </w:tc>
        <w:tc>
          <w:tcPr>
            <w:tcW w:w="2481" w:type="dxa"/>
          </w:tcPr>
          <w:p w:rsidR="0022029F" w:rsidRPr="00317AEE" w:rsidRDefault="0022029F" w:rsidP="00AE7AAD">
            <w:pPr>
              <w:rPr>
                <w:spacing w:val="-4"/>
              </w:rPr>
            </w:pPr>
          </w:p>
        </w:tc>
      </w:tr>
      <w:tr w:rsidR="0022029F" w:rsidRPr="00317AEE" w:rsidTr="00AE7A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029F" w:rsidRPr="00317AEE" w:rsidRDefault="0022029F" w:rsidP="00AE7AAD">
            <w:pPr>
              <w:pStyle w:val="FlistaNrText"/>
            </w:pPr>
          </w:p>
        </w:tc>
        <w:tc>
          <w:tcPr>
            <w:tcW w:w="6237" w:type="dxa"/>
          </w:tcPr>
          <w:p w:rsidR="0022029F" w:rsidRPr="00317AEE" w:rsidRDefault="0022029F" w:rsidP="00AE7AAD">
            <w:r w:rsidRPr="00317AEE">
              <w:t>Vecka 44 är plenifri i</w:t>
            </w:r>
            <w:r w:rsidR="006B47DC" w:rsidRPr="00317AEE">
              <w:t xml:space="preserve"> </w:t>
            </w:r>
            <w:r w:rsidRPr="00317AEE">
              <w:t>stället för vecka 45</w:t>
            </w:r>
          </w:p>
        </w:tc>
        <w:tc>
          <w:tcPr>
            <w:tcW w:w="2481" w:type="dxa"/>
          </w:tcPr>
          <w:p w:rsidR="0022029F" w:rsidRPr="00317AEE" w:rsidRDefault="0022029F" w:rsidP="00AE7AAD">
            <w:pPr>
              <w:rPr>
                <w:spacing w:val="-4"/>
              </w:rPr>
            </w:pPr>
          </w:p>
        </w:tc>
      </w:tr>
    </w:tbl>
    <w:p w:rsidR="0022029F" w:rsidRPr="00317AEE" w:rsidRDefault="0022029F" w:rsidP="0022029F">
      <w:pPr>
        <w:pStyle w:val="Blankrad"/>
      </w:pPr>
      <w:r w:rsidRPr="00317AEE">
        <w:t>     </w:t>
      </w:r>
    </w:p>
    <w:p w:rsidR="0022029F" w:rsidRPr="00317AEE" w:rsidRDefault="0022029F" w:rsidP="0022029F">
      <w:pPr>
        <w:pStyle w:val="Blankrad"/>
      </w:pPr>
      <w:r w:rsidRPr="00317AE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2029F" w:rsidRPr="00317A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2029F" w:rsidRPr="00317AEE" w:rsidRDefault="0022029F">
            <w:pPr>
              <w:pStyle w:val="HuvudrubrikFlisteNr"/>
            </w:pPr>
          </w:p>
        </w:tc>
        <w:tc>
          <w:tcPr>
            <w:tcW w:w="6237" w:type="dxa"/>
          </w:tcPr>
          <w:p w:rsidR="0022029F" w:rsidRPr="00317AEE" w:rsidRDefault="0022029F">
            <w:pPr>
              <w:pStyle w:val="Huvudrubrik"/>
            </w:pPr>
            <w:bookmarkStart w:id="2" w:name="TypRubrik"/>
            <w:bookmarkStart w:id="3" w:name="Start_HänvisningTillUtskott"/>
            <w:bookmarkEnd w:id="2"/>
            <w:bookmarkEnd w:id="3"/>
            <w:r w:rsidRPr="00317AEE">
              <w:t>Ärenden för hänvisning till utskott</w:t>
            </w:r>
          </w:p>
        </w:tc>
        <w:tc>
          <w:tcPr>
            <w:tcW w:w="2481" w:type="dxa"/>
          </w:tcPr>
          <w:p w:rsidR="0022029F" w:rsidRPr="00317AEE" w:rsidRDefault="0022029F">
            <w:pPr>
              <w:pStyle w:val="HuvudrubrikKolumn3"/>
            </w:pPr>
            <w:r w:rsidRPr="00317AEE">
              <w:t>Förslag</w:t>
            </w:r>
          </w:p>
        </w:tc>
      </w:tr>
      <w:tr w:rsidR="0022029F" w:rsidRPr="00317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029F" w:rsidRPr="00317AEE" w:rsidRDefault="0022029F" w:rsidP="0022029F">
            <w:pPr>
              <w:pStyle w:val="renderubrik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22029F" w:rsidRPr="00317AEE" w:rsidRDefault="0022029F" w:rsidP="0022029F">
            <w:pPr>
              <w:pStyle w:val="renderubrik"/>
            </w:pPr>
            <w:r w:rsidRPr="00317AEE">
              <w:t>Skrivelse</w:t>
            </w:r>
          </w:p>
        </w:tc>
        <w:tc>
          <w:tcPr>
            <w:tcW w:w="2481" w:type="dxa"/>
          </w:tcPr>
          <w:p w:rsidR="0022029F" w:rsidRPr="00317AEE" w:rsidRDefault="0022029F" w:rsidP="0022029F">
            <w:pPr>
              <w:pStyle w:val="renderubrik"/>
              <w:rPr>
                <w:spacing w:val="-4"/>
              </w:rPr>
            </w:pPr>
          </w:p>
        </w:tc>
      </w:tr>
      <w:tr w:rsidR="0022029F" w:rsidRPr="00317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029F" w:rsidRPr="00317AEE" w:rsidRDefault="0022029F" w:rsidP="0022029F">
            <w:pPr>
              <w:pStyle w:val="FlistaNrText"/>
            </w:pPr>
          </w:p>
        </w:tc>
        <w:tc>
          <w:tcPr>
            <w:tcW w:w="6237" w:type="dxa"/>
          </w:tcPr>
          <w:p w:rsidR="0022029F" w:rsidRPr="00317AEE" w:rsidRDefault="0022029F" w:rsidP="0022029F">
            <w:r w:rsidRPr="00317AEE">
              <w:t>2008/09:34 Sveriges handlingsprogram för tillväxt och sysselsättning 2008–2010</w:t>
            </w:r>
          </w:p>
        </w:tc>
        <w:tc>
          <w:tcPr>
            <w:tcW w:w="2481" w:type="dxa"/>
          </w:tcPr>
          <w:p w:rsidR="0022029F" w:rsidRPr="00317AEE" w:rsidRDefault="0022029F" w:rsidP="0022029F">
            <w:pPr>
              <w:rPr>
                <w:spacing w:val="-4"/>
              </w:rPr>
            </w:pPr>
            <w:r w:rsidRPr="00317AEE">
              <w:rPr>
                <w:spacing w:val="-4"/>
              </w:rPr>
              <w:t>NU</w:t>
            </w:r>
          </w:p>
        </w:tc>
      </w:tr>
      <w:tr w:rsidR="0022029F" w:rsidRPr="00317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029F" w:rsidRPr="00317AEE" w:rsidRDefault="0022029F" w:rsidP="0022029F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22029F" w:rsidRPr="00317AEE" w:rsidRDefault="0022029F" w:rsidP="0022029F">
            <w:pPr>
              <w:rPr>
                <w:i/>
              </w:rPr>
            </w:pPr>
            <w:r w:rsidRPr="00317AEE">
              <w:rPr>
                <w:i/>
              </w:rPr>
              <w:t>Kammaren har beslutat om motionsrätt på denna skrivelse</w:t>
            </w:r>
          </w:p>
          <w:p w:rsidR="0022029F" w:rsidRPr="00317AEE" w:rsidRDefault="0022029F" w:rsidP="0022029F">
            <w:pPr>
              <w:rPr>
                <w:i/>
              </w:rPr>
            </w:pPr>
            <w:r w:rsidRPr="00317AEE">
              <w:rPr>
                <w:i/>
              </w:rPr>
              <w:t>Motionstiden utgår torsdagen den 30 oktober</w:t>
            </w:r>
          </w:p>
        </w:tc>
        <w:tc>
          <w:tcPr>
            <w:tcW w:w="2481" w:type="dxa"/>
          </w:tcPr>
          <w:p w:rsidR="0022029F" w:rsidRPr="00317AEE" w:rsidRDefault="0022029F" w:rsidP="0022029F">
            <w:pPr>
              <w:rPr>
                <w:spacing w:val="-4"/>
              </w:rPr>
            </w:pPr>
          </w:p>
        </w:tc>
      </w:tr>
      <w:tr w:rsidR="0022029F" w:rsidRPr="00317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029F" w:rsidRPr="00317AEE" w:rsidRDefault="0022029F" w:rsidP="0022029F">
            <w:pPr>
              <w:pStyle w:val="renderubrik"/>
            </w:pPr>
          </w:p>
        </w:tc>
        <w:tc>
          <w:tcPr>
            <w:tcW w:w="6237" w:type="dxa"/>
          </w:tcPr>
          <w:p w:rsidR="0022029F" w:rsidRPr="00317AEE" w:rsidRDefault="0022029F" w:rsidP="0022029F">
            <w:pPr>
              <w:pStyle w:val="renderubrik"/>
            </w:pPr>
            <w:r w:rsidRPr="00317AEE">
              <w:t>Motioner</w:t>
            </w:r>
          </w:p>
        </w:tc>
        <w:tc>
          <w:tcPr>
            <w:tcW w:w="2481" w:type="dxa"/>
          </w:tcPr>
          <w:p w:rsidR="0022029F" w:rsidRPr="00317AEE" w:rsidRDefault="0022029F" w:rsidP="0022029F">
            <w:pPr>
              <w:pStyle w:val="renderubrik"/>
              <w:rPr>
                <w:spacing w:val="-4"/>
              </w:rPr>
            </w:pPr>
          </w:p>
        </w:tc>
      </w:tr>
      <w:tr w:rsidR="0022029F" w:rsidRPr="00317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029F" w:rsidRPr="00317AEE" w:rsidRDefault="0022029F" w:rsidP="0022029F">
            <w:pPr>
              <w:pStyle w:val="Motionsrubrik"/>
            </w:pPr>
          </w:p>
        </w:tc>
        <w:tc>
          <w:tcPr>
            <w:tcW w:w="6237" w:type="dxa"/>
          </w:tcPr>
          <w:p w:rsidR="0022029F" w:rsidRPr="00317AEE" w:rsidRDefault="0022029F" w:rsidP="0022029F">
            <w:pPr>
              <w:pStyle w:val="Motionsrubrik"/>
            </w:pPr>
            <w:r w:rsidRPr="00317AEE">
              <w:t>med anledning av prop. 2007/08:168 Lissabonfördraget</w:t>
            </w:r>
          </w:p>
        </w:tc>
        <w:tc>
          <w:tcPr>
            <w:tcW w:w="2481" w:type="dxa"/>
          </w:tcPr>
          <w:p w:rsidR="0022029F" w:rsidRPr="00317AEE" w:rsidRDefault="0022029F" w:rsidP="0022029F">
            <w:pPr>
              <w:pStyle w:val="Motionsrubrik"/>
              <w:rPr>
                <w:spacing w:val="-4"/>
              </w:rPr>
            </w:pPr>
          </w:p>
        </w:tc>
      </w:tr>
      <w:tr w:rsidR="0022029F" w:rsidRPr="00317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029F" w:rsidRPr="00317AEE" w:rsidRDefault="0022029F" w:rsidP="0022029F">
            <w:pPr>
              <w:pStyle w:val="FlistaNrText"/>
            </w:pPr>
          </w:p>
        </w:tc>
        <w:tc>
          <w:tcPr>
            <w:tcW w:w="6237" w:type="dxa"/>
          </w:tcPr>
          <w:p w:rsidR="0022029F" w:rsidRPr="00317AEE" w:rsidRDefault="0022029F" w:rsidP="0022029F">
            <w:r w:rsidRPr="00317AEE">
              <w:t>2008/09:U1 av Mona Sahlin m.fl. (s)</w:t>
            </w:r>
          </w:p>
        </w:tc>
        <w:tc>
          <w:tcPr>
            <w:tcW w:w="2481" w:type="dxa"/>
          </w:tcPr>
          <w:p w:rsidR="0022029F" w:rsidRPr="00317AEE" w:rsidRDefault="0022029F" w:rsidP="0022029F">
            <w:pPr>
              <w:rPr>
                <w:spacing w:val="-4"/>
              </w:rPr>
            </w:pPr>
            <w:r w:rsidRPr="00317AEE">
              <w:rPr>
                <w:spacing w:val="-4"/>
              </w:rPr>
              <w:t>UU</w:t>
            </w:r>
          </w:p>
        </w:tc>
      </w:tr>
      <w:tr w:rsidR="0022029F" w:rsidRPr="00317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029F" w:rsidRPr="00317AEE" w:rsidRDefault="0022029F" w:rsidP="0022029F">
            <w:pPr>
              <w:pStyle w:val="FlistaNrText"/>
            </w:pPr>
          </w:p>
        </w:tc>
        <w:tc>
          <w:tcPr>
            <w:tcW w:w="6237" w:type="dxa"/>
          </w:tcPr>
          <w:p w:rsidR="0022029F" w:rsidRPr="00317AEE" w:rsidRDefault="0022029F" w:rsidP="0022029F">
            <w:r w:rsidRPr="00317AEE">
              <w:t>2008/09:U2 av Lars Ohly m.fl. (v)</w:t>
            </w:r>
          </w:p>
        </w:tc>
        <w:tc>
          <w:tcPr>
            <w:tcW w:w="2481" w:type="dxa"/>
          </w:tcPr>
          <w:p w:rsidR="0022029F" w:rsidRPr="00317AEE" w:rsidRDefault="0022029F" w:rsidP="0022029F">
            <w:pPr>
              <w:rPr>
                <w:spacing w:val="-4"/>
              </w:rPr>
            </w:pPr>
            <w:r w:rsidRPr="00317AEE">
              <w:rPr>
                <w:spacing w:val="-4"/>
              </w:rPr>
              <w:t>UU</w:t>
            </w:r>
          </w:p>
        </w:tc>
      </w:tr>
      <w:tr w:rsidR="0053136E" w:rsidRPr="00317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3136E" w:rsidRPr="00317AEE" w:rsidRDefault="0053136E" w:rsidP="0022029F">
            <w:pPr>
              <w:pStyle w:val="FlistaNrText"/>
            </w:pPr>
          </w:p>
        </w:tc>
        <w:tc>
          <w:tcPr>
            <w:tcW w:w="6237" w:type="dxa"/>
          </w:tcPr>
          <w:p w:rsidR="0053136E" w:rsidRPr="00317AEE" w:rsidRDefault="0053136E" w:rsidP="0022029F">
            <w:r w:rsidRPr="00317AEE">
              <w:t>2008/09:U3 av Anne-Marie Pålsson m.fl. (m, kd)</w:t>
            </w:r>
          </w:p>
        </w:tc>
        <w:tc>
          <w:tcPr>
            <w:tcW w:w="2481" w:type="dxa"/>
          </w:tcPr>
          <w:p w:rsidR="0053136E" w:rsidRPr="00317AEE" w:rsidRDefault="0053136E" w:rsidP="0022029F">
            <w:pPr>
              <w:rPr>
                <w:spacing w:val="-4"/>
              </w:rPr>
            </w:pPr>
            <w:r w:rsidRPr="00317AEE">
              <w:rPr>
                <w:spacing w:val="-4"/>
              </w:rPr>
              <w:t>UU</w:t>
            </w:r>
          </w:p>
        </w:tc>
      </w:tr>
      <w:tr w:rsidR="0053136E" w:rsidRPr="00317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3136E" w:rsidRPr="00317AEE" w:rsidRDefault="0053136E" w:rsidP="0022029F">
            <w:pPr>
              <w:pStyle w:val="FlistaNrText"/>
            </w:pPr>
          </w:p>
        </w:tc>
        <w:tc>
          <w:tcPr>
            <w:tcW w:w="6237" w:type="dxa"/>
          </w:tcPr>
          <w:p w:rsidR="0053136E" w:rsidRPr="00317AEE" w:rsidRDefault="0053136E" w:rsidP="0022029F">
            <w:r w:rsidRPr="00317AEE">
              <w:t xml:space="preserve">2008/09:U4 av Maria Wetterstrand m.fl.(mp) </w:t>
            </w:r>
          </w:p>
        </w:tc>
        <w:tc>
          <w:tcPr>
            <w:tcW w:w="2481" w:type="dxa"/>
          </w:tcPr>
          <w:p w:rsidR="0053136E" w:rsidRPr="00317AEE" w:rsidRDefault="0053136E" w:rsidP="0022029F">
            <w:pPr>
              <w:rPr>
                <w:spacing w:val="-4"/>
              </w:rPr>
            </w:pPr>
            <w:r w:rsidRPr="00317AEE">
              <w:rPr>
                <w:spacing w:val="-4"/>
              </w:rPr>
              <w:t>UU</w:t>
            </w:r>
          </w:p>
        </w:tc>
      </w:tr>
    </w:tbl>
    <w:p w:rsidR="0022029F" w:rsidRPr="00317AEE" w:rsidRDefault="0022029F">
      <w:pPr>
        <w:pStyle w:val="Blankrad"/>
      </w:pPr>
      <w:r w:rsidRPr="00317AEE">
        <w:t>     </w:t>
      </w:r>
    </w:p>
    <w:p w:rsidR="0022029F" w:rsidRPr="00317AEE" w:rsidRDefault="0022029F">
      <w:pPr>
        <w:pStyle w:val="Blankrad"/>
      </w:pPr>
      <w:r w:rsidRPr="00317AEE">
        <w:t>     </w:t>
      </w:r>
    </w:p>
    <w:p w:rsidR="0022029F" w:rsidRPr="00317AEE" w:rsidRDefault="0022029F">
      <w:pPr>
        <w:pStyle w:val="Blankrad"/>
      </w:pPr>
      <w:bookmarkStart w:id="5" w:name="Start"/>
      <w:bookmarkEnd w:id="5"/>
      <w:r w:rsidRPr="00317AEE">
        <w:t>     </w:t>
      </w:r>
    </w:p>
    <w:p w:rsidR="0022029F" w:rsidRPr="00317AEE" w:rsidRDefault="0022029F">
      <w:pPr>
        <w:pStyle w:val="Blankrad"/>
      </w:pPr>
      <w:r w:rsidRPr="00317AEE">
        <w:t xml:space="preserve">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2029F" w:rsidRPr="00317AEE" w:rsidTr="00AE7AA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2029F" w:rsidRPr="00317AEE" w:rsidRDefault="0022029F" w:rsidP="00AE7AAD">
            <w:pPr>
              <w:pStyle w:val="FlistaNrRubrik"/>
            </w:pPr>
          </w:p>
        </w:tc>
        <w:tc>
          <w:tcPr>
            <w:tcW w:w="6237" w:type="dxa"/>
          </w:tcPr>
          <w:p w:rsidR="0022029F" w:rsidRPr="00317AEE" w:rsidRDefault="0022029F" w:rsidP="00AE7AAD">
            <w:pPr>
              <w:pStyle w:val="HuvudrubrikEnsam"/>
            </w:pPr>
            <w:r w:rsidRPr="00317AEE">
              <w:t>Allmänpolitisk debatt (forts.)</w:t>
            </w:r>
          </w:p>
        </w:tc>
        <w:tc>
          <w:tcPr>
            <w:tcW w:w="2481" w:type="dxa"/>
          </w:tcPr>
          <w:p w:rsidR="0022029F" w:rsidRPr="00317AEE" w:rsidRDefault="0022029F" w:rsidP="00AE7AAD">
            <w:pPr>
              <w:pStyle w:val="HuvudrubrikKolumn3"/>
            </w:pPr>
          </w:p>
        </w:tc>
      </w:tr>
    </w:tbl>
    <w:p w:rsidR="0022029F" w:rsidRPr="00317AEE" w:rsidRDefault="0022029F" w:rsidP="0022029F">
      <w:pPr>
        <w:pStyle w:val="Blankrad"/>
      </w:pPr>
      <w:r w:rsidRPr="00317AEE">
        <w:t>     </w:t>
      </w:r>
    </w:p>
    <w:p w:rsidR="0022029F" w:rsidRPr="00317AEE" w:rsidRDefault="0022029F" w:rsidP="0022029F">
      <w:pPr>
        <w:pStyle w:val="Blankrad"/>
      </w:pPr>
      <w:r w:rsidRPr="00317AEE">
        <w:t>     </w:t>
      </w:r>
    </w:p>
    <w:p w:rsidR="006E04A4" w:rsidRPr="00317AEE" w:rsidRDefault="006E04A4">
      <w:pPr>
        <w:pStyle w:val="Blankrad"/>
      </w:pPr>
      <w:r w:rsidRPr="00317AEE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17A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17AE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17AEE" w:rsidRDefault="006E04A4">
            <w:pPr>
              <w:pStyle w:val="StreckMitten"/>
            </w:pPr>
            <w:r w:rsidRPr="00317AEE">
              <w:tab/>
            </w:r>
            <w:r w:rsidRPr="00317AEE">
              <w:tab/>
            </w:r>
          </w:p>
        </w:tc>
      </w:tr>
    </w:tbl>
    <w:p w:rsidR="006E04A4" w:rsidRPr="00317AEE" w:rsidRDefault="006E04A4" w:rsidP="00CE4300">
      <w:pPr>
        <w:pStyle w:val="Blankrad"/>
      </w:pPr>
    </w:p>
    <w:sectPr w:rsidR="006E04A4" w:rsidRPr="00317AEE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75FD" w:rsidRPr="00317AEE" w:rsidRDefault="00FB75FD">
      <w:r w:rsidRPr="00317AEE">
        <w:separator/>
      </w:r>
    </w:p>
  </w:endnote>
  <w:endnote w:type="continuationSeparator" w:id="0">
    <w:p w:rsidR="00FB75FD" w:rsidRPr="00317AEE" w:rsidRDefault="00FB75FD">
      <w:r w:rsidRPr="00317A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78F7" w:rsidRPr="00317AEE" w:rsidRDefault="005A78F7">
    <w:pPr>
      <w:pStyle w:val="Sidhuvud"/>
      <w:jc w:val="center"/>
    </w:pPr>
    <w:r w:rsidRPr="00317AEE">
      <w:fldChar w:fldCharType="begin" w:fldLock="1"/>
    </w:r>
    <w:r w:rsidRPr="00317AEE">
      <w:instrText xml:space="preserve"> PAGE </w:instrText>
    </w:r>
    <w:r w:rsidRPr="00317AEE">
      <w:fldChar w:fldCharType="separate"/>
    </w:r>
    <w:r w:rsidR="007D7425" w:rsidRPr="00317AEE">
      <w:t>2</w:t>
    </w:r>
    <w:r w:rsidRPr="00317AEE">
      <w:fldChar w:fldCharType="end"/>
    </w:r>
    <w:r w:rsidRPr="00317AEE">
      <w:t xml:space="preserve"> (</w:t>
    </w:r>
    <w:r w:rsidRPr="00317AEE">
      <w:fldChar w:fldCharType="begin" w:fldLock="1"/>
    </w:r>
    <w:r w:rsidRPr="00317AEE">
      <w:instrText xml:space="preserve"> NUMPAGES </w:instrText>
    </w:r>
    <w:r w:rsidRPr="00317AEE">
      <w:fldChar w:fldCharType="separate"/>
    </w:r>
    <w:r w:rsidR="007D7425" w:rsidRPr="00317AEE">
      <w:t>2</w:t>
    </w:r>
    <w:r w:rsidRPr="00317AEE">
      <w:fldChar w:fldCharType="end"/>
    </w:r>
    <w:r w:rsidRPr="00317AEE">
      <w:t>)</w:t>
    </w:r>
  </w:p>
  <w:p w:rsidR="005A78F7" w:rsidRPr="00317AEE" w:rsidRDefault="005A78F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78F7" w:rsidRPr="00317AEE" w:rsidRDefault="005A78F7">
    <w:pPr>
      <w:pStyle w:val="Sidhuvud"/>
      <w:jc w:val="center"/>
    </w:pPr>
    <w:r w:rsidRPr="00317AEE">
      <w:fldChar w:fldCharType="begin" w:fldLock="1"/>
    </w:r>
    <w:r w:rsidRPr="00317AEE">
      <w:instrText xml:space="preserve"> PAGE </w:instrText>
    </w:r>
    <w:r w:rsidRPr="00317AEE">
      <w:fldChar w:fldCharType="separate"/>
    </w:r>
    <w:r w:rsidR="00FB75FD" w:rsidRPr="00317AEE">
      <w:t>1</w:t>
    </w:r>
    <w:r w:rsidRPr="00317AEE">
      <w:fldChar w:fldCharType="end"/>
    </w:r>
    <w:r w:rsidRPr="00317AEE">
      <w:t xml:space="preserve"> (</w:t>
    </w:r>
    <w:r w:rsidRPr="00317AEE">
      <w:fldChar w:fldCharType="begin" w:fldLock="1"/>
    </w:r>
    <w:r w:rsidRPr="00317AEE">
      <w:instrText xml:space="preserve"> NUMPAGES </w:instrText>
    </w:r>
    <w:r w:rsidRPr="00317AEE">
      <w:fldChar w:fldCharType="separate"/>
    </w:r>
    <w:r w:rsidR="007D7425" w:rsidRPr="00317AEE">
      <w:t>2</w:t>
    </w:r>
    <w:r w:rsidRPr="00317AEE">
      <w:fldChar w:fldCharType="end"/>
    </w:r>
    <w:r w:rsidRPr="00317AEE">
      <w:t>)</w:t>
    </w:r>
  </w:p>
  <w:p w:rsidR="005A78F7" w:rsidRPr="00317AEE" w:rsidRDefault="005A7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75FD" w:rsidRPr="00317AEE" w:rsidRDefault="00FB75FD">
      <w:r w:rsidRPr="00317AEE">
        <w:separator/>
      </w:r>
    </w:p>
  </w:footnote>
  <w:footnote w:type="continuationSeparator" w:id="0">
    <w:p w:rsidR="00FB75FD" w:rsidRPr="00317AEE" w:rsidRDefault="00FB75FD">
      <w:r w:rsidRPr="00317A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78F7" w:rsidRPr="00317AEE" w:rsidRDefault="005A78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78F7" w:rsidRPr="00317AEE" w:rsidRDefault="005A78F7">
    <w:pPr>
      <w:pStyle w:val="Sidhuvud"/>
      <w:tabs>
        <w:tab w:val="clear" w:pos="4536"/>
      </w:tabs>
    </w:pPr>
    <w:r w:rsidRPr="00317AEE">
      <w:fldChar w:fldCharType="begin" w:fldLock="1"/>
    </w:r>
    <w:r w:rsidRPr="00317AEE">
      <w:instrText xml:space="preserve"> DOCPROPERTY "DocumentDate" </w:instrText>
    </w:r>
    <w:r w:rsidRPr="00317AEE">
      <w:fldChar w:fldCharType="separate"/>
    </w:r>
    <w:r w:rsidR="007D7425" w:rsidRPr="00317AEE">
      <w:t>Torsdagen den 16 oktober 2008</w:t>
    </w:r>
    <w:r w:rsidRPr="00317AEE">
      <w:fldChar w:fldCharType="end"/>
    </w:r>
    <w:r w:rsidRPr="00317AEE">
      <w:tab/>
    </w:r>
  </w:p>
  <w:p w:rsidR="005A78F7" w:rsidRPr="00317AEE" w:rsidRDefault="005A78F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17AEE">
      <w:rPr>
        <w:sz w:val="12"/>
      </w:rPr>
      <w:tab/>
    </w:r>
  </w:p>
  <w:p w:rsidR="005A78F7" w:rsidRPr="00317AEE" w:rsidRDefault="005A78F7"/>
  <w:p w:rsidR="005A78F7" w:rsidRPr="00317AEE" w:rsidRDefault="005A78F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78F7" w:rsidRPr="00317AEE" w:rsidRDefault="00317AE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17AE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78F7" w:rsidRPr="00317AEE" w:rsidRDefault="005A78F7">
    <w:pPr>
      <w:pStyle w:val="Dokumentrubrik"/>
      <w:spacing w:after="360"/>
    </w:pPr>
    <w:r w:rsidRPr="00317AEE">
      <w:t>Föredragningslista</w:t>
    </w:r>
  </w:p>
  <w:p w:rsidR="005A78F7" w:rsidRPr="00317AEE" w:rsidRDefault="005A7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0032702">
    <w:abstractNumId w:val="5"/>
  </w:num>
  <w:num w:numId="2" w16cid:durableId="1897206657">
    <w:abstractNumId w:val="2"/>
  </w:num>
  <w:num w:numId="3" w16cid:durableId="2090226064">
    <w:abstractNumId w:val="4"/>
  </w:num>
  <w:num w:numId="4" w16cid:durableId="1089500673">
    <w:abstractNumId w:val="1"/>
  </w:num>
  <w:num w:numId="5" w16cid:durableId="1176724935">
    <w:abstractNumId w:val="0"/>
  </w:num>
  <w:num w:numId="6" w16cid:durableId="1616717587">
    <w:abstractNumId w:val="3"/>
  </w:num>
  <w:num w:numId="7" w16cid:durableId="1311329338">
    <w:abstractNumId w:val="3"/>
  </w:num>
  <w:num w:numId="8" w16cid:durableId="12728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9459C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B5DAB"/>
    <w:rsid w:val="000C6C04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59C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419E"/>
    <w:rsid w:val="002068C6"/>
    <w:rsid w:val="0021008A"/>
    <w:rsid w:val="00211667"/>
    <w:rsid w:val="00215146"/>
    <w:rsid w:val="0022029F"/>
    <w:rsid w:val="00223EF7"/>
    <w:rsid w:val="002257C6"/>
    <w:rsid w:val="0023207F"/>
    <w:rsid w:val="00233D5B"/>
    <w:rsid w:val="00233E62"/>
    <w:rsid w:val="00242820"/>
    <w:rsid w:val="0025181C"/>
    <w:rsid w:val="002760B5"/>
    <w:rsid w:val="002826A6"/>
    <w:rsid w:val="0029386E"/>
    <w:rsid w:val="002A09ED"/>
    <w:rsid w:val="002A3F42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17AEE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65CD2"/>
    <w:rsid w:val="00371E50"/>
    <w:rsid w:val="00376480"/>
    <w:rsid w:val="00377B34"/>
    <w:rsid w:val="003863CC"/>
    <w:rsid w:val="00386486"/>
    <w:rsid w:val="003945BB"/>
    <w:rsid w:val="003A3C72"/>
    <w:rsid w:val="003B796F"/>
    <w:rsid w:val="003C02ED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42496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136E"/>
    <w:rsid w:val="00533A3C"/>
    <w:rsid w:val="00537A01"/>
    <w:rsid w:val="00543439"/>
    <w:rsid w:val="005510B5"/>
    <w:rsid w:val="00585ED4"/>
    <w:rsid w:val="00593F37"/>
    <w:rsid w:val="00594D74"/>
    <w:rsid w:val="00597CFF"/>
    <w:rsid w:val="005A4129"/>
    <w:rsid w:val="005A78F7"/>
    <w:rsid w:val="005B2016"/>
    <w:rsid w:val="005B5731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DF8"/>
    <w:rsid w:val="00683F0B"/>
    <w:rsid w:val="00690C89"/>
    <w:rsid w:val="00691645"/>
    <w:rsid w:val="00691B56"/>
    <w:rsid w:val="00693162"/>
    <w:rsid w:val="00695350"/>
    <w:rsid w:val="006959DF"/>
    <w:rsid w:val="006B1634"/>
    <w:rsid w:val="006B47DC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50A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425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51E73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E7AAD"/>
    <w:rsid w:val="00AF003C"/>
    <w:rsid w:val="00AF07F6"/>
    <w:rsid w:val="00AF62E9"/>
    <w:rsid w:val="00B01905"/>
    <w:rsid w:val="00B04D39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7A7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05D5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B75FD"/>
    <w:rsid w:val="00FC0BAE"/>
    <w:rsid w:val="00FC1A2D"/>
    <w:rsid w:val="00FC3C87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8A40C89-EC6B-4871-A240-AC5796DD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7D7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252</Words>
  <Characters>1459</Characters>
  <Application>Microsoft Office Word</Application>
  <DocSecurity>4</DocSecurity>
  <Lines>162</Lines>
  <Paragraphs>77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2008/09:14</vt:lpstr>
      <vt:lpstr>Torsdagen den 16 oktober 2008</vt:lpstr>
    </vt:vector>
  </TitlesOfParts>
  <Company>Riksdagen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2008-10-15T16:04:00Z</cp:lastPrinted>
  <dcterms:created xsi:type="dcterms:W3CDTF">2025-12-17T19:18:00Z</dcterms:created>
  <dcterms:modified xsi:type="dcterms:W3CDTF">2025-12-17T19:18:00Z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16 oktober 2008</vt:lpwstr>
  </property>
  <property fmtid="{D5CDD505-2E9C-101B-9397-08002B2CF9AE}" pid="3" name="DocumentNumber">
    <vt:lpwstr>14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2008-10-16</vt:lpwstr>
  </property>
</Properties>
</file>