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11F2709C" w14:textId="77777777">
      <w:pPr>
        <w:pStyle w:val="Normalutanindragellerluft"/>
      </w:pPr>
      <w:bookmarkStart w:name="_Toc106800475" w:id="0"/>
      <w:bookmarkStart w:name="_Toc106801300" w:id="1"/>
    </w:p>
    <w:p xmlns:w14="http://schemas.microsoft.com/office/word/2010/wordml" w:rsidRPr="009B062B" w:rsidR="00AF30DD" w:rsidP="00CB40F9" w:rsidRDefault="00CB40F9" w14:paraId="1CD6D682" w14:textId="77777777">
      <w:pPr>
        <w:pStyle w:val="Rubrik1"/>
        <w:spacing w:after="300"/>
      </w:pPr>
      <w:sdt>
        <w:sdtPr>
          <w:alias w:val="CC_Boilerplate_4"/>
          <w:tag w:val="CC_Boilerplate_4"/>
          <w:id w:val="-1644581176"/>
          <w:lock w:val="sdtLocked"/>
          <w:placeholder>
            <w:docPart w:val="97607CB3928F4ABEAA127D11A8784003"/>
          </w:placeholder>
          <w:text/>
        </w:sdtPr>
        <w:sdtEndPr/>
        <w:sdtContent>
          <w:r w:rsidRPr="009B062B" w:rsidR="00AF30DD">
            <w:t>Förslag till riksdagsbeslut</w:t>
          </w:r>
        </w:sdtContent>
      </w:sdt>
      <w:bookmarkEnd w:id="0"/>
      <w:bookmarkEnd w:id="1"/>
    </w:p>
    <w:sdt>
      <w:sdtPr>
        <w:tag w:val="5e13e4ce-16d3-4181-8008-025ba96488f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införa en skattebefriad räddningstjänst i beredskap (RIB)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200650840184745B94B9EB81FA7BA38"/>
        </w:placeholder>
        <w:text/>
      </w:sdtPr>
      <w:sdtEndPr/>
      <w:sdtContent>
        <w:p xmlns:w14="http://schemas.microsoft.com/office/word/2010/wordml" w:rsidRPr="00972948" w:rsidR="00972948" w:rsidP="00972948" w:rsidRDefault="006D79C9" w14:paraId="70877389" w14:textId="075F731E">
          <w:pPr>
            <w:pStyle w:val="Rubrik1"/>
          </w:pPr>
          <w:r>
            <w:t>Motiverin</w:t>
          </w:r>
          <w:r w:rsidR="00972948">
            <w:t>g</w:t>
          </w:r>
        </w:p>
      </w:sdtContent>
    </w:sdt>
    <w:bookmarkEnd w:displacedByCustomXml="prev" w:id="3"/>
    <w:bookmarkEnd w:displacedByCustomXml="prev" w:id="4"/>
    <w:p xmlns:w14="http://schemas.microsoft.com/office/word/2010/wordml" w:rsidR="00B25AAA" w:rsidP="002D59F7" w:rsidRDefault="00B25AAA" w14:paraId="560CCDC8" w14:textId="1C78BEDC">
      <w:pPr>
        <w:ind w:firstLine="0"/>
        <w:rPr>
          <w:rFonts w:eastAsia="Calibri" w:asciiTheme="majorHAnsi" w:hAnsiTheme="majorHAnsi" w:cstheme="majorHAnsi"/>
          <w:kern w:val="0"/>
          <w14:numSpacing w14:val="default"/>
        </w:rPr>
      </w:pPr>
      <w:r>
        <w:rPr>
          <w:rFonts w:eastAsia="Calibri" w:asciiTheme="majorHAnsi" w:hAnsiTheme="majorHAnsi" w:cstheme="majorHAnsi"/>
          <w:kern w:val="0"/>
          <w14:numSpacing w14:val="default"/>
        </w:rPr>
        <w:t xml:space="preserve">Stor del av Sveriges räddningstjänst utförs av män och kvinnor som har sitt huvudsakliga arbete i en annan verksamhet än räddningstjänst där de på ett löpande schema har dagar eller veckor där de är i beredskap med en personsökare rycker ut när sökaren piper. De har då en inställelsetid på några minuter att ta sig till brandstationen och snabbt göra sig redo att åka ut på olyckan eller det som framkallat larmet. Det innebär en begränsning i såväl vardag som möjlighet till flexibelt arbete </w:t>
      </w:r>
      <w:r w:rsidR="005D6B92">
        <w:rPr>
          <w:rFonts w:eastAsia="Calibri" w:asciiTheme="majorHAnsi" w:hAnsiTheme="majorHAnsi" w:cstheme="majorHAnsi"/>
          <w:kern w:val="0"/>
          <w14:numSpacing w14:val="default"/>
        </w:rPr>
        <w:t>för</w:t>
      </w:r>
      <w:r>
        <w:rPr>
          <w:rFonts w:eastAsia="Calibri" w:asciiTheme="majorHAnsi" w:hAnsiTheme="majorHAnsi" w:cstheme="majorHAnsi"/>
          <w:kern w:val="0"/>
          <w14:numSpacing w14:val="default"/>
        </w:rPr>
        <w:t xml:space="preserve"> de som är anställda inom RIB. Tyvärr ser vi runt om i landet hur svårt eller i vissa fall mycket svårt det är att få män och kvinnor att vilja utbilda sig och ta tjänster under dessa förhållanden. Dessutom riskerar den som har detta jobb utöver vanlig lön att slå i taket i skattetabellen så att varje jourpass och varje arbetad timme ute på olycka eller ute i skogen vid skogsbrand knappt blir något värt i plånboken. Det som stor del av landets beredskap och räddningstjänst bygger på riskerar att utarmas om vi inte hittar vägar till att människor finner dessa viktiga delvis uppoffrande arbetsuppgifter attraktiva</w:t>
      </w:r>
      <w:r w:rsidR="005D6B92">
        <w:rPr>
          <w:rFonts w:eastAsia="Calibri" w:asciiTheme="majorHAnsi" w:hAnsiTheme="majorHAnsi" w:cstheme="majorHAnsi"/>
          <w:kern w:val="0"/>
          <w14:numSpacing w14:val="default"/>
        </w:rPr>
        <w:t xml:space="preserve">. Genom att göra räddningstjänst i beredskap till skattefri intäkt skapar vi ett incitament till att </w:t>
      </w:r>
      <w:r w:rsidR="005D6B92">
        <w:rPr>
          <w:rFonts w:eastAsia="Calibri" w:asciiTheme="majorHAnsi" w:hAnsiTheme="majorHAnsi" w:cstheme="majorHAnsi"/>
          <w:kern w:val="0"/>
          <w14:numSpacing w14:val="default"/>
        </w:rPr>
        <w:lastRenderedPageBreak/>
        <w:t>utbilda sig och ta ett extra arbete som bygger Sverige starkt med en stärkt utökad civil beredskap.</w:t>
      </w:r>
    </w:p>
    <w:sdt>
      <w:sdtPr>
        <w:alias w:val="CC_Underskrifter"/>
        <w:tag w:val="CC_Underskrifter"/>
        <w:id w:val="583496634"/>
        <w:lock w:val="sdtContentLocked"/>
        <w:placeholder>
          <w:docPart w:val="62CE6B3F3568494A8EEEFAE2A4E0EDBF"/>
        </w:placeholder>
      </w:sdtPr>
      <w:sdtEndPr/>
      <w:sdtContent>
        <w:p xmlns:w14="http://schemas.microsoft.com/office/word/2010/wordml" w:rsidR="00CB40F9" w:rsidP="00CB40F9" w:rsidRDefault="00CB40F9" w14:paraId="1D0D47CB" w14:textId="77777777">
          <w:pPr/>
          <w:r/>
        </w:p>
        <w:p xmlns:w14="http://schemas.microsoft.com/office/word/2010/wordml" w:rsidRPr="008E0FE2" w:rsidR="00CB40F9" w:rsidP="00CB40F9" w:rsidRDefault="00CB40F9" w14:paraId="0D70C784" w14:textId="4159ABD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D5D9633" w14:textId="3AA2CB2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E43E3" w14:textId="77777777" w:rsidR="002D58A7" w:rsidRDefault="002D58A7" w:rsidP="000C1CAD">
      <w:pPr>
        <w:spacing w:line="240" w:lineRule="auto"/>
      </w:pPr>
      <w:r>
        <w:separator/>
      </w:r>
    </w:p>
  </w:endnote>
  <w:endnote w:type="continuationSeparator" w:id="0">
    <w:p w14:paraId="27E17F97" w14:textId="77777777" w:rsidR="002D58A7" w:rsidRDefault="002D58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500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9C3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8DE8F" w14:textId="32DE5A20" w:rsidR="00262EA3" w:rsidRPr="00CB40F9" w:rsidRDefault="00262EA3" w:rsidP="00CB40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9E27A" w14:textId="77777777" w:rsidR="002D58A7" w:rsidRDefault="002D58A7" w:rsidP="000C1CAD">
      <w:pPr>
        <w:spacing w:line="240" w:lineRule="auto"/>
      </w:pPr>
      <w:r>
        <w:separator/>
      </w:r>
    </w:p>
  </w:footnote>
  <w:footnote w:type="continuationSeparator" w:id="0">
    <w:p w14:paraId="1441CBF0" w14:textId="77777777" w:rsidR="002D58A7" w:rsidRDefault="002D58A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B313F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6F899C" wp14:anchorId="65B1F7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B40F9" w14:paraId="6791232F" w14:textId="78D5BBEF">
                          <w:pPr>
                            <w:jc w:val="right"/>
                          </w:pPr>
                          <w:sdt>
                            <w:sdtPr>
                              <w:alias w:val="CC_Noformat_Partikod"/>
                              <w:tag w:val="CC_Noformat_Partikod"/>
                              <w:id w:val="-53464382"/>
                              <w:text/>
                            </w:sdtPr>
                            <w:sdtEndPr/>
                            <w:sdtContent>
                              <w:r w:rsidR="00BF4173">
                                <w:t>M</w:t>
                              </w:r>
                            </w:sdtContent>
                          </w:sdt>
                          <w:sdt>
                            <w:sdtPr>
                              <w:alias w:val="CC_Noformat_Partinummer"/>
                              <w:tag w:val="CC_Noformat_Partinummer"/>
                              <w:id w:val="-1709555926"/>
                              <w:text/>
                            </w:sdtPr>
                            <w:sdtEndPr/>
                            <w:sdtContent>
                              <w:r w:rsidR="005042E6">
                                <w:t>1588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B1F77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042E6" w14:paraId="6791232F" w14:textId="78D5BBEF">
                    <w:pPr>
                      <w:jc w:val="right"/>
                    </w:pPr>
                    <w:sdt>
                      <w:sdtPr>
                        <w:alias w:val="CC_Noformat_Partikod"/>
                        <w:tag w:val="CC_Noformat_Partikod"/>
                        <w:id w:val="-53464382"/>
                        <w:text/>
                      </w:sdtPr>
                      <w:sdtEndPr/>
                      <w:sdtContent>
                        <w:r w:rsidR="00BF4173">
                          <w:t>M</w:t>
                        </w:r>
                      </w:sdtContent>
                    </w:sdt>
                    <w:sdt>
                      <w:sdtPr>
                        <w:alias w:val="CC_Noformat_Partinummer"/>
                        <w:tag w:val="CC_Noformat_Partinummer"/>
                        <w:id w:val="-1709555926"/>
                        <w:text/>
                      </w:sdtPr>
                      <w:sdtEndPr/>
                      <w:sdtContent>
                        <w:r>
                          <w:t>1588</w:t>
                        </w:r>
                      </w:sdtContent>
                    </w:sdt>
                  </w:p>
                </w:txbxContent>
              </v:textbox>
              <w10:wrap anchorx="page"/>
            </v:shape>
          </w:pict>
        </mc:Fallback>
      </mc:AlternateContent>
    </w:r>
  </w:p>
  <w:p w:rsidRPr="00293C4F" w:rsidR="00262EA3" w:rsidP="00776B74" w:rsidRDefault="00262EA3" w14:paraId="7B4EEF7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526E892" w14:textId="77777777">
    <w:pPr>
      <w:jc w:val="right"/>
    </w:pPr>
  </w:p>
  <w:p w:rsidR="00262EA3" w:rsidP="00776B74" w:rsidRDefault="00262EA3" w14:paraId="20B51FE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B40F9" w14:paraId="4B1A9BF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D8430D" wp14:anchorId="0CFF2F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B40F9" w14:paraId="56DF421A" w14:textId="69588D9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F4173">
          <w:t>M</w:t>
        </w:r>
      </w:sdtContent>
    </w:sdt>
    <w:sdt>
      <w:sdtPr>
        <w:alias w:val="CC_Noformat_Partinummer"/>
        <w:tag w:val="CC_Noformat_Partinummer"/>
        <w:id w:val="-2014525982"/>
        <w:text/>
      </w:sdtPr>
      <w:sdtEndPr/>
      <w:sdtContent>
        <w:r w:rsidR="005042E6">
          <w:t>1588</w:t>
        </w:r>
      </w:sdtContent>
    </w:sdt>
  </w:p>
  <w:p w:rsidRPr="008227B3" w:rsidR="00262EA3" w:rsidP="008227B3" w:rsidRDefault="00CB40F9" w14:paraId="4DF7CFB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B40F9" w14:paraId="36E77086" w14:textId="5CA617D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:1980</w:t>
        </w:r>
      </w:sdtContent>
    </w:sdt>
  </w:p>
  <w:p w:rsidR="00262EA3" w:rsidP="00E03A3D" w:rsidRDefault="00CB40F9" w14:paraId="67D4997F" w14:textId="4B33B881">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B25AAA" w14:paraId="62118EA7" w14:textId="51BC6797">
        <w:pPr>
          <w:pStyle w:val="FSHRub2"/>
        </w:pPr>
        <w:r>
          <w:t>Skattebefrielse av räddningstjänst i beredskap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569A7DA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F417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FFD"/>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1F6"/>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4BE7"/>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01B"/>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8A7"/>
    <w:rsid w:val="002D59F7"/>
    <w:rsid w:val="002D5CED"/>
    <w:rsid w:val="002D5F1C"/>
    <w:rsid w:val="002D61FA"/>
    <w:rsid w:val="002D63F1"/>
    <w:rsid w:val="002D64BA"/>
    <w:rsid w:val="002D778F"/>
    <w:rsid w:val="002D7A20"/>
    <w:rsid w:val="002E0A17"/>
    <w:rsid w:val="002E0C77"/>
    <w:rsid w:val="002E0E38"/>
    <w:rsid w:val="002E19D1"/>
    <w:rsid w:val="002E250F"/>
    <w:rsid w:val="002E2D72"/>
    <w:rsid w:val="002E500B"/>
    <w:rsid w:val="002E59A6"/>
    <w:rsid w:val="002E59D4"/>
    <w:rsid w:val="002E5B01"/>
    <w:rsid w:val="002E6D85"/>
    <w:rsid w:val="002E6E29"/>
    <w:rsid w:val="002E6FF5"/>
    <w:rsid w:val="002E70CE"/>
    <w:rsid w:val="002E78B7"/>
    <w:rsid w:val="002E7DF0"/>
    <w:rsid w:val="002F01E7"/>
    <w:rsid w:val="002F07FD"/>
    <w:rsid w:val="002F196E"/>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ABC"/>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2E6"/>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6CF"/>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B92"/>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3F8"/>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410"/>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12B"/>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0CA"/>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931"/>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948"/>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676"/>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AAA"/>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56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73"/>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AAF"/>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0F9"/>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9F"/>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E9B"/>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3BE8"/>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96A"/>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D78"/>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FD127E"/>
  <w15:chartTrackingRefBased/>
  <w15:docId w15:val="{FB2E4231-BD72-48E5-B8C9-B038F3143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3419885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607CB3928F4ABEAA127D11A8784003"/>
        <w:category>
          <w:name w:val="Allmänt"/>
          <w:gallery w:val="placeholder"/>
        </w:category>
        <w:types>
          <w:type w:val="bbPlcHdr"/>
        </w:types>
        <w:behaviors>
          <w:behavior w:val="content"/>
        </w:behaviors>
        <w:guid w:val="{C8165718-A32D-48DE-BD80-717597E67E0E}"/>
      </w:docPartPr>
      <w:docPartBody>
        <w:p w:rsidR="00207CB1" w:rsidRDefault="00314193">
          <w:pPr>
            <w:pStyle w:val="97607CB3928F4ABEAA127D11A8784003"/>
          </w:pPr>
          <w:r w:rsidRPr="005A0A93">
            <w:rPr>
              <w:rStyle w:val="Platshllartext"/>
            </w:rPr>
            <w:t>Förslag till riksdagsbeslut</w:t>
          </w:r>
        </w:p>
      </w:docPartBody>
    </w:docPart>
    <w:docPart>
      <w:docPartPr>
        <w:name w:val="D5B6964A83724A6B8CFFE2E93CC7780A"/>
        <w:category>
          <w:name w:val="Allmänt"/>
          <w:gallery w:val="placeholder"/>
        </w:category>
        <w:types>
          <w:type w:val="bbPlcHdr"/>
        </w:types>
        <w:behaviors>
          <w:behavior w:val="content"/>
        </w:behaviors>
        <w:guid w:val="{69F546A2-8376-4F6B-A91F-202271556307}"/>
      </w:docPartPr>
      <w:docPartBody>
        <w:p w:rsidR="00207CB1" w:rsidRDefault="00314193">
          <w:pPr>
            <w:pStyle w:val="D5B6964A83724A6B8CFFE2E93CC7780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200650840184745B94B9EB81FA7BA38"/>
        <w:category>
          <w:name w:val="Allmänt"/>
          <w:gallery w:val="placeholder"/>
        </w:category>
        <w:types>
          <w:type w:val="bbPlcHdr"/>
        </w:types>
        <w:behaviors>
          <w:behavior w:val="content"/>
        </w:behaviors>
        <w:guid w:val="{C08C5B95-F8C8-4109-AD6E-3C930F42E455}"/>
      </w:docPartPr>
      <w:docPartBody>
        <w:p w:rsidR="00207CB1" w:rsidRDefault="00314193">
          <w:pPr>
            <w:pStyle w:val="0200650840184745B94B9EB81FA7BA38"/>
          </w:pPr>
          <w:r w:rsidRPr="005A0A93">
            <w:rPr>
              <w:rStyle w:val="Platshllartext"/>
            </w:rPr>
            <w:t>Motivering</w:t>
          </w:r>
        </w:p>
      </w:docPartBody>
    </w:docPart>
    <w:docPart>
      <w:docPartPr>
        <w:name w:val="62CE6B3F3568494A8EEEFAE2A4E0EDBF"/>
        <w:category>
          <w:name w:val="Allmänt"/>
          <w:gallery w:val="placeholder"/>
        </w:category>
        <w:types>
          <w:type w:val="bbPlcHdr"/>
        </w:types>
        <w:behaviors>
          <w:behavior w:val="content"/>
        </w:behaviors>
        <w:guid w:val="{13D01AE5-51C4-43EF-B2BC-0FF6F627D468}"/>
      </w:docPartPr>
      <w:docPartBody>
        <w:p w:rsidR="00207CB1" w:rsidRDefault="00314193">
          <w:pPr>
            <w:pStyle w:val="62CE6B3F3568494A8EEEFAE2A4E0EDBF"/>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193"/>
    <w:rsid w:val="00207CB1"/>
    <w:rsid w:val="00314193"/>
    <w:rsid w:val="00661A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607CB3928F4ABEAA127D11A8784003">
    <w:name w:val="97607CB3928F4ABEAA127D11A8784003"/>
  </w:style>
  <w:style w:type="paragraph" w:customStyle="1" w:styleId="D5B6964A83724A6B8CFFE2E93CC7780A">
    <w:name w:val="D5B6964A83724A6B8CFFE2E93CC7780A"/>
  </w:style>
  <w:style w:type="paragraph" w:customStyle="1" w:styleId="0200650840184745B94B9EB81FA7BA38">
    <w:name w:val="0200650840184745B94B9EB81FA7BA38"/>
  </w:style>
  <w:style w:type="paragraph" w:customStyle="1" w:styleId="62CE6B3F3568494A8EEEFAE2A4E0EDBF">
    <w:name w:val="62CE6B3F3568494A8EEEFAE2A4E0ED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3D7C2E-6FDD-4C15-A8CB-4C65692C4261}"/>
</file>

<file path=customXml/itemProps2.xml><?xml version="1.0" encoding="utf-8"?>
<ds:datastoreItem xmlns:ds="http://schemas.openxmlformats.org/officeDocument/2006/customXml" ds:itemID="{63D57146-29C2-4A24-8D54-48436BD09A38}"/>
</file>

<file path=customXml/itemProps3.xml><?xml version="1.0" encoding="utf-8"?>
<ds:datastoreItem xmlns:ds="http://schemas.openxmlformats.org/officeDocument/2006/customXml" ds:itemID="{C27C7AD9-8D10-40F2-937F-2A6AA79199DD}"/>
</file>

<file path=customXml/itemProps5.xml><?xml version="1.0" encoding="utf-8"?>
<ds:datastoreItem xmlns:ds="http://schemas.openxmlformats.org/officeDocument/2006/customXml" ds:itemID="{2F8A331F-862A-4339-8E25-F0DA6D8F6BA2}"/>
</file>

<file path=docProps/app.xml><?xml version="1.0" encoding="utf-8"?>
<Properties xmlns="http://schemas.openxmlformats.org/officeDocument/2006/extended-properties" xmlns:vt="http://schemas.openxmlformats.org/officeDocument/2006/docPropsVTypes">
  <Template>Normal</Template>
  <TotalTime>6</TotalTime>
  <Pages>2</Pages>
  <Words>258</Words>
  <Characters>1306</Characters>
  <Application>Microsoft Office Word</Application>
  <DocSecurity>0</DocSecurity>
  <Lines>26</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Skattebefria räddningstjänst i beredskap</vt:lpstr>
      <vt:lpstr>
      </vt:lpstr>
    </vt:vector>
  </TitlesOfParts>
  <Company>Sveriges riksdag</Company>
  <LinksUpToDate>false</LinksUpToDate>
  <CharactersWithSpaces>1558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