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5812C9" w:rsidRDefault="00DA1F68" w14:paraId="3139349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B4609B2C1D94FE58FB3225D3F7C0F8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bc621c2-fc71-4853-82b6-d6931f1aa722"/>
        <w:id w:val="-260378055"/>
        <w:lock w:val="sdtLocked"/>
      </w:sdtPr>
      <w:sdtEndPr/>
      <w:sdtContent>
        <w:p w:rsidR="00136856" w:rsidRDefault="005D2E20" w14:paraId="7CBB227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kontrollerna i belastningsregistret behöver stärkas i enlighet med motionen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DB7EC608EE44DC58AE22C2ABEE30A92"/>
        </w:placeholder>
        <w:text/>
      </w:sdtPr>
      <w:sdtEndPr/>
      <w:sdtContent>
        <w:p w:rsidRPr="009B062B" w:rsidR="006D79C9" w:rsidP="00333E95" w:rsidRDefault="006D79C9" w14:paraId="6E0F03C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75682" w:rsidP="00091BD3" w:rsidRDefault="00091BD3" w14:paraId="7D256330" w14:textId="6F408AD9">
      <w:pPr>
        <w:pStyle w:val="Normalutanindragellerluft"/>
      </w:pPr>
      <w:r>
        <w:t xml:space="preserve">Förskolan och skolan ska vara trygga platser för barn och elever. Personal som arbetar i skolväsendet har ett särskilt ansvar eftersom de dagligen möter barn och unga och </w:t>
      </w:r>
      <w:r w:rsidRPr="00775682">
        <w:rPr>
          <w:spacing w:val="-2"/>
        </w:rPr>
        <w:t>där</w:t>
      </w:r>
      <w:r w:rsidRPr="00775682" w:rsidR="00775682">
        <w:rPr>
          <w:spacing w:val="-2"/>
        </w:rPr>
        <w:softHyphen/>
      </w:r>
      <w:r w:rsidRPr="00775682">
        <w:rPr>
          <w:spacing w:val="-2"/>
        </w:rPr>
        <w:t>med har ett stort förtroendeuppdrag. Det är därför av största vikt att systemet för register</w:t>
      </w:r>
      <w:r w:rsidRPr="00775682" w:rsidR="00775682">
        <w:rPr>
          <w:spacing w:val="-2"/>
        </w:rPr>
        <w:softHyphen/>
      </w:r>
      <w:r w:rsidRPr="00775682">
        <w:rPr>
          <w:spacing w:val="-2"/>
        </w:rPr>
        <w:t>kontroller</w:t>
      </w:r>
      <w:r>
        <w:t xml:space="preserve"> och andra skyddsmekanismer fungerar effektivt och ger ett starkt skydd mot våld, övergrepp och annan olämplig påverkan.</w:t>
      </w:r>
    </w:p>
    <w:p w:rsidR="00775682" w:rsidP="00775682" w:rsidRDefault="00091BD3" w14:paraId="27BD6993" w14:textId="4C079628">
      <w:r>
        <w:t>Regeringens proposition innehåller flera viktiga förslag för att stärka skyddet för barn och elever. Det gäller bl</w:t>
      </w:r>
      <w:r w:rsidR="005D2E20">
        <w:t xml:space="preserve">.a. </w:t>
      </w:r>
      <w:r>
        <w:t>att registerkontrollen utökas till att även omfatta vissa uppgifter i misstankeregistret, att registerutdrag inte ska vara äldre än sex månader när de visas upp samt att registerkontroll ska göras även inom den kommunala vuxen</w:t>
      </w:r>
      <w:r w:rsidR="00775682">
        <w:softHyphen/>
      </w:r>
      <w:r>
        <w:t>utbildningen. Dessa förändringar kan bidra till ett starkare skydd för elever och en mer ändamålsenlig kontroll av personer som arbetar i skolan. Socialdemokraterna välkomnar därför i huvudsak regeringens förslag.</w:t>
      </w:r>
    </w:p>
    <w:p w:rsidR="00775682" w:rsidP="00775682" w:rsidRDefault="00091BD3" w14:paraId="02988A67" w14:textId="006BBAC5">
      <w:r w:rsidRPr="00775682">
        <w:rPr>
          <w:spacing w:val="-2"/>
        </w:rPr>
        <w:t>Samtidigt finns det skäl att ytterligare stärka regelverket för att säkerställa att personer</w:t>
      </w:r>
      <w:r>
        <w:t xml:space="preserve"> som visat sig olämpliga att arbeta med barn och unga inte kan fortsätta arbeta i skolan. Granskningar från Riksrevisionen har visat att dagens system inte alltid fångar upp eller hanterar olämpliga lärare tillräckligt väl. Det förekommer att lärare som visat sig olämp</w:t>
      </w:r>
      <w:r w:rsidR="00775682">
        <w:softHyphen/>
      </w:r>
      <w:r>
        <w:t>liga kan fortsätta arbeta i andra skolor eftersom allvarliga händelser inte rapporteras vidare mellan huvudmän eller tillsynsmyndigheter.</w:t>
      </w:r>
    </w:p>
    <w:p w:rsidR="00775682" w:rsidP="00775682" w:rsidRDefault="00091BD3" w14:paraId="3D95C853" w14:textId="5A185E03">
      <w:r>
        <w:t xml:space="preserve">I dag arbetar </w:t>
      </w:r>
      <w:r w:rsidR="00352062">
        <w:t>dessutom</w:t>
      </w:r>
      <w:r>
        <w:t xml:space="preserve"> många obehöriga lärare i skolan, och det är viktigt att tillsyns</w:t>
      </w:r>
      <w:r w:rsidR="00775682">
        <w:softHyphen/>
      </w:r>
      <w:r>
        <w:t xml:space="preserve">myndigheten har möjlighet att ta del av uppgifter även om dessa fall. </w:t>
      </w:r>
      <w:r w:rsidR="00352062">
        <w:t xml:space="preserve">Vi behöver </w:t>
      </w:r>
      <w:r>
        <w:t xml:space="preserve">minska </w:t>
      </w:r>
      <w:r>
        <w:lastRenderedPageBreak/>
        <w:t>risken för att personer som visat sig olämpliga kan fortsätta arbeta i andra skolor utan att den nya arbetsgivaren känner till tidigare missförhållanden.</w:t>
      </w:r>
    </w:p>
    <w:p w:rsidR="00775682" w:rsidP="00775682" w:rsidRDefault="00091BD3" w14:paraId="5BFEA8FF" w14:textId="10D61837">
      <w:r>
        <w:t xml:space="preserve">Det finns också skäl att </w:t>
      </w:r>
      <w:r w:rsidR="00352062">
        <w:t xml:space="preserve">ytterligare </w:t>
      </w:r>
      <w:r>
        <w:t xml:space="preserve">stärka registerkontroller </w:t>
      </w:r>
      <w:r w:rsidR="00352062">
        <w:t>av lärare och förskol</w:t>
      </w:r>
      <w:r w:rsidR="00775682">
        <w:softHyphen/>
      </w:r>
      <w:r w:rsidR="00352062">
        <w:t>lärare</w:t>
      </w:r>
      <w:r>
        <w:t>. I dag gör Skolverket ingen registerkontroll i samband med att lärarlegitimation utfärdas. Det innebär att en person kan få legitimation utan att uppgifter i belastnings</w:t>
      </w:r>
      <w:r w:rsidR="00775682">
        <w:softHyphen/>
      </w:r>
      <w:r>
        <w:t>registret prövas i den processen. Samtidigt är arbetsgivarens skyldighet att begära ut</w:t>
      </w:r>
      <w:r w:rsidR="00775682">
        <w:softHyphen/>
      </w:r>
      <w:r>
        <w:t xml:space="preserve">drag ur belastningsregistret begränsad till nyanställningar. För att säkerställa att </w:t>
      </w:r>
      <w:r w:rsidR="00352062">
        <w:t xml:space="preserve">inga lärare som gjort sig skyldiga till allvarliga brott arbetar i skolan </w:t>
      </w:r>
      <w:r>
        <w:t>bör kontrollerna i belastningsregistret stärkas</w:t>
      </w:r>
      <w:r w:rsidR="00352062">
        <w:t xml:space="preserve"> ytterligare</w:t>
      </w:r>
      <w:r>
        <w:t>.</w:t>
      </w:r>
    </w:p>
    <w:p w:rsidR="00775682" w:rsidP="00775682" w:rsidRDefault="00091BD3" w14:paraId="264ACEE4" w14:textId="77777777">
      <w:r>
        <w:t>Genom att utveckla registerkontrollerna kan skyddet för barn och elever i skolan förbättras ytterligare. Regeringens förslag är ett steg i rätt riktning, men det finns skäl att skärpa regelverket i dessa delar för att säkerställa att systemet fungerar fullt ut.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736D98AB5FD43D3A797EC1E47AD938C"/>
        </w:placeholder>
      </w:sdtPr>
      <w:sdtEndPr/>
      <w:sdtContent>
        <w:p w:rsidR="005812C9" w:rsidP="0055083A" w:rsidRDefault="005812C9" w14:paraId="1BB57204" w14:textId="53A61A46"/>
        <w:p w:rsidR="005812C9" w:rsidP="0055083A" w:rsidRDefault="00DA1F68" w14:paraId="1C582167" w14:textId="2A6ADF7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36856" w14:paraId="186D3D29" w14:textId="77777777">
        <w:trPr>
          <w:cantSplit/>
        </w:trPr>
        <w:tc>
          <w:tcPr>
            <w:tcW w:w="50" w:type="pct"/>
            <w:vAlign w:val="bottom"/>
          </w:tcPr>
          <w:p w:rsidR="00136856" w:rsidRDefault="005D2E20" w14:paraId="3226E8E2" w14:textId="77777777">
            <w:pPr>
              <w:pStyle w:val="Underskrifter"/>
              <w:spacing w:after="0"/>
            </w:pPr>
            <w:r>
              <w:t>Anders Ygeman (S)</w:t>
            </w:r>
          </w:p>
        </w:tc>
        <w:tc>
          <w:tcPr>
            <w:tcW w:w="50" w:type="pct"/>
            <w:vAlign w:val="bottom"/>
          </w:tcPr>
          <w:p w:rsidR="00136856" w:rsidRDefault="00136856" w14:paraId="19C0E711" w14:textId="77777777">
            <w:pPr>
              <w:pStyle w:val="Underskrifter"/>
              <w:spacing w:after="0"/>
            </w:pPr>
          </w:p>
        </w:tc>
      </w:tr>
      <w:tr w:rsidR="00136856" w14:paraId="43E7EAF2" w14:textId="77777777">
        <w:trPr>
          <w:cantSplit/>
        </w:trPr>
        <w:tc>
          <w:tcPr>
            <w:tcW w:w="50" w:type="pct"/>
            <w:vAlign w:val="bottom"/>
          </w:tcPr>
          <w:p w:rsidR="00136856" w:rsidRDefault="005D2E20" w14:paraId="31D01A66" w14:textId="77777777">
            <w:pPr>
              <w:pStyle w:val="Underskrifter"/>
              <w:spacing w:after="0"/>
            </w:pPr>
            <w:r>
              <w:t>Linus Sköld (S)</w:t>
            </w:r>
          </w:p>
        </w:tc>
        <w:tc>
          <w:tcPr>
            <w:tcW w:w="50" w:type="pct"/>
            <w:vAlign w:val="bottom"/>
          </w:tcPr>
          <w:p w:rsidR="00136856" w:rsidRDefault="005D2E20" w14:paraId="17917FFE" w14:textId="77777777">
            <w:pPr>
              <w:pStyle w:val="Underskrifter"/>
              <w:spacing w:after="0"/>
            </w:pPr>
            <w:r>
              <w:t>Caroline Helmersson Olsson (S)</w:t>
            </w:r>
          </w:p>
        </w:tc>
      </w:tr>
      <w:tr w:rsidR="00136856" w14:paraId="3EEC48B5" w14:textId="77777777">
        <w:trPr>
          <w:cantSplit/>
        </w:trPr>
        <w:tc>
          <w:tcPr>
            <w:tcW w:w="50" w:type="pct"/>
            <w:vAlign w:val="bottom"/>
          </w:tcPr>
          <w:p w:rsidR="00136856" w:rsidRDefault="005D2E20" w14:paraId="332D1E2E" w14:textId="77777777">
            <w:pPr>
              <w:pStyle w:val="Underskrifter"/>
              <w:spacing w:after="0"/>
            </w:pPr>
            <w:r>
              <w:t>Mats Wiking (S)</w:t>
            </w:r>
          </w:p>
        </w:tc>
        <w:tc>
          <w:tcPr>
            <w:tcW w:w="50" w:type="pct"/>
            <w:vAlign w:val="bottom"/>
          </w:tcPr>
          <w:p w:rsidR="00136856" w:rsidRDefault="005D2E20" w14:paraId="64EBA380" w14:textId="77777777">
            <w:pPr>
              <w:pStyle w:val="Underskrifter"/>
              <w:spacing w:after="0"/>
            </w:pPr>
            <w:r>
              <w:t>Rose-Marie Carlsson (S)</w:t>
            </w:r>
          </w:p>
        </w:tc>
      </w:tr>
      <w:tr w:rsidR="00136856" w14:paraId="073E99A6" w14:textId="77777777">
        <w:trPr>
          <w:cantSplit/>
        </w:trPr>
        <w:tc>
          <w:tcPr>
            <w:tcW w:w="50" w:type="pct"/>
            <w:vAlign w:val="bottom"/>
          </w:tcPr>
          <w:p w:rsidR="00136856" w:rsidRDefault="005D2E20" w14:paraId="09AE0E1D" w14:textId="77777777">
            <w:pPr>
              <w:pStyle w:val="Underskrifter"/>
              <w:spacing w:after="0"/>
            </w:pPr>
            <w:r>
              <w:t>Robert Olesen (S)</w:t>
            </w:r>
          </w:p>
        </w:tc>
        <w:tc>
          <w:tcPr>
            <w:tcW w:w="50" w:type="pct"/>
            <w:vAlign w:val="bottom"/>
          </w:tcPr>
          <w:p w:rsidR="00136856" w:rsidRDefault="005D2E20" w14:paraId="75603783" w14:textId="77777777">
            <w:pPr>
              <w:pStyle w:val="Underskrifter"/>
              <w:spacing w:after="0"/>
            </w:pPr>
            <w:r>
              <w:t>Niklas Sigvardsson (S)</w:t>
            </w:r>
          </w:p>
        </w:tc>
      </w:tr>
    </w:tbl>
    <w:p w:rsidRPr="008E0FE2" w:rsidR="004801AC" w:rsidP="00DF3554" w:rsidRDefault="004801AC" w14:paraId="00087C35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39191" w14:textId="77777777" w:rsidR="00F76798" w:rsidRDefault="00F76798" w:rsidP="000C1CAD">
      <w:pPr>
        <w:spacing w:line="240" w:lineRule="auto"/>
      </w:pPr>
      <w:r>
        <w:separator/>
      </w:r>
    </w:p>
  </w:endnote>
  <w:endnote w:type="continuationSeparator" w:id="0">
    <w:p w14:paraId="78E98ADB" w14:textId="77777777" w:rsidR="00F76798" w:rsidRDefault="00F7679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5D91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8A4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FF865" w14:textId="6B14195A" w:rsidR="00262EA3" w:rsidRPr="0055083A" w:rsidRDefault="00262EA3" w:rsidP="0055083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50AEA" w14:textId="77777777" w:rsidR="00F76798" w:rsidRDefault="00F76798" w:rsidP="000C1CAD">
      <w:pPr>
        <w:spacing w:line="240" w:lineRule="auto"/>
      </w:pPr>
      <w:r>
        <w:separator/>
      </w:r>
    </w:p>
  </w:footnote>
  <w:footnote w:type="continuationSeparator" w:id="0">
    <w:p w14:paraId="76E2685B" w14:textId="77777777" w:rsidR="00F76798" w:rsidRDefault="00F7679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65E23" w14:textId="568DB212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3F9E97" w14:textId="2E9D39A3" w:rsidR="00262EA3" w:rsidRDefault="00DA1F6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3623C228B8E4857BBB29BD5CBFA9DF8"/>
                              </w:placeholder>
                              <w:text/>
                            </w:sdtPr>
                            <w:sdtEndPr/>
                            <w:sdtContent>
                              <w:r w:rsidR="00F76798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4AF71749350440BB981C521CE563CD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423F9E97" w14:textId="2E9D39A3" w:rsidR="00262EA3" w:rsidRDefault="00DA1F6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3623C228B8E4857BBB29BD5CBFA9DF8"/>
                        </w:placeholder>
                        <w:text/>
                      </w:sdtPr>
                      <w:sdtEndPr/>
                      <w:sdtContent>
                        <w:r w:rsidR="00F76798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4AF71749350440BB981C521CE563CD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A161D3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66F05" w14:textId="4D2D1BBB" w:rsidR="00262EA3" w:rsidRDefault="00262EA3" w:rsidP="008563AC">
    <w:pPr>
      <w:jc w:val="right"/>
    </w:pPr>
  </w:p>
  <w:p w14:paraId="44DDFA2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6C09B" w14:textId="7FE9F370" w:rsidR="00262EA3" w:rsidRDefault="00DA1F6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F37C516" w14:textId="23B4E255" w:rsidR="00262EA3" w:rsidRDefault="00DA1F6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5083A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76798">
          <w:t>S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990D87A" w14:textId="77777777" w:rsidR="00262EA3" w:rsidRPr="008227B3" w:rsidRDefault="00DA1F6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4CD80FB" w14:textId="652B2096" w:rsidR="00262EA3" w:rsidRPr="008227B3" w:rsidRDefault="00DA1F6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632922FE3E144512AF91E53CCDD810E6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5083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5083A">
          <w:t>:3969</w:t>
        </w:r>
      </w:sdtContent>
    </w:sdt>
  </w:p>
  <w:p w14:paraId="3ADA1405" w14:textId="5CFB8075" w:rsidR="00262EA3" w:rsidRDefault="00DA1F6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3623C228B8E4857BBB29BD5CBFA9DF8"/>
        </w:placeholder>
        <w15:appearance w15:val="hidden"/>
        <w:text/>
      </w:sdtPr>
      <w:sdtEndPr/>
      <w:sdtContent>
        <w:r w:rsidR="0055083A">
          <w:t>av Anders Ygeman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4AF71749350440BB981C521CE563CD3"/>
      </w:placeholder>
      <w:text/>
    </w:sdtPr>
    <w:sdtEndPr/>
    <w:sdtContent>
      <w:p w14:paraId="5B3EE0CD" w14:textId="4A607A08" w:rsidR="00262EA3" w:rsidRDefault="00F76798" w:rsidP="00283E0F">
        <w:pPr>
          <w:pStyle w:val="FSHRub2"/>
        </w:pPr>
        <w:r>
          <w:t>med anledning av prop. 2025/26:174 Utökade registerkontroller i skolväsendet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643024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F7679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1BD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856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5B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6937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062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4C2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4F4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83A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2C9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2E20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47A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226B"/>
    <w:rsid w:val="0077318D"/>
    <w:rsid w:val="00773694"/>
    <w:rsid w:val="00773854"/>
    <w:rsid w:val="00774468"/>
    <w:rsid w:val="00774D00"/>
    <w:rsid w:val="00774D3B"/>
    <w:rsid w:val="00774F36"/>
    <w:rsid w:val="007752F5"/>
    <w:rsid w:val="00775682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4FFA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1F68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D8C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B37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481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798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5C9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E4850"/>
  <w15:chartTrackingRefBased/>
  <w15:docId w15:val="{CFACC483-394A-43C6-B1BA-64B19A5D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4609B2C1D94FE58FB3225D3F7C0F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95D5D6-06B7-4D60-A44D-4177D51484F8}"/>
      </w:docPartPr>
      <w:docPartBody>
        <w:p w:rsidR="006247AE" w:rsidRDefault="006247AE">
          <w:pPr>
            <w:pStyle w:val="9B4609B2C1D94FE58FB3225D3F7C0F8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DB7EC608EE44DC58AE22C2ABEE30A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71C495-4E23-402B-ADF9-2056DCBA7200}"/>
      </w:docPartPr>
      <w:docPartBody>
        <w:p w:rsidR="006247AE" w:rsidRDefault="006247AE">
          <w:pPr>
            <w:pStyle w:val="9DB7EC608EE44DC58AE22C2ABEE30A9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3623C228B8E4857BBB29BD5CBFA9D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7F34AA-D577-4456-89B6-12F27EC4463A}"/>
      </w:docPartPr>
      <w:docPartBody>
        <w:p w:rsidR="006247AE" w:rsidRDefault="006247AE">
          <w:pPr>
            <w:pStyle w:val="83623C228B8E4857BBB29BD5CBFA9DF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4AF71749350440BB981C521CE563C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54537E-03AA-4840-AF9F-69150AAEB1F1}"/>
      </w:docPartPr>
      <w:docPartBody>
        <w:p w:rsidR="006247AE" w:rsidRDefault="006247AE">
          <w:pPr>
            <w:pStyle w:val="A4AF71749350440BB981C521CE563CD3"/>
          </w:pPr>
          <w:r>
            <w:t xml:space="preserve"> </w:t>
          </w:r>
        </w:p>
      </w:docPartBody>
    </w:docPart>
    <w:docPart>
      <w:docPartPr>
        <w:name w:val="632922FE3E144512AF91E53CCDD810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152F37-4606-4968-88CD-3A5A3D96399E}"/>
      </w:docPartPr>
      <w:docPartBody>
        <w:p w:rsidR="006247AE" w:rsidRDefault="006247AE">
          <w:r w:rsidRPr="00584588">
            <w:rPr>
              <w:rStyle w:val="Platshllartext"/>
            </w:rPr>
            <w:t>[ange din text här]</w:t>
          </w:r>
        </w:p>
      </w:docPartBody>
    </w:docPart>
    <w:docPart>
      <w:docPartPr>
        <w:name w:val="9736D98AB5FD43D3A797EC1E47AD93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87BFAD-D1C5-4C11-A9BA-F40315CEB8E5}"/>
      </w:docPartPr>
      <w:docPartBody>
        <w:p w:rsidR="00C94F01" w:rsidRDefault="00C94F0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7AE"/>
    <w:rsid w:val="00296937"/>
    <w:rsid w:val="006247AE"/>
    <w:rsid w:val="006D047A"/>
    <w:rsid w:val="00C94F01"/>
    <w:rsid w:val="00DD6D8C"/>
    <w:rsid w:val="00DE6B37"/>
    <w:rsid w:val="00E85481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47AE"/>
    <w:rPr>
      <w:color w:val="F1A983" w:themeColor="accent2" w:themeTint="99"/>
    </w:rPr>
  </w:style>
  <w:style w:type="paragraph" w:customStyle="1" w:styleId="9B4609B2C1D94FE58FB3225D3F7C0F81">
    <w:name w:val="9B4609B2C1D94FE58FB3225D3F7C0F81"/>
  </w:style>
  <w:style w:type="paragraph" w:customStyle="1" w:styleId="9DB7EC608EE44DC58AE22C2ABEE30A92">
    <w:name w:val="9DB7EC608EE44DC58AE22C2ABEE30A92"/>
  </w:style>
  <w:style w:type="paragraph" w:customStyle="1" w:styleId="83623C228B8E4857BBB29BD5CBFA9DF8">
    <w:name w:val="83623C228B8E4857BBB29BD5CBFA9DF8"/>
  </w:style>
  <w:style w:type="paragraph" w:customStyle="1" w:styleId="A4AF71749350440BB981C521CE563CD3">
    <w:name w:val="A4AF71749350440BB981C521CE563C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37F87C-1027-4802-8DA2-160D2E782278}"/>
</file>

<file path=customXml/itemProps2.xml><?xml version="1.0" encoding="utf-8"?>
<ds:datastoreItem xmlns:ds="http://schemas.openxmlformats.org/officeDocument/2006/customXml" ds:itemID="{5A57AC74-0FA3-4231-A440-549569AB4158}"/>
</file>

<file path=customXml/itemProps3.xml><?xml version="1.0" encoding="utf-8"?>
<ds:datastoreItem xmlns:ds="http://schemas.openxmlformats.org/officeDocument/2006/customXml" ds:itemID="{E9635E00-1970-4890-973B-E338CA276B25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431</Words>
  <Characters>2565</Characters>
  <Application>Microsoft Office Word</Application>
  <DocSecurity>0</DocSecurity>
  <Lines>54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med anledning av Regeringens proposition 2025 26 174 Utökade registerkontroller i skolväsendet</vt:lpstr>
      <vt:lpstr>
      </vt:lpstr>
    </vt:vector>
  </TitlesOfParts>
  <Company>Sveriges riksdag</Company>
  <LinksUpToDate>false</LinksUpToDate>
  <CharactersWithSpaces>2978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