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3A3" w:rsidRPr="00287664" w:rsidRDefault="001C03A3" w:rsidP="00DE476A">
      <w:pPr>
        <w:pStyle w:val="Hemstlrubrik"/>
      </w:pPr>
      <w:r w:rsidRPr="00287664">
        <w:t>Förslag till riksdagsbeslut</w:t>
      </w:r>
    </w:p>
    <w:p w:rsidR="001C03A3" w:rsidRPr="00287664" w:rsidRDefault="001C03A3" w:rsidP="001C03A3">
      <w:pPr>
        <w:pStyle w:val="Hemstlatt"/>
      </w:pPr>
      <w:r w:rsidRPr="00287664">
        <w:t>Riksdagen tillkännager för regeringen som sin mening vad i motionen anförs om schablonavdrag inom fastighetsbeskattningen för den bofasta skärgårdsbefolkningen.</w:t>
      </w:r>
    </w:p>
    <w:p w:rsidR="001C03A3" w:rsidRPr="00287664" w:rsidRDefault="001C03A3" w:rsidP="001C03A3">
      <w:pPr>
        <w:pStyle w:val="Rubrik1"/>
      </w:pPr>
      <w:r w:rsidRPr="00287664">
        <w:t>Motivering</w:t>
      </w:r>
    </w:p>
    <w:p w:rsidR="00766ADF" w:rsidRPr="00287664" w:rsidRDefault="00766ADF" w:rsidP="00DE476A">
      <w:r w:rsidRPr="00287664">
        <w:t>Ingenstans slår fastighetsskatten hårdare än bland skärgårdsbefolkningen. Det fysiska läget som för stadsmänniskor oftast är en dröm, betyder för den bofa</w:t>
      </w:r>
      <w:r w:rsidRPr="00287664">
        <w:t>s</w:t>
      </w:r>
      <w:r w:rsidRPr="00287664">
        <w:t>ta skärgårdsbefolkningen långa och dyra resor, dålig service, sämre vård och omsorg etc.</w:t>
      </w:r>
    </w:p>
    <w:p w:rsidR="00766ADF" w:rsidRPr="00287664" w:rsidRDefault="00766ADF" w:rsidP="001C03A3">
      <w:pPr>
        <w:pStyle w:val="Normaltindrag"/>
      </w:pPr>
      <w:r w:rsidRPr="00287664">
        <w:t xml:space="preserve">Att därför basera fastighetsskatten utifrån den värdering sommartörstande stadsmänniskor gör av skärgårdsfastigheter slår helt snett. Vid en rundresa i Stockholms skärgård kunde jag på ort och ställe konstatera vilka huvudlösa effekter fastighetsskatten fått på en oftast åldrad befolkning, ”rik” endast på sitt enkla hus med tillhörande strandtomt. Den s.k. </w:t>
      </w:r>
      <w:r w:rsidR="00237222" w:rsidRPr="00287664">
        <w:t xml:space="preserve">begränsningsregel </w:t>
      </w:r>
      <w:r w:rsidRPr="00287664">
        <w:t xml:space="preserve">om </w:t>
      </w:r>
      <w:r w:rsidR="00DE476A" w:rsidRPr="00287664">
        <w:t>5</w:t>
      </w:r>
      <w:r w:rsidR="00237222" w:rsidRPr="00287664">
        <w:t xml:space="preserve"> </w:t>
      </w:r>
      <w:r w:rsidR="00DE476A" w:rsidRPr="00287664">
        <w:t>%</w:t>
      </w:r>
      <w:r w:rsidR="001C03A3" w:rsidRPr="00287664">
        <w:t xml:space="preserve"> </w:t>
      </w:r>
      <w:r w:rsidRPr="00287664">
        <w:t>av inkomsten lindrar måhända de allra värsta avarterna för nuvarande boe</w:t>
      </w:r>
      <w:r w:rsidRPr="00287664">
        <w:t>n</w:t>
      </w:r>
      <w:r w:rsidRPr="00287664">
        <w:t>degeneration men</w:t>
      </w:r>
      <w:r w:rsidR="00DE476A" w:rsidRPr="00287664">
        <w:t>,</w:t>
      </w:r>
      <w:r w:rsidRPr="00287664">
        <w:t xml:space="preserve"> fastigheternas värdering omöjliggör att arvtagare har råd att ta över och vårda familjeegendomen.</w:t>
      </w:r>
    </w:p>
    <w:p w:rsidR="00766ADF" w:rsidRPr="00287664" w:rsidRDefault="00766ADF" w:rsidP="001C03A3">
      <w:pPr>
        <w:pStyle w:val="Normaltindrag"/>
      </w:pPr>
      <w:r w:rsidRPr="00287664">
        <w:t>Fastighetsskatten är en orättvis skatt som snarast bör tas bort – men i vä</w:t>
      </w:r>
      <w:r w:rsidRPr="00287664">
        <w:t>n</w:t>
      </w:r>
      <w:r w:rsidRPr="00287664">
        <w:t>tan på dess avskaffande måste man finna en undantagsregel för bofasta skä</w:t>
      </w:r>
      <w:r w:rsidRPr="00287664">
        <w:t>r</w:t>
      </w:r>
      <w:r w:rsidRPr="00287664">
        <w:t>gårdsbor.</w:t>
      </w:r>
    </w:p>
    <w:p w:rsidR="00E84F25" w:rsidRPr="00287664" w:rsidRDefault="00766ADF" w:rsidP="001C03A3">
      <w:pPr>
        <w:pStyle w:val="Normaltindrag"/>
      </w:pPr>
      <w:r w:rsidRPr="00287664">
        <w:t>Därför: Inför någon form av schablonavdrag inom fastighetsbeskattningen för den bofasta skärgårdsbefolkningen</w:t>
      </w:r>
      <w:r w:rsidR="00A725FF" w:rsidRPr="0028766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476A" w:rsidRPr="00287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76A" w:rsidRPr="00287664" w:rsidRDefault="00DE476A" w:rsidP="00DE476A">
            <w:pPr>
              <w:pStyle w:val="UnderskriftDatum"/>
              <w:spacing w:before="240"/>
            </w:pPr>
            <w:r w:rsidRPr="00287664">
              <w:t>Stockholm den 15 september 2005</w:t>
            </w:r>
          </w:p>
        </w:tc>
        <w:tc>
          <w:tcPr>
            <w:tcW w:w="3047" w:type="dxa"/>
          </w:tcPr>
          <w:p w:rsidR="00DE476A" w:rsidRPr="00287664" w:rsidRDefault="00DE476A" w:rsidP="00DE476A">
            <w:pPr>
              <w:pStyle w:val="Underskrifter"/>
              <w:spacing w:before="240"/>
            </w:pPr>
          </w:p>
        </w:tc>
      </w:tr>
      <w:tr w:rsidR="00DE476A" w:rsidRPr="00287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476A" w:rsidRPr="00287664" w:rsidRDefault="00DE476A" w:rsidP="00DE476A">
            <w:pPr>
              <w:pStyle w:val="Underskrifter"/>
            </w:pPr>
            <w:r w:rsidRPr="00287664">
              <w:t>Carl-Axel Roslund (m)</w:t>
            </w:r>
          </w:p>
        </w:tc>
        <w:tc>
          <w:tcPr>
            <w:tcW w:w="3047" w:type="dxa"/>
          </w:tcPr>
          <w:p w:rsidR="00DE476A" w:rsidRPr="00287664" w:rsidRDefault="00DE476A" w:rsidP="00DE476A">
            <w:pPr>
              <w:pStyle w:val="Underskrifter"/>
            </w:pPr>
          </w:p>
        </w:tc>
      </w:tr>
    </w:tbl>
    <w:p w:rsidR="00A725FF" w:rsidRPr="00287664" w:rsidRDefault="00A725FF" w:rsidP="00DE476A">
      <w:pPr>
        <w:pStyle w:val="Normaltindrag"/>
      </w:pPr>
    </w:p>
    <w:sectPr w:rsidR="00A725FF" w:rsidRPr="00287664" w:rsidSect="00DE4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63C" w:rsidRPr="00287664" w:rsidRDefault="00D0063C">
      <w:r w:rsidRPr="00287664">
        <w:separator/>
      </w:r>
    </w:p>
  </w:endnote>
  <w:endnote w:type="continuationSeparator" w:id="0">
    <w:p w:rsidR="00D0063C" w:rsidRPr="00287664" w:rsidRDefault="00D0063C">
      <w:r w:rsidRPr="002876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76A" w:rsidRPr="00287664" w:rsidRDefault="00287664" w:rsidP="00DE476A">
    <w:pPr>
      <w:pStyle w:val="Sidfot"/>
    </w:pPr>
    <w:r w:rsidRPr="002876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389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76A" w:rsidRDefault="00DE47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476A" w:rsidRDefault="00DE47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3A3" w:rsidRPr="00287664" w:rsidRDefault="00287664" w:rsidP="00DE476A">
    <w:pPr>
      <w:pStyle w:val="Sidfot"/>
    </w:pPr>
    <w:r w:rsidRPr="002876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0812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76A" w:rsidRDefault="00DE47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76A" w:rsidRDefault="00DE47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3A3" w:rsidRPr="00287664" w:rsidRDefault="00287664" w:rsidP="00DE476A">
    <w:pPr>
      <w:pStyle w:val="Sidfot"/>
    </w:pPr>
    <w:r w:rsidRPr="002876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9109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76A" w:rsidRDefault="00DE47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476A" w:rsidRDefault="00DE47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63C" w:rsidRPr="00287664" w:rsidRDefault="00D0063C">
      <w:r w:rsidRPr="00287664">
        <w:separator/>
      </w:r>
    </w:p>
  </w:footnote>
  <w:footnote w:type="continuationSeparator" w:id="0">
    <w:p w:rsidR="00D0063C" w:rsidRPr="00287664" w:rsidRDefault="00D0063C">
      <w:r w:rsidRPr="002876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76A" w:rsidRPr="00287664" w:rsidRDefault="00287664" w:rsidP="00DE476A">
    <w:pPr>
      <w:pStyle w:val="Sidhuvud"/>
    </w:pPr>
    <w:r w:rsidRPr="002876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35101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76A" w:rsidRDefault="00DE47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476A" w:rsidRDefault="00DE47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3A3" w:rsidRPr="00287664" w:rsidRDefault="00287664" w:rsidP="00DE476A">
    <w:pPr>
      <w:pStyle w:val="Sidhuvud"/>
    </w:pPr>
    <w:r w:rsidRPr="002876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97841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76A" w:rsidRDefault="00DE47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476A" w:rsidRDefault="00DE47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76A" w:rsidRPr="00287664" w:rsidRDefault="00DE476A">
    <w:pPr>
      <w:pStyle w:val="FSHNormal"/>
      <w:tabs>
        <w:tab w:val="right" w:pos="5840"/>
      </w:tabs>
    </w:pPr>
    <w:r w:rsidRPr="00287664">
      <w:br/>
    </w:r>
    <w:r w:rsidRPr="00287664">
      <w:fldChar w:fldCharType="begin" w:fldLock="1"/>
    </w:r>
    <w:r w:rsidRPr="00287664">
      <w:instrText xml:space="preserve"> DOCPROPERTY</w:instrText>
    </w:r>
    <w:r w:rsidRPr="00287664">
      <w:rPr>
        <w:sz w:val="18"/>
      </w:rPr>
      <w:instrText xml:space="preserve"> "YearUser" *\charformat </w:instrText>
    </w:r>
    <w:r w:rsidRPr="00287664">
      <w:fldChar w:fldCharType="separate"/>
    </w:r>
    <w:r w:rsidRPr="00287664">
      <w:t>2005/06</w:t>
    </w:r>
    <w:r w:rsidRPr="00287664">
      <w:fldChar w:fldCharType="end"/>
    </w:r>
    <w:r w:rsidRPr="00287664">
      <w:t xml:space="preserve"> </w:t>
    </w:r>
    <w:r w:rsidRPr="00287664">
      <w:tab/>
      <w:t xml:space="preserve">mnr: </w:t>
    </w:r>
    <w:r w:rsidRPr="00287664">
      <w:fldChar w:fldCharType="begin" w:fldLock="1"/>
    </w:r>
    <w:r w:rsidRPr="00287664">
      <w:instrText xml:space="preserve"> DOCPROPERTY</w:instrText>
    </w:r>
    <w:r w:rsidRPr="00287664">
      <w:rPr>
        <w:sz w:val="18"/>
      </w:rPr>
      <w:instrText xml:space="preserve"> "Motionsnummer" *\charformat </w:instrText>
    </w:r>
    <w:r w:rsidRPr="00287664">
      <w:fldChar w:fldCharType="separate"/>
    </w:r>
    <w:r w:rsidRPr="00287664">
      <w:t>Sk218</w:t>
    </w:r>
    <w:r w:rsidRPr="00287664">
      <w:fldChar w:fldCharType="end"/>
    </w:r>
    <w:r w:rsidRPr="00287664">
      <w:br/>
    </w:r>
    <w:r w:rsidRPr="00287664">
      <w:fldChar w:fldCharType="begin" w:fldLock="1"/>
    </w:r>
    <w:r w:rsidRPr="00287664">
      <w:instrText xml:space="preserve"> DOCPROPERTY</w:instrText>
    </w:r>
    <w:r w:rsidRPr="00287664">
      <w:rPr>
        <w:sz w:val="18"/>
      </w:rPr>
      <w:instrText xml:space="preserve"> "Samling" *\charformat </w:instrText>
    </w:r>
    <w:r w:rsidRPr="00287664">
      <w:fldChar w:fldCharType="end"/>
    </w:r>
    <w:r w:rsidRPr="00287664">
      <w:tab/>
      <w:t xml:space="preserve">pnr: </w:t>
    </w:r>
    <w:r w:rsidRPr="00287664">
      <w:fldChar w:fldCharType="begin" w:fldLock="1"/>
    </w:r>
    <w:r w:rsidRPr="00287664">
      <w:instrText xml:space="preserve"> DOCPROPERTY</w:instrText>
    </w:r>
    <w:r w:rsidRPr="00287664">
      <w:rPr>
        <w:sz w:val="18"/>
      </w:rPr>
      <w:instrText xml:space="preserve"> "Partinummer" *\charformat </w:instrText>
    </w:r>
    <w:r w:rsidRPr="00287664">
      <w:fldChar w:fldCharType="separate"/>
    </w:r>
    <w:r w:rsidRPr="00287664">
      <w:t>m1157</w:t>
    </w:r>
    <w:r w:rsidRPr="00287664">
      <w:fldChar w:fldCharType="end"/>
    </w:r>
  </w:p>
  <w:p w:rsidR="00DE476A" w:rsidRPr="00287664" w:rsidRDefault="00DE476A">
    <w:pPr>
      <w:pStyle w:val="FSHRub1"/>
    </w:pPr>
    <w:r w:rsidRPr="00287664">
      <w:t>Motion till riksdagen</w:t>
    </w:r>
    <w:r w:rsidRPr="00287664">
      <w:br/>
    </w:r>
    <w:r w:rsidRPr="00287664">
      <w:fldChar w:fldCharType="begin" w:fldLock="1"/>
    </w:r>
    <w:r w:rsidRPr="00287664">
      <w:instrText xml:space="preserve"> DOCPROPERTY "YearUser" *\charformat </w:instrText>
    </w:r>
    <w:r w:rsidRPr="00287664">
      <w:fldChar w:fldCharType="separate"/>
    </w:r>
    <w:r w:rsidRPr="00287664">
      <w:t>2005/06</w:t>
    </w:r>
    <w:r w:rsidRPr="00287664">
      <w:fldChar w:fldCharType="end"/>
    </w:r>
    <w:r w:rsidRPr="00287664">
      <w:t>:</w:t>
    </w:r>
    <w:r w:rsidRPr="00287664">
      <w:fldChar w:fldCharType="begin" w:fldLock="1"/>
    </w:r>
    <w:r w:rsidRPr="00287664">
      <w:instrText xml:space="preserve"> DOCPROPERTY "Motionsnummer" *\charformat </w:instrText>
    </w:r>
    <w:r w:rsidRPr="00287664">
      <w:fldChar w:fldCharType="separate"/>
    </w:r>
    <w:r w:rsidRPr="00287664">
      <w:t>Sk218</w:t>
    </w:r>
    <w:r w:rsidRPr="00287664">
      <w:fldChar w:fldCharType="end"/>
    </w:r>
  </w:p>
  <w:p w:rsidR="00DE476A" w:rsidRPr="00287664" w:rsidRDefault="00DE476A">
    <w:pPr>
      <w:pStyle w:val="FSHNormalS5"/>
    </w:pPr>
    <w:r w:rsidRPr="00287664">
      <w:fldChar w:fldCharType="begin" w:fldLock="1"/>
    </w:r>
    <w:r w:rsidRPr="00287664">
      <w:instrText xml:space="preserve"> DOCPROPERTY "MotionarText" *\charformat </w:instrText>
    </w:r>
    <w:r w:rsidRPr="00287664">
      <w:fldChar w:fldCharType="separate"/>
    </w:r>
    <w:r w:rsidRPr="00287664">
      <w:t>av Carl-Axel Roslund (m)</w:t>
    </w:r>
    <w:r w:rsidRPr="00287664">
      <w:fldChar w:fldCharType="end"/>
    </w:r>
    <w:r w:rsidRPr="00287664">
      <w:br/>
    </w:r>
    <w:r w:rsidRPr="00287664">
      <w:fldChar w:fldCharType="begin" w:fldLock="1"/>
    </w:r>
    <w:r w:rsidRPr="00287664">
      <w:instrText xml:space="preserve"> DOCPROPERTY "SvarFrasKort" *\charformat </w:instrText>
    </w:r>
    <w:r w:rsidRPr="00287664">
      <w:fldChar w:fldCharType="end"/>
    </w:r>
  </w:p>
  <w:p w:rsidR="00DE476A" w:rsidRPr="00287664" w:rsidRDefault="00DE476A">
    <w:pPr>
      <w:pStyle w:val="FSHTitel"/>
    </w:pPr>
    <w:r w:rsidRPr="00287664">
      <w:fldChar w:fldCharType="begin" w:fldLock="1"/>
    </w:r>
    <w:r w:rsidRPr="00287664">
      <w:instrText xml:space="preserve"> DOCPROPERTY</w:instrText>
    </w:r>
    <w:r w:rsidRPr="00287664">
      <w:rPr>
        <w:sz w:val="18"/>
      </w:rPr>
      <w:instrText xml:space="preserve"> "RubrikSvar" *\charformat </w:instrText>
    </w:r>
    <w:r w:rsidRPr="00287664">
      <w:fldChar w:fldCharType="separate"/>
    </w:r>
    <w:r w:rsidRPr="00287664">
      <w:t>Fastighetsskatten i skärgården</w:t>
    </w:r>
    <w:r w:rsidRPr="00287664">
      <w:fldChar w:fldCharType="end"/>
    </w:r>
  </w:p>
  <w:p w:rsidR="00DE476A" w:rsidRPr="00287664" w:rsidRDefault="00DE476A" w:rsidP="00DE47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277669">
    <w:abstractNumId w:val="13"/>
  </w:num>
  <w:num w:numId="2" w16cid:durableId="89470043">
    <w:abstractNumId w:val="10"/>
  </w:num>
  <w:num w:numId="3" w16cid:durableId="1182284775">
    <w:abstractNumId w:val="11"/>
  </w:num>
  <w:num w:numId="4" w16cid:durableId="1434594399">
    <w:abstractNumId w:val="12"/>
  </w:num>
  <w:num w:numId="5" w16cid:durableId="2010449064">
    <w:abstractNumId w:val="8"/>
  </w:num>
  <w:num w:numId="6" w16cid:durableId="1552882745">
    <w:abstractNumId w:val="3"/>
  </w:num>
  <w:num w:numId="7" w16cid:durableId="1804807149">
    <w:abstractNumId w:val="2"/>
  </w:num>
  <w:num w:numId="8" w16cid:durableId="1749840041">
    <w:abstractNumId w:val="1"/>
  </w:num>
  <w:num w:numId="9" w16cid:durableId="1304699279">
    <w:abstractNumId w:val="0"/>
  </w:num>
  <w:num w:numId="10" w16cid:durableId="469134066">
    <w:abstractNumId w:val="9"/>
  </w:num>
  <w:num w:numId="11" w16cid:durableId="344090709">
    <w:abstractNumId w:val="7"/>
  </w:num>
  <w:num w:numId="12" w16cid:durableId="1242179170">
    <w:abstractNumId w:val="6"/>
  </w:num>
  <w:num w:numId="13" w16cid:durableId="820463250">
    <w:abstractNumId w:val="5"/>
  </w:num>
  <w:num w:numId="14" w16cid:durableId="389890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1C03A3"/>
    <w:rsid w:val="00064BC3"/>
    <w:rsid w:val="00066775"/>
    <w:rsid w:val="00072FB9"/>
    <w:rsid w:val="00100531"/>
    <w:rsid w:val="001C03A3"/>
    <w:rsid w:val="00201DFB"/>
    <w:rsid w:val="00212FF1"/>
    <w:rsid w:val="00230193"/>
    <w:rsid w:val="00237222"/>
    <w:rsid w:val="0025068A"/>
    <w:rsid w:val="002578C2"/>
    <w:rsid w:val="002818D3"/>
    <w:rsid w:val="00287664"/>
    <w:rsid w:val="002D11A8"/>
    <w:rsid w:val="00471AEB"/>
    <w:rsid w:val="004A0504"/>
    <w:rsid w:val="004E38D9"/>
    <w:rsid w:val="00544386"/>
    <w:rsid w:val="005A16F8"/>
    <w:rsid w:val="00664F8F"/>
    <w:rsid w:val="00740D6D"/>
    <w:rsid w:val="00766ADF"/>
    <w:rsid w:val="00794149"/>
    <w:rsid w:val="007B67A7"/>
    <w:rsid w:val="007C6092"/>
    <w:rsid w:val="00A053C6"/>
    <w:rsid w:val="00A725FF"/>
    <w:rsid w:val="00B13BF0"/>
    <w:rsid w:val="00C1285C"/>
    <w:rsid w:val="00C27B7D"/>
    <w:rsid w:val="00D0063C"/>
    <w:rsid w:val="00DC6C70"/>
    <w:rsid w:val="00DE476A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1BAAEF-82DB-446A-BF69-5A6022EA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E476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476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72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178</Words>
  <Characters>1168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Sk218</vt:lpstr>
    </vt:vector>
  </TitlesOfParts>
  <Company>Riksdagen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Sk218</dc:title>
  <dc:subject>Sk218</dc:subject>
  <dc:creator>Riksdagen</dc:creator>
  <cp:keywords>Riksdagen</cp:keywords>
  <dc:description/>
  <cp:lastModifiedBy>Lars Brink</cp:lastModifiedBy>
  <cp:revision>2</cp:revision>
  <cp:lastPrinted>2005-10-22T12:35:00Z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Fastighetsskatten i skärgården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Fastighetsskatten i skärgården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20052006000000000109000011570069</vt:lpwstr>
  </property>
  <property fmtid="{D5CDD505-2E9C-101B-9397-08002B2CF9AE}" pid="47" name="datum">
    <vt:lpwstr>050915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20052006000000000109000011570069</vt:lpwstr>
  </property>
  <property fmtid="{D5CDD505-2E9C-101B-9397-08002B2CF9AE}" pid="50" name="nummer">
    <vt:lpwstr>218</vt:lpwstr>
  </property>
  <property fmtid="{D5CDD505-2E9C-101B-9397-08002B2CF9AE}" pid="51" name="utskottsbeteckning">
    <vt:lpwstr>Sk</vt:lpwstr>
  </property>
</Properties>
</file>