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3208EF14E7B42B0BD5696AB42B35504"/>
        </w:placeholder>
        <w15:appearance w15:val="hidden"/>
        <w:text/>
      </w:sdtPr>
      <w:sdtEndPr/>
      <w:sdtContent>
        <w:p w:rsidRPr="009B062B" w:rsidR="00AF30DD" w:rsidP="009B062B" w:rsidRDefault="00AF30DD" w14:paraId="6534901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eae77a6-97ea-45af-bc60-d95f2048f8c1"/>
        <w:id w:val="-557935007"/>
        <w:lock w:val="sdtLocked"/>
      </w:sdtPr>
      <w:sdtEndPr/>
      <w:sdtContent>
        <w:p w:rsidR="00F31F2D" w:rsidRDefault="00EB692E" w14:paraId="390E29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anmälan till donationsregistret i samband med pass-, id-korts- och körkortsansökan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AA5E16901B422AA246E0D6AF9F3349"/>
        </w:placeholder>
        <w15:appearance w15:val="hidden"/>
        <w:text/>
      </w:sdtPr>
      <w:sdtEndPr/>
      <w:sdtContent>
        <w:p w:rsidRPr="009B062B" w:rsidR="006D79C9" w:rsidP="00333E95" w:rsidRDefault="006D79C9" w14:paraId="2BFAB801" w14:textId="77777777">
          <w:pPr>
            <w:pStyle w:val="Rubrik1"/>
          </w:pPr>
          <w:r>
            <w:t>Motivering</w:t>
          </w:r>
        </w:p>
      </w:sdtContent>
    </w:sdt>
    <w:p w:rsidRPr="007D2BAF" w:rsidR="00FC78AE" w:rsidP="007D2BAF" w:rsidRDefault="00FC78AE" w14:paraId="4C71D85A" w14:textId="77777777">
      <w:pPr>
        <w:pStyle w:val="Normalutanindragellerluft"/>
      </w:pPr>
      <w:r w:rsidRPr="007D2BAF">
        <w:t xml:space="preserve">Svensk sjukvård är fantastisk och idag kan vi laga och fixa de mest trasiga kropparna. Men för att svensk sjukvård ska lyckas i detta arbete, krävs det att människor gör ett aktivt val att donera organ och vävnader efter sin död. Idag råder en organbrist i Sverige, vilket leder till att köerna för transplantation i många fall är långa och många människor dör på grund av organbrist. </w:t>
      </w:r>
    </w:p>
    <w:p w:rsidRPr="00FC78AE" w:rsidR="00FC78AE" w:rsidP="00FC78AE" w:rsidRDefault="00FC78AE" w14:paraId="4685D44E" w14:textId="72F91ED8">
      <w:r w:rsidRPr="00FC78AE">
        <w:t xml:space="preserve">Donationsviljan i Sverige är hög och idag är det enkelt att anmäla sig som donator via </w:t>
      </w:r>
      <w:r>
        <w:t>S</w:t>
      </w:r>
      <w:r w:rsidRPr="00FC78AE">
        <w:t xml:space="preserve">ocialstyrelsens hemsida där inloggningen sker med </w:t>
      </w:r>
      <w:r w:rsidRPr="00FC78AE">
        <w:lastRenderedPageBreak/>
        <w:t>hjälp av e-legitimation.</w:t>
      </w:r>
      <w:r>
        <w:t xml:space="preserve"> För få svenskar är dock registrerade via Socialstyrelsens donationsregister, vilket</w:t>
      </w:r>
      <w:r w:rsidRPr="00FC78AE">
        <w:t xml:space="preserve"> inte </w:t>
      </w:r>
      <w:r>
        <w:t xml:space="preserve">beror </w:t>
      </w:r>
      <w:r w:rsidRPr="00FC78AE">
        <w:t xml:space="preserve">på att tekniken för registrering </w:t>
      </w:r>
      <w:r>
        <w:t xml:space="preserve">saknas, </w:t>
      </w:r>
      <w:r w:rsidRPr="00FC78AE">
        <w:t xml:space="preserve">utan </w:t>
      </w:r>
      <w:r w:rsidR="007D2BAF">
        <w:t>att för</w:t>
      </w:r>
      <w:r w:rsidRPr="00FC78AE">
        <w:t xml:space="preserve"> få vet om </w:t>
      </w:r>
      <w:r>
        <w:t>att det är livsviktigt</w:t>
      </w:r>
      <w:r w:rsidRPr="00FC78AE">
        <w:t xml:space="preserve"> att vara donator.</w:t>
      </w:r>
    </w:p>
    <w:p w:rsidRPr="00FC78AE" w:rsidR="00FC78AE" w:rsidP="00FC78AE" w:rsidRDefault="00FC78AE" w14:paraId="172E857C" w14:textId="41096388">
      <w:r w:rsidRPr="00FC78AE">
        <w:t xml:space="preserve">Staten behöver förenkla för sina medborgare att göra </w:t>
      </w:r>
      <w:r>
        <w:t xml:space="preserve">det aktiva valet att bli donator. Genom </w:t>
      </w:r>
      <w:r w:rsidRPr="00FC78AE">
        <w:t>enkla sätt att anmäla sig till donationsregistret skulle antalet donatorer öka i Sverige. Regeringen bör därför se över möjlighet att anmäla sig till donationsregistret i samband med pass-, id-kort</w:t>
      </w:r>
      <w:r w:rsidR="007D2BAF">
        <w:t>s-</w:t>
      </w:r>
      <w:bookmarkStart w:name="_GoBack" w:id="1"/>
      <w:bookmarkEnd w:id="1"/>
      <w:r w:rsidRPr="00FC78AE">
        <w:t xml:space="preserve"> och körkortsansökan.</w:t>
      </w:r>
    </w:p>
    <w:p w:rsidR="00FC78AE" w:rsidP="00EC734F" w:rsidRDefault="00FC78AE" w14:paraId="6EC3B505" w14:textId="77777777">
      <w:pPr>
        <w:pStyle w:val="Underskrifter"/>
        <w:rPr>
          <w:i w:val="0"/>
          <w:noProof w:val="0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4B4454CA35A4D2F9EBE7865C3B125B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C6BA2" w:rsidRDefault="007D2BAF" w14:paraId="3364B969" w14:textId="31D6484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04DB" w:rsidRDefault="001504DB" w14:paraId="376CBD05" w14:textId="77777777"/>
    <w:sectPr w:rsidR="001504D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4576" w14:textId="77777777" w:rsidR="000E1423" w:rsidRDefault="000E1423" w:rsidP="000C1CAD">
      <w:pPr>
        <w:spacing w:line="240" w:lineRule="auto"/>
      </w:pPr>
      <w:r>
        <w:separator/>
      </w:r>
    </w:p>
  </w:endnote>
  <w:endnote w:type="continuationSeparator" w:id="0">
    <w:p w14:paraId="64E2A161" w14:textId="77777777" w:rsidR="000E1423" w:rsidRDefault="000E142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5A9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CACB0" w14:textId="67C7C4A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D2B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B380" w14:textId="77777777" w:rsidR="000E1423" w:rsidRDefault="000E1423" w:rsidP="000C1CAD">
      <w:pPr>
        <w:spacing w:line="240" w:lineRule="auto"/>
      </w:pPr>
      <w:r>
        <w:separator/>
      </w:r>
    </w:p>
  </w:footnote>
  <w:footnote w:type="continuationSeparator" w:id="0">
    <w:p w14:paraId="6C73C990" w14:textId="77777777" w:rsidR="000E1423" w:rsidRDefault="000E142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C14B9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FD0DAF" wp14:anchorId="71E324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D2BAF" w14:paraId="5402C6B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25C332A56543A39096493196553162"/>
                              </w:placeholder>
                              <w:text/>
                            </w:sdtPr>
                            <w:sdtEndPr/>
                            <w:sdtContent>
                              <w:r w:rsidR="00FC78A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99ABF2AD5E0413D8E822D6D2D36E5C6"/>
                              </w:placeholder>
                              <w:text/>
                            </w:sdtPr>
                            <w:sdtEndPr/>
                            <w:sdtContent>
                              <w:r w:rsidR="00902033">
                                <w:t>2202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E324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D2BAF" w14:paraId="5402C6B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25C332A56543A39096493196553162"/>
                        </w:placeholder>
                        <w:text/>
                      </w:sdtPr>
                      <w:sdtEndPr/>
                      <w:sdtContent>
                        <w:r w:rsidR="00FC78A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99ABF2AD5E0413D8E822D6D2D36E5C6"/>
                        </w:placeholder>
                        <w:text/>
                      </w:sdtPr>
                      <w:sdtEndPr/>
                      <w:sdtContent>
                        <w:r w:rsidR="00902033">
                          <w:t>2202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211E1F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D2BAF" w14:paraId="7F5E0FAB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199ABF2AD5E0413D8E822D6D2D36E5C6"/>
        </w:placeholder>
        <w:text/>
      </w:sdtPr>
      <w:sdtEndPr/>
      <w:sdtContent>
        <w:r w:rsidR="00FC78A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02033">
          <w:t>2202</w:t>
        </w:r>
      </w:sdtContent>
    </w:sdt>
  </w:p>
  <w:p w:rsidR="004F35FE" w:rsidP="00776B74" w:rsidRDefault="004F35FE" w14:paraId="568C0A8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D2BAF" w14:paraId="6DA40F2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C78A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02033">
          <w:t>2202</w:t>
        </w:r>
      </w:sdtContent>
    </w:sdt>
  </w:p>
  <w:p w:rsidR="004F35FE" w:rsidP="00A314CF" w:rsidRDefault="007D2BAF" w14:paraId="49E6B8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D2BAF" w14:paraId="333CB12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D2BAF" w14:paraId="3A6574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:2924</w:t>
        </w:r>
      </w:sdtContent>
    </w:sdt>
  </w:p>
  <w:p w:rsidR="004F35FE" w:rsidP="00E03A3D" w:rsidRDefault="007D2BAF" w14:paraId="6124974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Coenraads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53528" w14:paraId="53CBC28D" w14:textId="335C1BBE">
        <w:pPr>
          <w:pStyle w:val="FSHRub2"/>
        </w:pPr>
        <w:r>
          <w:t>Anmälan till donationsregistret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AF373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A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229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0AC"/>
    <w:rsid w:val="0006570C"/>
    <w:rsid w:val="00065CDF"/>
    <w:rsid w:val="00065CE6"/>
    <w:rsid w:val="00065FED"/>
    <w:rsid w:val="0006753D"/>
    <w:rsid w:val="0006767D"/>
    <w:rsid w:val="00070265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1423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04DB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26F4C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1C82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5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0C0B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073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2BAF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942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033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3528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41D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2CB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92E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1F2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6BA2"/>
    <w:rsid w:val="00FC75D3"/>
    <w:rsid w:val="00FC78AE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5BE732"/>
  <w15:chartTrackingRefBased/>
  <w15:docId w15:val="{43729AD4-B30F-4591-AA6D-380E900B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208EF14E7B42B0BD5696AB42B35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307E1-0879-4478-BDA7-6762EB882489}"/>
      </w:docPartPr>
      <w:docPartBody>
        <w:p w:rsidR="009D2971" w:rsidRDefault="009A7783">
          <w:pPr>
            <w:pStyle w:val="33208EF14E7B42B0BD5696AB42B355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AA5E16901B422AA246E0D6AF9F3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93A510-DDBA-4469-AEAC-536EDD447BB3}"/>
      </w:docPartPr>
      <w:docPartBody>
        <w:p w:rsidR="009D2971" w:rsidRDefault="009A7783">
          <w:pPr>
            <w:pStyle w:val="F6AA5E16901B422AA246E0D6AF9F33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825C332A56543A39096493196553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3662F-B273-40E6-A873-403898BC1A70}"/>
      </w:docPartPr>
      <w:docPartBody>
        <w:p w:rsidR="009D2971" w:rsidRDefault="009A7783">
          <w:pPr>
            <w:pStyle w:val="2825C332A56543A390964931965531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9ABF2AD5E0413D8E822D6D2D36E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33EC3-F186-4E13-828C-CAC6955DB3CF}"/>
      </w:docPartPr>
      <w:docPartBody>
        <w:p w:rsidR="009D2971" w:rsidRDefault="009A7783">
          <w:pPr>
            <w:pStyle w:val="199ABF2AD5E0413D8E822D6D2D36E5C6"/>
          </w:pPr>
          <w:r>
            <w:t xml:space="preserve"> </w:t>
          </w:r>
        </w:p>
      </w:docPartBody>
    </w:docPart>
    <w:docPart>
      <w:docPartPr>
        <w:name w:val="84B4454CA35A4D2F9EBE7865C3B12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4CAD2-6398-4E31-875D-E91E1D6FD38A}"/>
      </w:docPartPr>
      <w:docPartBody>
        <w:p w:rsidR="00000000" w:rsidRDefault="001740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83"/>
    <w:rsid w:val="001B2105"/>
    <w:rsid w:val="001C7C60"/>
    <w:rsid w:val="009A7783"/>
    <w:rsid w:val="009D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208EF14E7B42B0BD5696AB42B35504">
    <w:name w:val="33208EF14E7B42B0BD5696AB42B35504"/>
  </w:style>
  <w:style w:type="paragraph" w:customStyle="1" w:styleId="54CFD8BB214640948388A769A10A2832">
    <w:name w:val="54CFD8BB214640948388A769A10A2832"/>
  </w:style>
  <w:style w:type="paragraph" w:customStyle="1" w:styleId="3538044087EC4BA080E7ACBA32305444">
    <w:name w:val="3538044087EC4BA080E7ACBA32305444"/>
  </w:style>
  <w:style w:type="paragraph" w:customStyle="1" w:styleId="F6AA5E16901B422AA246E0D6AF9F3349">
    <w:name w:val="F6AA5E16901B422AA246E0D6AF9F3349"/>
  </w:style>
  <w:style w:type="paragraph" w:customStyle="1" w:styleId="BA278621A8FA4ABAB25403A99933FF3C">
    <w:name w:val="BA278621A8FA4ABAB25403A99933FF3C"/>
  </w:style>
  <w:style w:type="paragraph" w:customStyle="1" w:styleId="2825C332A56543A39096493196553162">
    <w:name w:val="2825C332A56543A39096493196553162"/>
  </w:style>
  <w:style w:type="paragraph" w:customStyle="1" w:styleId="199ABF2AD5E0413D8E822D6D2D36E5C6">
    <w:name w:val="199ABF2AD5E0413D8E822D6D2D36E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7D946-F586-42D3-BBF5-4EDA647EB774}"/>
</file>

<file path=customXml/itemProps2.xml><?xml version="1.0" encoding="utf-8"?>
<ds:datastoreItem xmlns:ds="http://schemas.openxmlformats.org/officeDocument/2006/customXml" ds:itemID="{EFE3171C-30A1-48ED-9426-7B1D10679CB3}"/>
</file>

<file path=customXml/itemProps3.xml><?xml version="1.0" encoding="utf-8"?>
<ds:datastoreItem xmlns:ds="http://schemas.openxmlformats.org/officeDocument/2006/customXml" ds:itemID="{A4EFC68E-C5AA-4254-9409-AACDD0224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1125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M2202 Underlätta donation</vt:lpstr>
      <vt:lpstr>
      </vt:lpstr>
    </vt:vector>
  </TitlesOfParts>
  <Company>Sveriges riksdag</Company>
  <LinksUpToDate>false</LinksUpToDate>
  <CharactersWithSpaces>1323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