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ED5AC742CC4C09AC9AC1A1E60B9E4E"/>
        </w:placeholder>
        <w:text/>
      </w:sdtPr>
      <w:sdtEndPr/>
      <w:sdtContent>
        <w:p w:rsidRPr="009B062B" w:rsidR="00AF30DD" w:rsidP="00E422B4" w:rsidRDefault="00AF30DD" w14:paraId="68EB640B" w14:textId="77777777">
          <w:pPr>
            <w:pStyle w:val="Rubrik1"/>
            <w:spacing w:after="300"/>
          </w:pPr>
          <w:r w:rsidRPr="009B062B">
            <w:t>Förslag till riksdagsbeslut</w:t>
          </w:r>
        </w:p>
      </w:sdtContent>
    </w:sdt>
    <w:sdt>
      <w:sdtPr>
        <w:alias w:val="Yrkande 1"/>
        <w:tag w:val="9943caef-7761-4154-baa5-5b114e940e2e"/>
        <w:id w:val="-65035345"/>
        <w:lock w:val="sdtLocked"/>
      </w:sdtPr>
      <w:sdtEndPr/>
      <w:sdtContent>
        <w:p w:rsidR="008A129B" w:rsidRDefault="002F2769" w14:paraId="68EB640C" w14:textId="77777777">
          <w:pPr>
            <w:pStyle w:val="Frslagstext"/>
            <w:numPr>
              <w:ilvl w:val="0"/>
              <w:numId w:val="0"/>
            </w:numPr>
          </w:pPr>
          <w:r>
            <w:t>Riksdagen ställer sig bakom det som anförs i motionen om behovet av att ge Post- och telestyrelsen i uppdrag att utreda möjligheten att distribuera tid och frekvens till fler aktörer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89D6A098EF4BD4B40E35631176913B"/>
        </w:placeholder>
        <w:text/>
      </w:sdtPr>
      <w:sdtEndPr/>
      <w:sdtContent>
        <w:p w:rsidRPr="009B062B" w:rsidR="006D79C9" w:rsidP="00333E95" w:rsidRDefault="006D79C9" w14:paraId="68EB640D" w14:textId="77777777">
          <w:pPr>
            <w:pStyle w:val="Rubrik1"/>
          </w:pPr>
          <w:r>
            <w:t>Motivering</w:t>
          </w:r>
        </w:p>
      </w:sdtContent>
    </w:sdt>
    <w:p w:rsidRPr="00422B9E" w:rsidR="00422B9E" w:rsidP="008E0FE2" w:rsidRDefault="0089214C" w14:paraId="68EB640E" w14:textId="44694973">
      <w:pPr>
        <w:pStyle w:val="Normalutanindragellerluft"/>
      </w:pPr>
      <w:r w:rsidRPr="0089214C">
        <w:t>Sedan 2015 upprätthåller Post- och telestyrelsen (PTS) ett nationellt system för pro</w:t>
      </w:r>
      <w:r w:rsidR="00336481">
        <w:softHyphen/>
      </w:r>
      <w:r w:rsidRPr="0089214C">
        <w:t xml:space="preserve">duktion och distribution av spårbar tid och frekvens inom sektorn för elektronisk kommunikation. Aktörer från andra sektorer, däribland från finanssektorn och energisektorn, har i olika sammanhang uttryckt intresse för en PTP-anslutning till tjänsten. För samhället skulle tillgängliggörande gentemot fler aktörer vara positivt ur ett beredskapsperspektiv. Syftet med systemet är att bidra med robusthet och redundans samt att minska beroendet av GNSS (Global Navigation </w:t>
      </w:r>
      <w:proofErr w:type="spellStart"/>
      <w:r w:rsidRPr="0089214C">
        <w:t>Satellite</w:t>
      </w:r>
      <w:proofErr w:type="spellEnd"/>
      <w:r w:rsidRPr="0089214C">
        <w:t xml:space="preserve"> System) för tid- och frekvenssynkronisering inom sektorn. Regeringen bör utan dröjsmål tillse att ge PTS i uppdrag att se över möjligheten att tid och frekvens distribueras till alla i samhället på lika villkor oavsett i vilken sektor berörd part befinner sig. </w:t>
      </w:r>
    </w:p>
    <w:bookmarkStart w:name="_GoBack" w:displacedByCustomXml="next" w:id="1"/>
    <w:bookmarkEnd w:displacedByCustomXml="next" w:id="1"/>
    <w:sdt>
      <w:sdtPr>
        <w:rPr>
          <w:i/>
          <w:noProof/>
        </w:rPr>
        <w:alias w:val="CC_Underskrifter"/>
        <w:tag w:val="CC_Underskrifter"/>
        <w:id w:val="583496634"/>
        <w:lock w:val="sdtContentLocked"/>
        <w:placeholder>
          <w:docPart w:val="8693CAD392A74F35B98DCE0B370EF057"/>
        </w:placeholder>
      </w:sdtPr>
      <w:sdtEndPr>
        <w:rPr>
          <w:i w:val="0"/>
          <w:noProof w:val="0"/>
        </w:rPr>
      </w:sdtEndPr>
      <w:sdtContent>
        <w:p w:rsidR="00E422B4" w:rsidP="00E422B4" w:rsidRDefault="00E422B4" w14:paraId="68EB6410" w14:textId="77777777"/>
        <w:p w:rsidRPr="008E0FE2" w:rsidR="004801AC" w:rsidP="00E422B4" w:rsidRDefault="00336481" w14:paraId="68EB64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BE593F" w:rsidRDefault="00BE593F" w14:paraId="68EB6415" w14:textId="77777777"/>
    <w:sectPr w:rsidR="00BE59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B6417" w14:textId="77777777" w:rsidR="00F83A1B" w:rsidRDefault="00F83A1B" w:rsidP="000C1CAD">
      <w:pPr>
        <w:spacing w:line="240" w:lineRule="auto"/>
      </w:pPr>
      <w:r>
        <w:separator/>
      </w:r>
    </w:p>
  </w:endnote>
  <w:endnote w:type="continuationSeparator" w:id="0">
    <w:p w14:paraId="68EB6418" w14:textId="77777777" w:rsidR="00F83A1B" w:rsidRDefault="00F83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64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64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F20EC" w14:textId="77777777" w:rsidR="00EF556D" w:rsidRDefault="00EF55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B6415" w14:textId="77777777" w:rsidR="00F83A1B" w:rsidRDefault="00F83A1B" w:rsidP="000C1CAD">
      <w:pPr>
        <w:spacing w:line="240" w:lineRule="auto"/>
      </w:pPr>
      <w:r>
        <w:separator/>
      </w:r>
    </w:p>
  </w:footnote>
  <w:footnote w:type="continuationSeparator" w:id="0">
    <w:p w14:paraId="68EB6416" w14:textId="77777777" w:rsidR="00F83A1B" w:rsidRDefault="00F83A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EB6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B6428" wp14:anchorId="68EB6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6481" w14:paraId="68EB642B" w14:textId="77777777">
                          <w:pPr>
                            <w:jc w:val="right"/>
                          </w:pPr>
                          <w:sdt>
                            <w:sdtPr>
                              <w:alias w:val="CC_Noformat_Partikod"/>
                              <w:tag w:val="CC_Noformat_Partikod"/>
                              <w:id w:val="-53464382"/>
                              <w:placeholder>
                                <w:docPart w:val="1F761DE5E9724C78A864522D6B30E4BB"/>
                              </w:placeholder>
                              <w:text/>
                            </w:sdtPr>
                            <w:sdtEndPr/>
                            <w:sdtContent>
                              <w:r w:rsidR="0089214C">
                                <w:t>M</w:t>
                              </w:r>
                            </w:sdtContent>
                          </w:sdt>
                          <w:sdt>
                            <w:sdtPr>
                              <w:alias w:val="CC_Noformat_Partinummer"/>
                              <w:tag w:val="CC_Noformat_Partinummer"/>
                              <w:id w:val="-1709555926"/>
                              <w:placeholder>
                                <w:docPart w:val="0B943B9596BC4FFDB6C767689AD03131"/>
                              </w:placeholder>
                              <w:text/>
                            </w:sdtPr>
                            <w:sdtEndPr/>
                            <w:sdtContent>
                              <w:r w:rsidR="00145D72">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EB64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6481" w14:paraId="68EB642B" w14:textId="77777777">
                    <w:pPr>
                      <w:jc w:val="right"/>
                    </w:pPr>
                    <w:sdt>
                      <w:sdtPr>
                        <w:alias w:val="CC_Noformat_Partikod"/>
                        <w:tag w:val="CC_Noformat_Partikod"/>
                        <w:id w:val="-53464382"/>
                        <w:placeholder>
                          <w:docPart w:val="1F761DE5E9724C78A864522D6B30E4BB"/>
                        </w:placeholder>
                        <w:text/>
                      </w:sdtPr>
                      <w:sdtEndPr/>
                      <w:sdtContent>
                        <w:r w:rsidR="0089214C">
                          <w:t>M</w:t>
                        </w:r>
                      </w:sdtContent>
                    </w:sdt>
                    <w:sdt>
                      <w:sdtPr>
                        <w:alias w:val="CC_Noformat_Partinummer"/>
                        <w:tag w:val="CC_Noformat_Partinummer"/>
                        <w:id w:val="-1709555926"/>
                        <w:placeholder>
                          <w:docPart w:val="0B943B9596BC4FFDB6C767689AD03131"/>
                        </w:placeholder>
                        <w:text/>
                      </w:sdtPr>
                      <w:sdtEndPr/>
                      <w:sdtContent>
                        <w:r w:rsidR="00145D72">
                          <w:t>2003</w:t>
                        </w:r>
                      </w:sdtContent>
                    </w:sdt>
                  </w:p>
                </w:txbxContent>
              </v:textbox>
              <w10:wrap anchorx="page"/>
            </v:shape>
          </w:pict>
        </mc:Fallback>
      </mc:AlternateContent>
    </w:r>
  </w:p>
  <w:p w:rsidRPr="00293C4F" w:rsidR="00262EA3" w:rsidP="00776B74" w:rsidRDefault="00262EA3" w14:paraId="68EB64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EB641B" w14:textId="77777777">
    <w:pPr>
      <w:jc w:val="right"/>
    </w:pPr>
  </w:p>
  <w:p w:rsidR="00262EA3" w:rsidP="00776B74" w:rsidRDefault="00262EA3" w14:paraId="68EB64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6481" w14:paraId="68EB6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EB642A" wp14:anchorId="68EB6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6481" w14:paraId="68EB64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214C">
          <w:t>M</w:t>
        </w:r>
      </w:sdtContent>
    </w:sdt>
    <w:sdt>
      <w:sdtPr>
        <w:alias w:val="CC_Noformat_Partinummer"/>
        <w:tag w:val="CC_Noformat_Partinummer"/>
        <w:id w:val="-2014525982"/>
        <w:text/>
      </w:sdtPr>
      <w:sdtEndPr/>
      <w:sdtContent>
        <w:r w:rsidR="00145D72">
          <w:t>2003</w:t>
        </w:r>
      </w:sdtContent>
    </w:sdt>
  </w:p>
  <w:p w:rsidRPr="008227B3" w:rsidR="00262EA3" w:rsidP="008227B3" w:rsidRDefault="00336481" w14:paraId="68EB64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6481" w14:paraId="68EB64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:1554</w:t>
        </w:r>
      </w:sdtContent>
    </w:sdt>
  </w:p>
  <w:p w:rsidR="00262EA3" w:rsidP="00E03A3D" w:rsidRDefault="00336481" w14:paraId="68EB6423"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EF556D" w14:paraId="68EB6424" w14:textId="57E8D517">
        <w:pPr>
          <w:pStyle w:val="FSHRub2"/>
        </w:pPr>
        <w:r>
          <w:t>Distribution av tid och frekvens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8EB64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921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D7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E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69"/>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481"/>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71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4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4C"/>
    <w:rsid w:val="00893628"/>
    <w:rsid w:val="00894507"/>
    <w:rsid w:val="008952CB"/>
    <w:rsid w:val="0089649B"/>
    <w:rsid w:val="00896B22"/>
    <w:rsid w:val="0089737D"/>
    <w:rsid w:val="00897767"/>
    <w:rsid w:val="008A0566"/>
    <w:rsid w:val="008A06C2"/>
    <w:rsid w:val="008A07AE"/>
    <w:rsid w:val="008A129B"/>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6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01"/>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93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A9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B4"/>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6D"/>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1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EB640A"/>
  <w15:chartTrackingRefBased/>
  <w15:docId w15:val="{E4279D07-BB67-4311-83F9-1DB33A58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5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ED5AC742CC4C09AC9AC1A1E60B9E4E"/>
        <w:category>
          <w:name w:val="Allmänt"/>
          <w:gallery w:val="placeholder"/>
        </w:category>
        <w:types>
          <w:type w:val="bbPlcHdr"/>
        </w:types>
        <w:behaviors>
          <w:behavior w:val="content"/>
        </w:behaviors>
        <w:guid w:val="{4A16CB75-55F2-4A94-A83D-CA24DDB06999}"/>
      </w:docPartPr>
      <w:docPartBody>
        <w:p w:rsidR="00F305AD" w:rsidRDefault="00A15D86">
          <w:pPr>
            <w:pStyle w:val="66ED5AC742CC4C09AC9AC1A1E60B9E4E"/>
          </w:pPr>
          <w:r w:rsidRPr="005A0A93">
            <w:rPr>
              <w:rStyle w:val="Platshllartext"/>
            </w:rPr>
            <w:t>Förslag till riksdagsbeslut</w:t>
          </w:r>
        </w:p>
      </w:docPartBody>
    </w:docPart>
    <w:docPart>
      <w:docPartPr>
        <w:name w:val="6C89D6A098EF4BD4B40E35631176913B"/>
        <w:category>
          <w:name w:val="Allmänt"/>
          <w:gallery w:val="placeholder"/>
        </w:category>
        <w:types>
          <w:type w:val="bbPlcHdr"/>
        </w:types>
        <w:behaviors>
          <w:behavior w:val="content"/>
        </w:behaviors>
        <w:guid w:val="{391E62F3-3C1C-4C7D-8711-B5081660DCC7}"/>
      </w:docPartPr>
      <w:docPartBody>
        <w:p w:rsidR="00F305AD" w:rsidRDefault="00A15D86">
          <w:pPr>
            <w:pStyle w:val="6C89D6A098EF4BD4B40E35631176913B"/>
          </w:pPr>
          <w:r w:rsidRPr="005A0A93">
            <w:rPr>
              <w:rStyle w:val="Platshllartext"/>
            </w:rPr>
            <w:t>Motivering</w:t>
          </w:r>
        </w:p>
      </w:docPartBody>
    </w:docPart>
    <w:docPart>
      <w:docPartPr>
        <w:name w:val="1F761DE5E9724C78A864522D6B30E4BB"/>
        <w:category>
          <w:name w:val="Allmänt"/>
          <w:gallery w:val="placeholder"/>
        </w:category>
        <w:types>
          <w:type w:val="bbPlcHdr"/>
        </w:types>
        <w:behaviors>
          <w:behavior w:val="content"/>
        </w:behaviors>
        <w:guid w:val="{B831A152-89B8-4044-9A18-A4AC4C84CA40}"/>
      </w:docPartPr>
      <w:docPartBody>
        <w:p w:rsidR="00F305AD" w:rsidRDefault="00A15D86">
          <w:pPr>
            <w:pStyle w:val="1F761DE5E9724C78A864522D6B30E4BB"/>
          </w:pPr>
          <w:r>
            <w:rPr>
              <w:rStyle w:val="Platshllartext"/>
            </w:rPr>
            <w:t xml:space="preserve"> </w:t>
          </w:r>
        </w:p>
      </w:docPartBody>
    </w:docPart>
    <w:docPart>
      <w:docPartPr>
        <w:name w:val="0B943B9596BC4FFDB6C767689AD03131"/>
        <w:category>
          <w:name w:val="Allmänt"/>
          <w:gallery w:val="placeholder"/>
        </w:category>
        <w:types>
          <w:type w:val="bbPlcHdr"/>
        </w:types>
        <w:behaviors>
          <w:behavior w:val="content"/>
        </w:behaviors>
        <w:guid w:val="{FD2EA59D-E073-445E-89F2-5A78FB5688A8}"/>
      </w:docPartPr>
      <w:docPartBody>
        <w:p w:rsidR="00F305AD" w:rsidRDefault="00A15D86">
          <w:pPr>
            <w:pStyle w:val="0B943B9596BC4FFDB6C767689AD03131"/>
          </w:pPr>
          <w:r>
            <w:t xml:space="preserve"> </w:t>
          </w:r>
        </w:p>
      </w:docPartBody>
    </w:docPart>
    <w:docPart>
      <w:docPartPr>
        <w:name w:val="8693CAD392A74F35B98DCE0B370EF057"/>
        <w:category>
          <w:name w:val="Allmänt"/>
          <w:gallery w:val="placeholder"/>
        </w:category>
        <w:types>
          <w:type w:val="bbPlcHdr"/>
        </w:types>
        <w:behaviors>
          <w:behavior w:val="content"/>
        </w:behaviors>
        <w:guid w:val="{D95B421A-7121-4741-9ED0-3F0B999AE0EF}"/>
      </w:docPartPr>
      <w:docPartBody>
        <w:p w:rsidR="008177C3" w:rsidRDefault="008177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86"/>
    <w:rsid w:val="001B13A2"/>
    <w:rsid w:val="008177C3"/>
    <w:rsid w:val="00A15D86"/>
    <w:rsid w:val="00F30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ED5AC742CC4C09AC9AC1A1E60B9E4E">
    <w:name w:val="66ED5AC742CC4C09AC9AC1A1E60B9E4E"/>
  </w:style>
  <w:style w:type="paragraph" w:customStyle="1" w:styleId="B34A74EC9DD14D40A4ADDCEF63ADDC42">
    <w:name w:val="B34A74EC9DD14D40A4ADDCEF63ADDC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5C31ACE0714A6C9072FB107D5FEE77">
    <w:name w:val="B25C31ACE0714A6C9072FB107D5FEE77"/>
  </w:style>
  <w:style w:type="paragraph" w:customStyle="1" w:styleId="6C89D6A098EF4BD4B40E35631176913B">
    <w:name w:val="6C89D6A098EF4BD4B40E35631176913B"/>
  </w:style>
  <w:style w:type="paragraph" w:customStyle="1" w:styleId="03C05373E3BF4CEFB76C156A43D3DC92">
    <w:name w:val="03C05373E3BF4CEFB76C156A43D3DC92"/>
  </w:style>
  <w:style w:type="paragraph" w:customStyle="1" w:styleId="794A3DA3A30F4890A21B5222FFD97118">
    <w:name w:val="794A3DA3A30F4890A21B5222FFD97118"/>
  </w:style>
  <w:style w:type="paragraph" w:customStyle="1" w:styleId="1F761DE5E9724C78A864522D6B30E4BB">
    <w:name w:val="1F761DE5E9724C78A864522D6B30E4BB"/>
  </w:style>
  <w:style w:type="paragraph" w:customStyle="1" w:styleId="0B943B9596BC4FFDB6C767689AD03131">
    <w:name w:val="0B943B9596BC4FFDB6C767689AD03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74101-C251-49D1-BAE0-1D2046528944}"/>
</file>

<file path=customXml/itemProps2.xml><?xml version="1.0" encoding="utf-8"?>
<ds:datastoreItem xmlns:ds="http://schemas.openxmlformats.org/officeDocument/2006/customXml" ds:itemID="{96BD6EE2-4AAB-4CA1-AEF4-D814E49B09CB}"/>
</file>

<file path=customXml/itemProps3.xml><?xml version="1.0" encoding="utf-8"?>
<ds:datastoreItem xmlns:ds="http://schemas.openxmlformats.org/officeDocument/2006/customXml" ds:itemID="{89717D34-BA1B-4E83-91AC-BD7CD23A460B}"/>
</file>

<file path=docProps/app.xml><?xml version="1.0" encoding="utf-8"?>
<Properties xmlns="http://schemas.openxmlformats.org/officeDocument/2006/extended-properties" xmlns:vt="http://schemas.openxmlformats.org/officeDocument/2006/docPropsVTypes">
  <Template>Normal</Template>
  <TotalTime>97</TotalTime>
  <Pages>1</Pages>
  <Words>162</Words>
  <Characters>969</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M2003 Ge Post  och telestyrelsen i uppdrag att distribuera tid och frekvens till fler aktörer</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