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C4D4C" w:rsidRDefault="006E04A4">
      <w:pPr>
        <w:pStyle w:val="Dokumentbeteckning"/>
        <w:rPr>
          <w:u w:val="single"/>
        </w:rPr>
      </w:pPr>
      <w:r w:rsidRPr="00FC4D4C">
        <w:fldChar w:fldCharType="begin" w:fldLock="1"/>
      </w:r>
      <w:r w:rsidRPr="00FC4D4C">
        <w:instrText xml:space="preserve"> DOCPROPERTY "DocumentYear" </w:instrText>
      </w:r>
      <w:r w:rsidRPr="00FC4D4C">
        <w:fldChar w:fldCharType="separate"/>
      </w:r>
      <w:r w:rsidR="001E36F2" w:rsidRPr="00FC4D4C">
        <w:t>2011/12</w:t>
      </w:r>
      <w:r w:rsidRPr="00FC4D4C">
        <w:fldChar w:fldCharType="end"/>
      </w:r>
      <w:r w:rsidRPr="00FC4D4C">
        <w:t>:</w:t>
      </w:r>
      <w:r w:rsidRPr="00FC4D4C">
        <w:fldChar w:fldCharType="begin" w:fldLock="1"/>
      </w:r>
      <w:r w:rsidRPr="00FC4D4C">
        <w:instrText xml:space="preserve"> DOCPROPERTY "DocumentNumber" </w:instrText>
      </w:r>
      <w:r w:rsidRPr="00FC4D4C">
        <w:fldChar w:fldCharType="separate"/>
      </w:r>
      <w:r w:rsidR="001E36F2" w:rsidRPr="00FC4D4C">
        <w:t>3</w:t>
      </w:r>
      <w:r w:rsidRPr="00FC4D4C">
        <w:fldChar w:fldCharType="end"/>
      </w:r>
    </w:p>
    <w:p w:rsidR="006E04A4" w:rsidRPr="00FC4D4C" w:rsidRDefault="006E04A4">
      <w:pPr>
        <w:pStyle w:val="Datum"/>
        <w:outlineLvl w:val="0"/>
      </w:pPr>
      <w:r w:rsidRPr="00FC4D4C">
        <w:fldChar w:fldCharType="begin" w:fldLock="1"/>
      </w:r>
      <w:r w:rsidRPr="00FC4D4C">
        <w:instrText xml:space="preserve"> DOCPROPERTY "DocumentDate" </w:instrText>
      </w:r>
      <w:r w:rsidRPr="00FC4D4C">
        <w:fldChar w:fldCharType="separate"/>
      </w:r>
      <w:r w:rsidR="001E36F2" w:rsidRPr="00FC4D4C">
        <w:t>Måndagen den 19 september 2011</w:t>
      </w:r>
      <w:r w:rsidRPr="00FC4D4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C4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C4D4C" w:rsidRDefault="00124499">
            <w:pPr>
              <w:pStyle w:val="Plenum"/>
              <w:tabs>
                <w:tab w:val="clear" w:pos="1418"/>
              </w:tabs>
            </w:pPr>
            <w:r w:rsidRPr="00FC4D4C">
              <w:t>Kl.</w:t>
            </w:r>
          </w:p>
        </w:tc>
        <w:tc>
          <w:tcPr>
            <w:tcW w:w="851" w:type="dxa"/>
          </w:tcPr>
          <w:p w:rsidR="006E04A4" w:rsidRPr="00FC4D4C" w:rsidRDefault="0012449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C4D4C">
              <w:t>13.00</w:t>
            </w:r>
          </w:p>
        </w:tc>
        <w:tc>
          <w:tcPr>
            <w:tcW w:w="397" w:type="dxa"/>
          </w:tcPr>
          <w:p w:rsidR="006E04A4" w:rsidRPr="00FC4D4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C4D4C" w:rsidRDefault="00124499">
            <w:pPr>
              <w:pStyle w:val="Plenum"/>
              <w:tabs>
                <w:tab w:val="clear" w:pos="1418"/>
              </w:tabs>
              <w:ind w:right="1"/>
            </w:pPr>
            <w:r w:rsidRPr="00FC4D4C">
              <w:t>Bordläggningsplenum</w:t>
            </w:r>
          </w:p>
        </w:tc>
      </w:tr>
    </w:tbl>
    <w:p w:rsidR="006E04A4" w:rsidRPr="00FC4D4C" w:rsidRDefault="006E04A4">
      <w:pPr>
        <w:pStyle w:val="StreckLngt"/>
      </w:pPr>
      <w:r w:rsidRPr="00FC4D4C">
        <w:tab/>
      </w:r>
    </w:p>
    <w:p w:rsidR="008C2C9F" w:rsidRPr="00FC4D4C" w:rsidRDefault="008C2C9F" w:rsidP="003675A0">
      <w:pPr>
        <w:pStyle w:val="Blankrad"/>
      </w:pPr>
      <w:r w:rsidRPr="00FC4D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C2C9F" w:rsidRPr="00FC4D4C" w:rsidTr="00AE10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2C9F" w:rsidRPr="00FC4D4C" w:rsidRDefault="008C2C9F" w:rsidP="00AE10A3">
            <w:pPr>
              <w:pStyle w:val="HuvudrubrikFlisteNr"/>
            </w:pPr>
          </w:p>
        </w:tc>
        <w:tc>
          <w:tcPr>
            <w:tcW w:w="6237" w:type="dxa"/>
          </w:tcPr>
          <w:p w:rsidR="008C2C9F" w:rsidRPr="00FC4D4C" w:rsidRDefault="008F151D" w:rsidP="00AE10A3">
            <w:pPr>
              <w:pStyle w:val="HuvudrubrikEnsam"/>
            </w:pPr>
            <w:r w:rsidRPr="00FC4D4C">
              <w:t>Berät</w:t>
            </w:r>
            <w:r w:rsidR="008C2C9F" w:rsidRPr="00FC4D4C">
              <w:t>telse från Valprövningsnämnden</w:t>
            </w:r>
          </w:p>
        </w:tc>
        <w:tc>
          <w:tcPr>
            <w:tcW w:w="2481" w:type="dxa"/>
          </w:tcPr>
          <w:p w:rsidR="008C2C9F" w:rsidRPr="00FC4D4C" w:rsidRDefault="008C2C9F" w:rsidP="00AE10A3">
            <w:pPr>
              <w:pStyle w:val="HuvudrubrikKolumn3"/>
            </w:pPr>
          </w:p>
        </w:tc>
      </w:tr>
      <w:tr w:rsidR="008C2C9F" w:rsidRPr="00FC4D4C" w:rsidTr="00AE10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C9F" w:rsidRPr="00FC4D4C" w:rsidRDefault="008C2C9F" w:rsidP="00AE10A3">
            <w:pPr>
              <w:pStyle w:val="FlistaNrText"/>
            </w:pPr>
          </w:p>
        </w:tc>
        <w:tc>
          <w:tcPr>
            <w:tcW w:w="6237" w:type="dxa"/>
          </w:tcPr>
          <w:p w:rsidR="008C2C9F" w:rsidRPr="00FC4D4C" w:rsidRDefault="008C2C9F" w:rsidP="00AE10A3">
            <w:r w:rsidRPr="00FC4D4C">
              <w:t>Mats Pertoft (MP) som ny ledamot i riksdagen fr.o.m. den 15 september 2011</w:t>
            </w:r>
          </w:p>
        </w:tc>
        <w:tc>
          <w:tcPr>
            <w:tcW w:w="2481" w:type="dxa"/>
          </w:tcPr>
          <w:p w:rsidR="008C2C9F" w:rsidRPr="00FC4D4C" w:rsidRDefault="008C2C9F" w:rsidP="00AE10A3">
            <w:pPr>
              <w:rPr>
                <w:spacing w:val="-4"/>
              </w:rPr>
            </w:pPr>
          </w:p>
        </w:tc>
      </w:tr>
      <w:tr w:rsidR="008C2C9F" w:rsidRPr="00FC4D4C" w:rsidTr="00AE10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C9F" w:rsidRPr="00FC4D4C" w:rsidRDefault="008C2C9F" w:rsidP="00AE10A3">
            <w:pPr>
              <w:pStyle w:val="FlistaNrText"/>
            </w:pPr>
          </w:p>
        </w:tc>
        <w:tc>
          <w:tcPr>
            <w:tcW w:w="6237" w:type="dxa"/>
          </w:tcPr>
          <w:p w:rsidR="008C2C9F" w:rsidRPr="00FC4D4C" w:rsidRDefault="008C2C9F" w:rsidP="00AE10A3">
            <w:r w:rsidRPr="00FC4D4C">
              <w:t>Per Bolund (MP) som ny ledamot i riksdagen fr.o.m. den 16 september 2011</w:t>
            </w:r>
          </w:p>
        </w:tc>
        <w:tc>
          <w:tcPr>
            <w:tcW w:w="2481" w:type="dxa"/>
          </w:tcPr>
          <w:p w:rsidR="008C2C9F" w:rsidRPr="00FC4D4C" w:rsidRDefault="008C2C9F" w:rsidP="00AE10A3">
            <w:pPr>
              <w:rPr>
                <w:spacing w:val="-4"/>
              </w:rPr>
            </w:pPr>
          </w:p>
        </w:tc>
      </w:tr>
    </w:tbl>
    <w:p w:rsidR="008C2C9F" w:rsidRPr="00FC4D4C" w:rsidRDefault="008C2C9F" w:rsidP="003675A0">
      <w:pPr>
        <w:pStyle w:val="Blankrad"/>
      </w:pPr>
      <w:r w:rsidRPr="00FC4D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C2C9F" w:rsidRPr="00FC4D4C" w:rsidTr="00AE10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2C9F" w:rsidRPr="00FC4D4C" w:rsidRDefault="008C2C9F" w:rsidP="00AE10A3">
            <w:pPr>
              <w:pStyle w:val="HuvudrubrikFlisteNr"/>
            </w:pPr>
          </w:p>
        </w:tc>
        <w:tc>
          <w:tcPr>
            <w:tcW w:w="6237" w:type="dxa"/>
          </w:tcPr>
          <w:p w:rsidR="008C2C9F" w:rsidRPr="00FC4D4C" w:rsidRDefault="008C2C9F" w:rsidP="00AE10A3">
            <w:pPr>
              <w:pStyle w:val="HuvudrubrikEnsam"/>
            </w:pPr>
            <w:r w:rsidRPr="00FC4D4C">
              <w:t>Anmälan om särskild företrädare för partigrupp</w:t>
            </w:r>
          </w:p>
        </w:tc>
        <w:tc>
          <w:tcPr>
            <w:tcW w:w="2481" w:type="dxa"/>
          </w:tcPr>
          <w:p w:rsidR="008C2C9F" w:rsidRPr="00FC4D4C" w:rsidRDefault="008C2C9F" w:rsidP="00AE10A3">
            <w:pPr>
              <w:pStyle w:val="HuvudrubrikKolumn3"/>
            </w:pPr>
          </w:p>
        </w:tc>
      </w:tr>
      <w:tr w:rsidR="008C2C9F" w:rsidRPr="00FC4D4C" w:rsidTr="00AE10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C9F" w:rsidRPr="00FC4D4C" w:rsidRDefault="008C2C9F" w:rsidP="00AE10A3">
            <w:pPr>
              <w:pStyle w:val="FlistaNrText"/>
            </w:pPr>
          </w:p>
        </w:tc>
        <w:tc>
          <w:tcPr>
            <w:tcW w:w="6237" w:type="dxa"/>
          </w:tcPr>
          <w:p w:rsidR="008C2C9F" w:rsidRPr="00FC4D4C" w:rsidRDefault="008C2C9F" w:rsidP="00AE10A3">
            <w:r w:rsidRPr="00FC4D4C">
              <w:t>Gunvor G Ericson (MP)</w:t>
            </w:r>
          </w:p>
        </w:tc>
        <w:tc>
          <w:tcPr>
            <w:tcW w:w="2481" w:type="dxa"/>
          </w:tcPr>
          <w:p w:rsidR="008C2C9F" w:rsidRPr="00FC4D4C" w:rsidRDefault="008C2C9F" w:rsidP="00AE10A3">
            <w:pPr>
              <w:rPr>
                <w:spacing w:val="-4"/>
              </w:rPr>
            </w:pPr>
          </w:p>
        </w:tc>
      </w:tr>
    </w:tbl>
    <w:p w:rsidR="008C2C9F" w:rsidRPr="00FC4D4C" w:rsidRDefault="008C2C9F" w:rsidP="003675A0">
      <w:pPr>
        <w:pStyle w:val="Blankrad"/>
      </w:pPr>
      <w:r w:rsidRPr="00FC4D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C2C9F" w:rsidRPr="00FC4D4C" w:rsidTr="00AE10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2C9F" w:rsidRPr="00FC4D4C" w:rsidRDefault="008C2C9F" w:rsidP="00AE10A3">
            <w:pPr>
              <w:pStyle w:val="HuvudrubrikFlisteNr"/>
            </w:pPr>
          </w:p>
        </w:tc>
        <w:tc>
          <w:tcPr>
            <w:tcW w:w="6237" w:type="dxa"/>
          </w:tcPr>
          <w:p w:rsidR="008C2C9F" w:rsidRPr="00FC4D4C" w:rsidRDefault="008C2C9F" w:rsidP="00AE10A3">
            <w:pPr>
              <w:pStyle w:val="HuvudrubrikEnsam"/>
            </w:pPr>
            <w:bookmarkStart w:id="1" w:name="TypRubrik"/>
            <w:bookmarkEnd w:id="1"/>
            <w:r w:rsidRPr="00FC4D4C">
              <w:t>Anmälan om personlig ersättare för särskild företrädare för partigrupp</w:t>
            </w:r>
          </w:p>
        </w:tc>
        <w:tc>
          <w:tcPr>
            <w:tcW w:w="2481" w:type="dxa"/>
          </w:tcPr>
          <w:p w:rsidR="008C2C9F" w:rsidRPr="00FC4D4C" w:rsidRDefault="008C2C9F" w:rsidP="00AE10A3">
            <w:pPr>
              <w:pStyle w:val="HuvudrubrikKolumn3"/>
            </w:pPr>
          </w:p>
        </w:tc>
      </w:tr>
      <w:tr w:rsidR="008C2C9F" w:rsidRPr="00FC4D4C" w:rsidTr="00AE10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C9F" w:rsidRPr="00FC4D4C" w:rsidRDefault="008C2C9F" w:rsidP="00AE10A3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8C2C9F" w:rsidRPr="00FC4D4C" w:rsidRDefault="008C2C9F" w:rsidP="00AE10A3">
            <w:r w:rsidRPr="00FC4D4C">
              <w:t>Mehmet Kaplan (MP)</w:t>
            </w:r>
          </w:p>
        </w:tc>
        <w:tc>
          <w:tcPr>
            <w:tcW w:w="2481" w:type="dxa"/>
          </w:tcPr>
          <w:p w:rsidR="008C2C9F" w:rsidRPr="00FC4D4C" w:rsidRDefault="008C2C9F" w:rsidP="00AE10A3">
            <w:pPr>
              <w:rPr>
                <w:spacing w:val="-4"/>
              </w:rPr>
            </w:pPr>
          </w:p>
        </w:tc>
      </w:tr>
    </w:tbl>
    <w:p w:rsidR="008C2C9F" w:rsidRPr="00FC4D4C" w:rsidRDefault="008C2C9F" w:rsidP="003675A0">
      <w:pPr>
        <w:pStyle w:val="Blankrad"/>
      </w:pPr>
      <w:r w:rsidRPr="00FC4D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C2C9F" w:rsidRPr="00FC4D4C" w:rsidTr="00AE10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2C9F" w:rsidRPr="00FC4D4C" w:rsidRDefault="008C2C9F" w:rsidP="00AE10A3">
            <w:pPr>
              <w:pStyle w:val="HuvudrubrikFlisteNr"/>
            </w:pPr>
          </w:p>
        </w:tc>
        <w:tc>
          <w:tcPr>
            <w:tcW w:w="6237" w:type="dxa"/>
          </w:tcPr>
          <w:p w:rsidR="008C2C9F" w:rsidRPr="00FC4D4C" w:rsidRDefault="008C2C9F" w:rsidP="00AE10A3">
            <w:pPr>
              <w:pStyle w:val="HuvudrubrikEnsam"/>
            </w:pPr>
            <w:r w:rsidRPr="00FC4D4C">
              <w:t>Anmälan om kompletteringsval</w:t>
            </w:r>
          </w:p>
        </w:tc>
        <w:tc>
          <w:tcPr>
            <w:tcW w:w="2481" w:type="dxa"/>
          </w:tcPr>
          <w:p w:rsidR="008C2C9F" w:rsidRPr="00FC4D4C" w:rsidRDefault="008C2C9F" w:rsidP="00AE10A3">
            <w:pPr>
              <w:pStyle w:val="HuvudrubrikKolumn3"/>
            </w:pPr>
          </w:p>
        </w:tc>
      </w:tr>
      <w:tr w:rsidR="008C2C9F" w:rsidRPr="00FC4D4C" w:rsidTr="00AE10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C9F" w:rsidRPr="00FC4D4C" w:rsidRDefault="008C2C9F" w:rsidP="00AE10A3">
            <w:pPr>
              <w:pStyle w:val="FlistaNrText"/>
            </w:pPr>
          </w:p>
        </w:tc>
        <w:tc>
          <w:tcPr>
            <w:tcW w:w="6237" w:type="dxa"/>
          </w:tcPr>
          <w:p w:rsidR="008C2C9F" w:rsidRPr="00FC4D4C" w:rsidRDefault="008C2C9F" w:rsidP="00AE10A3">
            <w:r w:rsidRPr="00FC4D4C">
              <w:t>Per Bolund (MP) som ledamot i finansutskottet</w:t>
            </w:r>
          </w:p>
        </w:tc>
        <w:tc>
          <w:tcPr>
            <w:tcW w:w="2481" w:type="dxa"/>
          </w:tcPr>
          <w:p w:rsidR="008C2C9F" w:rsidRPr="00FC4D4C" w:rsidRDefault="008C2C9F" w:rsidP="00AE10A3">
            <w:pPr>
              <w:rPr>
                <w:spacing w:val="-4"/>
              </w:rPr>
            </w:pPr>
          </w:p>
        </w:tc>
      </w:tr>
      <w:tr w:rsidR="008C2C9F" w:rsidRPr="00FC4D4C" w:rsidTr="00AE10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C9F" w:rsidRPr="00FC4D4C" w:rsidRDefault="008C2C9F" w:rsidP="00AE10A3">
            <w:pPr>
              <w:pStyle w:val="FlistaNrText"/>
            </w:pPr>
          </w:p>
        </w:tc>
        <w:tc>
          <w:tcPr>
            <w:tcW w:w="6237" w:type="dxa"/>
          </w:tcPr>
          <w:p w:rsidR="008C2C9F" w:rsidRPr="00FC4D4C" w:rsidRDefault="008C2C9F" w:rsidP="00AE10A3">
            <w:r w:rsidRPr="00FC4D4C">
              <w:t>Jonas Eriksson (MP) som ledamot i näringsutskottet</w:t>
            </w:r>
          </w:p>
        </w:tc>
        <w:tc>
          <w:tcPr>
            <w:tcW w:w="2481" w:type="dxa"/>
          </w:tcPr>
          <w:p w:rsidR="008C2C9F" w:rsidRPr="00FC4D4C" w:rsidRDefault="008C2C9F" w:rsidP="00AE10A3">
            <w:pPr>
              <w:rPr>
                <w:spacing w:val="-4"/>
              </w:rPr>
            </w:pPr>
          </w:p>
        </w:tc>
      </w:tr>
      <w:tr w:rsidR="008C2C9F" w:rsidRPr="00FC4D4C" w:rsidTr="00AE10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C9F" w:rsidRPr="00FC4D4C" w:rsidRDefault="008C2C9F" w:rsidP="00AE10A3">
            <w:pPr>
              <w:pStyle w:val="FlistaNrText"/>
            </w:pPr>
          </w:p>
        </w:tc>
        <w:tc>
          <w:tcPr>
            <w:tcW w:w="6237" w:type="dxa"/>
          </w:tcPr>
          <w:p w:rsidR="008C2C9F" w:rsidRPr="00FC4D4C" w:rsidRDefault="008C2C9F" w:rsidP="00AE10A3">
            <w:r w:rsidRPr="00FC4D4C">
              <w:t>Gustav Fridolin (</w:t>
            </w:r>
            <w:r w:rsidR="00FC2796" w:rsidRPr="00FC4D4C">
              <w:t>MP) som ledamot i krigsdelegationen</w:t>
            </w:r>
          </w:p>
        </w:tc>
        <w:tc>
          <w:tcPr>
            <w:tcW w:w="2481" w:type="dxa"/>
          </w:tcPr>
          <w:p w:rsidR="008C2C9F" w:rsidRPr="00FC4D4C" w:rsidRDefault="008C2C9F" w:rsidP="00AE10A3">
            <w:pPr>
              <w:rPr>
                <w:spacing w:val="-4"/>
              </w:rPr>
            </w:pPr>
          </w:p>
        </w:tc>
      </w:tr>
      <w:tr w:rsidR="008C2C9F" w:rsidRPr="00FC4D4C" w:rsidTr="00AE10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C9F" w:rsidRPr="00FC4D4C" w:rsidRDefault="008C2C9F" w:rsidP="00AE10A3">
            <w:pPr>
              <w:pStyle w:val="FlistaNrText"/>
            </w:pPr>
          </w:p>
        </w:tc>
        <w:tc>
          <w:tcPr>
            <w:tcW w:w="6237" w:type="dxa"/>
          </w:tcPr>
          <w:p w:rsidR="008C2C9F" w:rsidRPr="00FC4D4C" w:rsidRDefault="008C2C9F" w:rsidP="00AE10A3">
            <w:r w:rsidRPr="00FC4D4C">
              <w:t>Gunvor G Ericson (MP) som ledamot i riksdagsstyrelsen</w:t>
            </w:r>
          </w:p>
        </w:tc>
        <w:tc>
          <w:tcPr>
            <w:tcW w:w="2481" w:type="dxa"/>
          </w:tcPr>
          <w:p w:rsidR="008C2C9F" w:rsidRPr="00FC4D4C" w:rsidRDefault="008C2C9F" w:rsidP="00AE10A3">
            <w:pPr>
              <w:rPr>
                <w:spacing w:val="-4"/>
              </w:rPr>
            </w:pPr>
          </w:p>
        </w:tc>
      </w:tr>
    </w:tbl>
    <w:p w:rsidR="008C2C9F" w:rsidRPr="00FC4D4C" w:rsidRDefault="008C2C9F" w:rsidP="003675A0">
      <w:pPr>
        <w:pStyle w:val="Blankrad"/>
      </w:pPr>
      <w:r w:rsidRPr="00FC4D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C2C9F" w:rsidRPr="00FC4D4C" w:rsidTr="00AE10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2C9F" w:rsidRPr="00FC4D4C" w:rsidRDefault="008C2C9F" w:rsidP="00AE10A3">
            <w:pPr>
              <w:pStyle w:val="HuvudrubrikFlisteNr"/>
            </w:pPr>
          </w:p>
        </w:tc>
        <w:tc>
          <w:tcPr>
            <w:tcW w:w="6237" w:type="dxa"/>
          </w:tcPr>
          <w:p w:rsidR="008C2C9F" w:rsidRPr="00FC4D4C" w:rsidRDefault="008C2C9F" w:rsidP="00AE10A3">
            <w:pPr>
              <w:pStyle w:val="HuvudrubrikEnsam"/>
            </w:pPr>
            <w:r w:rsidRPr="00FC4D4C">
              <w:t>Anmälan om protokollsutdrag från utskott</w:t>
            </w:r>
          </w:p>
        </w:tc>
        <w:tc>
          <w:tcPr>
            <w:tcW w:w="2481" w:type="dxa"/>
          </w:tcPr>
          <w:p w:rsidR="008C2C9F" w:rsidRPr="00FC4D4C" w:rsidRDefault="008C2C9F" w:rsidP="00AE10A3">
            <w:pPr>
              <w:pStyle w:val="HuvudrubrikKolumn3"/>
            </w:pPr>
          </w:p>
        </w:tc>
      </w:tr>
      <w:tr w:rsidR="008C2C9F" w:rsidRPr="00FC4D4C" w:rsidTr="00AE10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C9F" w:rsidRPr="00FC4D4C" w:rsidRDefault="008C2C9F" w:rsidP="00AE10A3">
            <w:pPr>
              <w:pStyle w:val="FlistaNrText"/>
            </w:pPr>
          </w:p>
        </w:tc>
        <w:tc>
          <w:tcPr>
            <w:tcW w:w="6237" w:type="dxa"/>
          </w:tcPr>
          <w:p w:rsidR="008C2C9F" w:rsidRPr="00FC4D4C" w:rsidRDefault="008C2C9F" w:rsidP="00AE10A3">
            <w:r w:rsidRPr="00FC4D4C">
              <w:t>201</w:t>
            </w:r>
            <w:r w:rsidR="00FC2796" w:rsidRPr="00FC4D4C">
              <w:t>0</w:t>
            </w:r>
            <w:r w:rsidRPr="00FC4D4C">
              <w:t>/11:45 Torsdagen den 15 september</w:t>
            </w:r>
          </w:p>
        </w:tc>
        <w:tc>
          <w:tcPr>
            <w:tcW w:w="2481" w:type="dxa"/>
          </w:tcPr>
          <w:p w:rsidR="008C2C9F" w:rsidRPr="00FC4D4C" w:rsidRDefault="008C2C9F" w:rsidP="00AE10A3">
            <w:pPr>
              <w:rPr>
                <w:spacing w:val="-4"/>
              </w:rPr>
            </w:pPr>
            <w:r w:rsidRPr="00FC4D4C">
              <w:rPr>
                <w:spacing w:val="-4"/>
              </w:rPr>
              <w:t>MJU</w:t>
            </w:r>
          </w:p>
        </w:tc>
      </w:tr>
    </w:tbl>
    <w:p w:rsidR="008C2C9F" w:rsidRPr="00FC4D4C" w:rsidRDefault="008C2C9F" w:rsidP="003675A0">
      <w:pPr>
        <w:pStyle w:val="Blankrad"/>
      </w:pPr>
      <w:r w:rsidRPr="00FC4D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C2C9F" w:rsidRPr="00FC4D4C" w:rsidTr="00AE10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2C9F" w:rsidRPr="00FC4D4C" w:rsidRDefault="008C2C9F" w:rsidP="00AE10A3">
            <w:pPr>
              <w:pStyle w:val="HuvudrubrikFlisteNr"/>
            </w:pPr>
          </w:p>
        </w:tc>
        <w:tc>
          <w:tcPr>
            <w:tcW w:w="6237" w:type="dxa"/>
          </w:tcPr>
          <w:p w:rsidR="008C2C9F" w:rsidRPr="00FC4D4C" w:rsidRDefault="008C2C9F" w:rsidP="00AE10A3">
            <w:pPr>
              <w:pStyle w:val="Huvudrubrik"/>
            </w:pPr>
            <w:bookmarkStart w:id="3" w:name="Start_HänvisningTillUtskott"/>
            <w:bookmarkEnd w:id="3"/>
            <w:r w:rsidRPr="00FC4D4C">
              <w:t>Ärende för hänvisning till utskott</w:t>
            </w:r>
          </w:p>
        </w:tc>
        <w:tc>
          <w:tcPr>
            <w:tcW w:w="2481" w:type="dxa"/>
          </w:tcPr>
          <w:p w:rsidR="008C2C9F" w:rsidRPr="00FC4D4C" w:rsidRDefault="008C2C9F" w:rsidP="00AE10A3">
            <w:pPr>
              <w:pStyle w:val="HuvudrubrikKolumn3"/>
            </w:pPr>
            <w:r w:rsidRPr="00FC4D4C">
              <w:t>Förslag</w:t>
            </w:r>
          </w:p>
        </w:tc>
      </w:tr>
      <w:tr w:rsidR="008C2C9F" w:rsidRPr="00FC4D4C" w:rsidTr="00AE10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C9F" w:rsidRPr="00FC4D4C" w:rsidRDefault="008C2C9F" w:rsidP="00AE10A3">
            <w:pPr>
              <w:pStyle w:val="renderubrik"/>
            </w:pPr>
          </w:p>
        </w:tc>
        <w:tc>
          <w:tcPr>
            <w:tcW w:w="6237" w:type="dxa"/>
          </w:tcPr>
          <w:p w:rsidR="008C2C9F" w:rsidRPr="00FC4D4C" w:rsidRDefault="008C2C9F" w:rsidP="00AE10A3">
            <w:pPr>
              <w:pStyle w:val="renderubrik"/>
            </w:pPr>
            <w:r w:rsidRPr="00FC4D4C">
              <w:t>Skrivelse</w:t>
            </w:r>
          </w:p>
        </w:tc>
        <w:tc>
          <w:tcPr>
            <w:tcW w:w="2481" w:type="dxa"/>
          </w:tcPr>
          <w:p w:rsidR="008C2C9F" w:rsidRPr="00FC4D4C" w:rsidRDefault="008C2C9F" w:rsidP="00AE10A3">
            <w:pPr>
              <w:pStyle w:val="renderubrik"/>
              <w:rPr>
                <w:spacing w:val="-4"/>
              </w:rPr>
            </w:pPr>
          </w:p>
        </w:tc>
      </w:tr>
      <w:tr w:rsidR="008C2C9F" w:rsidRPr="00FC4D4C" w:rsidTr="00AE10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2C9F" w:rsidRPr="00FC4D4C" w:rsidRDefault="008C2C9F" w:rsidP="00AE10A3">
            <w:pPr>
              <w:pStyle w:val="FlistaNrText"/>
            </w:pPr>
          </w:p>
        </w:tc>
        <w:tc>
          <w:tcPr>
            <w:tcW w:w="6237" w:type="dxa"/>
          </w:tcPr>
          <w:p w:rsidR="008C2C9F" w:rsidRPr="00FC4D4C" w:rsidRDefault="008C2C9F" w:rsidP="00AE10A3">
            <w:r w:rsidRPr="00FC4D4C">
              <w:t>2010/11:167 Biståndets resultat - tema jämställdhet och kvinnors roll för utveckling</w:t>
            </w:r>
          </w:p>
        </w:tc>
        <w:tc>
          <w:tcPr>
            <w:tcW w:w="2481" w:type="dxa"/>
          </w:tcPr>
          <w:p w:rsidR="008C2C9F" w:rsidRPr="00FC4D4C" w:rsidRDefault="008C2C9F" w:rsidP="00AE10A3">
            <w:pPr>
              <w:rPr>
                <w:spacing w:val="-4"/>
              </w:rPr>
            </w:pPr>
            <w:r w:rsidRPr="00FC4D4C">
              <w:rPr>
                <w:spacing w:val="-4"/>
              </w:rPr>
              <w:t>UU</w:t>
            </w:r>
          </w:p>
        </w:tc>
      </w:tr>
    </w:tbl>
    <w:p w:rsidR="008C2C9F" w:rsidRPr="00FC4D4C" w:rsidRDefault="008C2C9F" w:rsidP="003675A0">
      <w:pPr>
        <w:pStyle w:val="Blankrad"/>
      </w:pPr>
      <w:r w:rsidRPr="00FC4D4C">
        <w:t>     </w:t>
      </w:r>
    </w:p>
    <w:p w:rsidR="008C2C9F" w:rsidRPr="00FC4D4C" w:rsidRDefault="008C2C9F" w:rsidP="003675A0">
      <w:pPr>
        <w:pStyle w:val="Blankrad"/>
      </w:pPr>
      <w:bookmarkStart w:id="4" w:name="Start"/>
      <w:bookmarkEnd w:id="4"/>
      <w:r w:rsidRPr="00FC4D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C4D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C4D4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C4D4C" w:rsidRDefault="006E04A4" w:rsidP="00D016E9">
            <w:pPr>
              <w:pStyle w:val="StreckMitten"/>
            </w:pPr>
            <w:r w:rsidRPr="00FC4D4C">
              <w:tab/>
            </w:r>
            <w:r w:rsidRPr="00FC4D4C">
              <w:tab/>
            </w:r>
          </w:p>
        </w:tc>
      </w:tr>
    </w:tbl>
    <w:p w:rsidR="006E04A4" w:rsidRPr="00FC4D4C" w:rsidRDefault="006E04A4" w:rsidP="003675A0">
      <w:pPr>
        <w:pStyle w:val="Blankrad"/>
      </w:pPr>
    </w:p>
    <w:sectPr w:rsidR="006E04A4" w:rsidRPr="00FC4D4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1328" w:rsidRPr="00FC4D4C" w:rsidRDefault="001A1328">
      <w:r w:rsidRPr="00FC4D4C">
        <w:separator/>
      </w:r>
    </w:p>
  </w:endnote>
  <w:endnote w:type="continuationSeparator" w:id="0">
    <w:p w:rsidR="001A1328" w:rsidRPr="00FC4D4C" w:rsidRDefault="001A1328">
      <w:r w:rsidRPr="00FC4D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51D" w:rsidRPr="00FC4D4C" w:rsidRDefault="008F151D">
    <w:pPr>
      <w:pStyle w:val="Sidhuvud"/>
      <w:jc w:val="center"/>
    </w:pPr>
    <w:r w:rsidRPr="00FC4D4C">
      <w:fldChar w:fldCharType="begin" w:fldLock="1"/>
    </w:r>
    <w:r w:rsidRPr="00FC4D4C">
      <w:instrText xml:space="preserve"> PAGE </w:instrText>
    </w:r>
    <w:r w:rsidRPr="00FC4D4C">
      <w:fldChar w:fldCharType="separate"/>
    </w:r>
    <w:r w:rsidRPr="00FC4D4C">
      <w:t>2</w:t>
    </w:r>
    <w:r w:rsidRPr="00FC4D4C">
      <w:fldChar w:fldCharType="end"/>
    </w:r>
    <w:r w:rsidRPr="00FC4D4C">
      <w:t xml:space="preserve"> (</w:t>
    </w:r>
    <w:r w:rsidRPr="00FC4D4C">
      <w:fldChar w:fldCharType="begin" w:fldLock="1"/>
    </w:r>
    <w:r w:rsidRPr="00FC4D4C">
      <w:instrText xml:space="preserve"> NUMPAGES </w:instrText>
    </w:r>
    <w:r w:rsidRPr="00FC4D4C">
      <w:fldChar w:fldCharType="separate"/>
    </w:r>
    <w:r w:rsidRPr="00FC4D4C">
      <w:t>2</w:t>
    </w:r>
    <w:r w:rsidRPr="00FC4D4C">
      <w:fldChar w:fldCharType="end"/>
    </w:r>
    <w:r w:rsidRPr="00FC4D4C">
      <w:t>)</w:t>
    </w:r>
  </w:p>
  <w:p w:rsidR="008F151D" w:rsidRPr="00FC4D4C" w:rsidRDefault="008F15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51D" w:rsidRPr="00FC4D4C" w:rsidRDefault="008F151D">
    <w:pPr>
      <w:pStyle w:val="Sidhuvud"/>
      <w:jc w:val="center"/>
    </w:pPr>
    <w:r w:rsidRPr="00FC4D4C">
      <w:fldChar w:fldCharType="begin" w:fldLock="1"/>
    </w:r>
    <w:r w:rsidRPr="00FC4D4C">
      <w:instrText xml:space="preserve"> PAGE </w:instrText>
    </w:r>
    <w:r w:rsidRPr="00FC4D4C">
      <w:fldChar w:fldCharType="separate"/>
    </w:r>
    <w:r w:rsidRPr="00FC4D4C">
      <w:t>1</w:t>
    </w:r>
    <w:r w:rsidRPr="00FC4D4C">
      <w:fldChar w:fldCharType="end"/>
    </w:r>
    <w:r w:rsidRPr="00FC4D4C">
      <w:t xml:space="preserve"> (</w:t>
    </w:r>
    <w:r w:rsidRPr="00FC4D4C">
      <w:fldChar w:fldCharType="begin" w:fldLock="1"/>
    </w:r>
    <w:r w:rsidRPr="00FC4D4C">
      <w:instrText xml:space="preserve"> NUMPAGES </w:instrText>
    </w:r>
    <w:r w:rsidRPr="00FC4D4C">
      <w:fldChar w:fldCharType="separate"/>
    </w:r>
    <w:r w:rsidRPr="00FC4D4C">
      <w:t>2</w:t>
    </w:r>
    <w:r w:rsidRPr="00FC4D4C">
      <w:fldChar w:fldCharType="end"/>
    </w:r>
    <w:r w:rsidRPr="00FC4D4C">
      <w:t>)</w:t>
    </w:r>
  </w:p>
  <w:p w:rsidR="008F151D" w:rsidRPr="00FC4D4C" w:rsidRDefault="008F15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1328" w:rsidRPr="00FC4D4C" w:rsidRDefault="001A1328">
      <w:r w:rsidRPr="00FC4D4C">
        <w:separator/>
      </w:r>
    </w:p>
  </w:footnote>
  <w:footnote w:type="continuationSeparator" w:id="0">
    <w:p w:rsidR="001A1328" w:rsidRPr="00FC4D4C" w:rsidRDefault="001A1328">
      <w:r w:rsidRPr="00FC4D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51D" w:rsidRPr="00FC4D4C" w:rsidRDefault="008F151D">
    <w:pPr>
      <w:pStyle w:val="Sidhuvud"/>
      <w:tabs>
        <w:tab w:val="clear" w:pos="4536"/>
      </w:tabs>
    </w:pPr>
    <w:r w:rsidRPr="00FC4D4C">
      <w:fldChar w:fldCharType="begin" w:fldLock="1"/>
    </w:r>
    <w:r w:rsidRPr="00FC4D4C">
      <w:instrText xml:space="preserve"> DOCPROPERTY "DocumentDate" </w:instrText>
    </w:r>
    <w:r w:rsidRPr="00FC4D4C">
      <w:fldChar w:fldCharType="separate"/>
    </w:r>
    <w:r w:rsidRPr="00FC4D4C">
      <w:t>Måndagen den 19 september 2011</w:t>
    </w:r>
    <w:r w:rsidRPr="00FC4D4C">
      <w:fldChar w:fldCharType="end"/>
    </w:r>
    <w:r w:rsidRPr="00FC4D4C">
      <w:tab/>
    </w:r>
  </w:p>
  <w:p w:rsidR="008F151D" w:rsidRPr="00FC4D4C" w:rsidRDefault="008F151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C4D4C">
      <w:rPr>
        <w:sz w:val="12"/>
      </w:rPr>
      <w:tab/>
    </w:r>
  </w:p>
  <w:p w:rsidR="008F151D" w:rsidRPr="00FC4D4C" w:rsidRDefault="008F151D"/>
  <w:p w:rsidR="008F151D" w:rsidRPr="00FC4D4C" w:rsidRDefault="008F15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51D" w:rsidRPr="00FC4D4C" w:rsidRDefault="00FC4D4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C4D4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151D" w:rsidRPr="00FC4D4C" w:rsidRDefault="008F151D">
    <w:pPr>
      <w:pStyle w:val="Dokumentrubrik"/>
      <w:spacing w:after="360"/>
    </w:pPr>
    <w:r w:rsidRPr="00FC4D4C">
      <w:t>Föredragningslista</w:t>
    </w:r>
  </w:p>
  <w:p w:rsidR="008F151D" w:rsidRPr="00FC4D4C" w:rsidRDefault="008F15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30368267">
    <w:abstractNumId w:val="5"/>
  </w:num>
  <w:num w:numId="2" w16cid:durableId="1394769382">
    <w:abstractNumId w:val="2"/>
  </w:num>
  <w:num w:numId="3" w16cid:durableId="874200508">
    <w:abstractNumId w:val="4"/>
  </w:num>
  <w:num w:numId="4" w16cid:durableId="398940824">
    <w:abstractNumId w:val="1"/>
  </w:num>
  <w:num w:numId="5" w16cid:durableId="1125125593">
    <w:abstractNumId w:val="0"/>
  </w:num>
  <w:num w:numId="6" w16cid:durableId="2045325134">
    <w:abstractNumId w:val="3"/>
  </w:num>
  <w:num w:numId="7" w16cid:durableId="131407024">
    <w:abstractNumId w:val="3"/>
  </w:num>
  <w:num w:numId="8" w16cid:durableId="1327243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02E31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24499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328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36F2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2E31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2272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17012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54A54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2F24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0FC4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2C9F"/>
    <w:rsid w:val="008C3F55"/>
    <w:rsid w:val="008C528E"/>
    <w:rsid w:val="008C6A30"/>
    <w:rsid w:val="008C75B5"/>
    <w:rsid w:val="008C79FF"/>
    <w:rsid w:val="008D70CE"/>
    <w:rsid w:val="008E0710"/>
    <w:rsid w:val="008E1049"/>
    <w:rsid w:val="008F151D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0A3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0AA4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BF7D30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60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31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498E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16E5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2796"/>
    <w:rsid w:val="00FC33C1"/>
    <w:rsid w:val="00FC3DD5"/>
    <w:rsid w:val="00FC4D4C"/>
    <w:rsid w:val="00FC5094"/>
    <w:rsid w:val="00FD009B"/>
    <w:rsid w:val="00FD4FB8"/>
    <w:rsid w:val="00FD5AF9"/>
    <w:rsid w:val="00FD75C3"/>
    <w:rsid w:val="00FD7F5E"/>
    <w:rsid w:val="00FE0492"/>
    <w:rsid w:val="00FE14DB"/>
    <w:rsid w:val="00FE2E2A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A0E06-21E3-43E0-B7FF-229451FB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158</Words>
  <Characters>914</Characters>
  <Application>Microsoft Office Word</Application>
  <DocSecurity>4</DocSecurity>
  <Lines>91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2011-09-16T13:40:00Z</cp:lastPrinted>
  <dcterms:created xsi:type="dcterms:W3CDTF">2025-12-17T21:19:00Z</dcterms:created>
  <dcterms:modified xsi:type="dcterms:W3CDTF">2025-12-17T21:19:00Z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19 september 2011</vt:lpwstr>
  </property>
  <property fmtid="{D5CDD505-2E9C-101B-9397-08002B2CF9AE}" pid="3" name="DocumentNumber">
    <vt:lpwstr>3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2011-09-19</vt:lpwstr>
  </property>
  <property fmtid="{D5CDD505-2E9C-101B-9397-08002B2CF9AE}" pid="7" name="DatumAvgörande">
    <vt:lpwstr>2011-09-19</vt:lpwstr>
  </property>
</Properties>
</file>